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8BA91" w14:textId="77777777" w:rsidR="00C2428C" w:rsidRPr="004E2403" w:rsidRDefault="00C2428C" w:rsidP="008041FA">
      <w:pPr>
        <w:pStyle w:val="af3"/>
      </w:pPr>
      <w:bookmarkStart w:id="0" w:name="_Hlk162006326"/>
      <w:r w:rsidRPr="004E2403">
        <w:rPr>
          <w:rFonts w:eastAsia="宋体"/>
        </w:rPr>
        <w:t>Supplementary material 1</w:t>
      </w:r>
    </w:p>
    <w:p w14:paraId="1354FC74" w14:textId="77777777" w:rsidR="00D40B29" w:rsidRPr="004E2403" w:rsidRDefault="00D40B29" w:rsidP="00D40B29">
      <w:pPr>
        <w:ind w:firstLine="420"/>
        <w:rPr>
          <w:rFonts w:eastAsia="宋体"/>
        </w:rPr>
      </w:pPr>
    </w:p>
    <w:p w14:paraId="6EEA19C6" w14:textId="49B3D73C" w:rsidR="00C2428C" w:rsidRPr="004E2403" w:rsidRDefault="00C2428C" w:rsidP="008041FA">
      <w:pPr>
        <w:pStyle w:val="af3"/>
        <w:rPr>
          <w:rFonts w:eastAsia="宋体"/>
        </w:rPr>
      </w:pPr>
      <w:r w:rsidRPr="004E2403">
        <w:rPr>
          <w:rFonts w:eastAsia="宋体"/>
        </w:rPr>
        <w:t>Facial Pain Assessment</w:t>
      </w:r>
    </w:p>
    <w:bookmarkEnd w:id="0"/>
    <w:p w14:paraId="43A04047" w14:textId="77777777" w:rsidR="008041FA" w:rsidRPr="004E2403" w:rsidRDefault="008041FA" w:rsidP="008041FA">
      <w:pPr>
        <w:ind w:firstLineChars="0" w:firstLine="0"/>
        <w:rPr>
          <w:b/>
        </w:rPr>
      </w:pPr>
    </w:p>
    <w:p w14:paraId="2C7AFF54" w14:textId="255832C4" w:rsidR="00C23E0D" w:rsidRPr="004E2403" w:rsidRDefault="00C23E0D" w:rsidP="008041FA">
      <w:pPr>
        <w:ind w:firstLineChars="0" w:firstLine="0"/>
        <w:rPr>
          <w:b/>
        </w:rPr>
      </w:pPr>
      <w:r w:rsidRPr="004E2403">
        <w:rPr>
          <w:b/>
        </w:rPr>
        <w:t>Seen: on their own/accompanied/English not first language/Interpreter (details:</w:t>
      </w:r>
      <w:proofErr w:type="gramStart"/>
      <w:r w:rsidRPr="004E2403">
        <w:rPr>
          <w:b/>
        </w:rPr>
        <w:t xml:space="preserve">  )</w:t>
      </w:r>
      <w:proofErr w:type="gram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4514"/>
        <w:gridCol w:w="3884"/>
      </w:tblGrid>
      <w:tr w:rsidR="00C23E0D" w:rsidRPr="004E2403" w14:paraId="365FF523" w14:textId="77777777" w:rsidTr="00C23E0D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2172E" w14:textId="77777777" w:rsidR="00C23E0D" w:rsidRPr="004E2403" w:rsidRDefault="00C23E0D" w:rsidP="008D0643">
            <w:pPr>
              <w:ind w:firstLineChars="0" w:firstLine="0"/>
              <w:jc w:val="center"/>
              <w:rPr>
                <w:b/>
              </w:rPr>
            </w:pPr>
            <w:r w:rsidRPr="004E2403">
              <w:rPr>
                <w:b/>
              </w:rPr>
              <w:t>Facial Pain       First Visit</w:t>
            </w:r>
          </w:p>
        </w:tc>
      </w:tr>
      <w:tr w:rsidR="00C23E0D" w:rsidRPr="004E2403" w14:paraId="49D808A1" w14:textId="77777777" w:rsidTr="00C23E0D">
        <w:trPr>
          <w:jc w:val="center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C06C0" w14:textId="77777777" w:rsidR="00C23E0D" w:rsidRPr="004E2403" w:rsidRDefault="00C23E0D" w:rsidP="00C23E0D">
            <w:pPr>
              <w:ind w:firstLineChars="0" w:firstLine="0"/>
              <w:jc w:val="left"/>
              <w:rPr>
                <w:b/>
                <w:i/>
              </w:rPr>
            </w:pPr>
            <w:r w:rsidRPr="004E2403">
              <w:rPr>
                <w:b/>
                <w:i/>
              </w:rPr>
              <w:t>Date: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BAEB7" w14:textId="77777777" w:rsidR="00C23E0D" w:rsidRPr="004E2403" w:rsidRDefault="00C23E0D" w:rsidP="00C23E0D">
            <w:pPr>
              <w:ind w:firstLineChars="0" w:firstLine="0"/>
              <w:jc w:val="left"/>
              <w:rPr>
                <w:b/>
                <w:i/>
              </w:rPr>
            </w:pPr>
            <w:r w:rsidRPr="004E2403">
              <w:rPr>
                <w:b/>
                <w:i/>
              </w:rPr>
              <w:t>Consultant: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AA0CF" w14:textId="77777777" w:rsidR="00C23E0D" w:rsidRPr="004E2403" w:rsidRDefault="00C23E0D" w:rsidP="00C23E0D">
            <w:pPr>
              <w:ind w:firstLineChars="0" w:firstLine="0"/>
              <w:jc w:val="left"/>
              <w:rPr>
                <w:b/>
                <w:i/>
              </w:rPr>
            </w:pPr>
            <w:r w:rsidRPr="004E2403">
              <w:rPr>
                <w:b/>
                <w:i/>
              </w:rPr>
              <w:t>Hospital No:</w:t>
            </w:r>
          </w:p>
        </w:tc>
      </w:tr>
      <w:tr w:rsidR="00C23E0D" w:rsidRPr="004E2403" w14:paraId="5A0B20D3" w14:textId="77777777" w:rsidTr="00C23E0D">
        <w:trPr>
          <w:jc w:val="center"/>
        </w:trPr>
        <w:tc>
          <w:tcPr>
            <w:tcW w:w="3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FE3BF" w14:textId="77777777" w:rsidR="00C23E0D" w:rsidRPr="004E2403" w:rsidRDefault="00C23E0D" w:rsidP="00C23E0D">
            <w:pPr>
              <w:ind w:firstLineChars="0" w:firstLine="0"/>
              <w:jc w:val="left"/>
              <w:rPr>
                <w:b/>
                <w:i/>
              </w:rPr>
            </w:pP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11FBA" w14:textId="77777777" w:rsidR="00C23E0D" w:rsidRPr="004E2403" w:rsidRDefault="00C23E0D" w:rsidP="00C23E0D">
            <w:pPr>
              <w:ind w:firstLineChars="0" w:firstLine="0"/>
              <w:jc w:val="left"/>
              <w:rPr>
                <w:b/>
                <w:i/>
              </w:rPr>
            </w:pPr>
            <w:r w:rsidRPr="004E2403">
              <w:rPr>
                <w:b/>
                <w:i/>
              </w:rPr>
              <w:t>Name:</w:t>
            </w:r>
          </w:p>
        </w:tc>
      </w:tr>
      <w:tr w:rsidR="00C23E0D" w:rsidRPr="004E2403" w14:paraId="63AC2CA1" w14:textId="77777777" w:rsidTr="00C23E0D">
        <w:trPr>
          <w:trHeight w:val="666"/>
          <w:jc w:val="center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71AF6" w14:textId="77777777" w:rsidR="00C23E0D" w:rsidRPr="004E2403" w:rsidRDefault="00C23E0D" w:rsidP="00C23E0D">
            <w:pPr>
              <w:ind w:firstLineChars="0" w:firstLine="0"/>
              <w:jc w:val="left"/>
              <w:rPr>
                <w:b/>
                <w:i/>
              </w:rPr>
            </w:pPr>
            <w:r w:rsidRPr="004E2403">
              <w:rPr>
                <w:b/>
                <w:i/>
              </w:rPr>
              <w:t>Referrer: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2472D" w14:textId="77777777" w:rsidR="00C23E0D" w:rsidRPr="004E2403" w:rsidRDefault="00C23E0D" w:rsidP="00C23E0D">
            <w:pPr>
              <w:ind w:firstLineChars="0" w:firstLine="0"/>
              <w:jc w:val="left"/>
              <w:rPr>
                <w:b/>
                <w:i/>
              </w:rPr>
            </w:pPr>
            <w:r w:rsidRPr="004E2403">
              <w:rPr>
                <w:b/>
                <w:i/>
              </w:rPr>
              <w:t xml:space="preserve">GP </w:t>
            </w:r>
            <w:r w:rsidRPr="004E2403">
              <w:rPr>
                <w:rFonts w:eastAsia="Symbol"/>
                <w:b/>
                <w:i/>
              </w:rPr>
              <w:t>□</w:t>
            </w:r>
            <w:r w:rsidRPr="004E2403">
              <w:rPr>
                <w:b/>
                <w:i/>
              </w:rPr>
              <w:t xml:space="preserve">   Dentist </w:t>
            </w:r>
            <w:r w:rsidRPr="004E2403">
              <w:rPr>
                <w:rFonts w:eastAsia="Symbol"/>
                <w:b/>
                <w:i/>
              </w:rPr>
              <w:t>□</w:t>
            </w:r>
            <w:r w:rsidRPr="004E2403">
              <w:rPr>
                <w:b/>
                <w:i/>
              </w:rPr>
              <w:t xml:space="preserve">   Specialist </w:t>
            </w:r>
            <w:r w:rsidRPr="004E2403">
              <w:rPr>
                <w:rFonts w:eastAsia="Symbol"/>
                <w:b/>
                <w:i/>
              </w:rPr>
              <w:t>□</w:t>
            </w:r>
          </w:p>
          <w:p w14:paraId="67017445" w14:textId="77777777" w:rsidR="00C23E0D" w:rsidRPr="004E2403" w:rsidRDefault="00C23E0D" w:rsidP="00C23E0D">
            <w:pPr>
              <w:ind w:firstLineChars="0" w:firstLine="0"/>
              <w:jc w:val="left"/>
              <w:rPr>
                <w:b/>
                <w:i/>
              </w:rPr>
            </w:pPr>
            <w:r w:rsidRPr="004E2403">
              <w:rPr>
                <w:b/>
                <w:i/>
              </w:rPr>
              <w:t xml:space="preserve">Self </w:t>
            </w:r>
            <w:r w:rsidRPr="004E2403">
              <w:rPr>
                <w:rFonts w:ascii="Arial" w:eastAsia="Arial" w:hAnsi="Arial" w:cs="Arial"/>
                <w:b/>
                <w:i/>
              </w:rPr>
              <w:t>□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65CA0" w14:textId="77777777" w:rsidR="00C23E0D" w:rsidRPr="004E2403" w:rsidRDefault="00C23E0D" w:rsidP="00C23E0D">
            <w:pPr>
              <w:ind w:firstLineChars="0" w:firstLine="0"/>
              <w:jc w:val="left"/>
              <w:rPr>
                <w:b/>
                <w:i/>
              </w:rPr>
            </w:pPr>
            <w:r w:rsidRPr="004E2403">
              <w:rPr>
                <w:b/>
                <w:i/>
              </w:rPr>
              <w:t>Date of birth:</w:t>
            </w:r>
            <w:r w:rsidRPr="004E2403">
              <w:rPr>
                <w:b/>
                <w:i/>
              </w:rPr>
              <w:tab/>
            </w:r>
            <w:r w:rsidRPr="004E2403">
              <w:rPr>
                <w:b/>
                <w:i/>
              </w:rPr>
              <w:tab/>
            </w:r>
            <w:r w:rsidRPr="004E2403">
              <w:rPr>
                <w:b/>
                <w:i/>
              </w:rPr>
              <w:tab/>
              <w:t>M/F</w:t>
            </w:r>
          </w:p>
        </w:tc>
      </w:tr>
      <w:tr w:rsidR="00C23E0D" w:rsidRPr="004E2403" w14:paraId="2C9E6905" w14:textId="77777777" w:rsidTr="00C23E0D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919C4" w14:textId="77777777" w:rsidR="00C23E0D" w:rsidRPr="004E2403" w:rsidRDefault="00C23E0D" w:rsidP="00C23E0D">
            <w:pPr>
              <w:ind w:firstLineChars="0" w:firstLine="0"/>
              <w:jc w:val="left"/>
              <w:rPr>
                <w:b/>
              </w:rPr>
            </w:pPr>
            <w:r w:rsidRPr="004E2403">
              <w:rPr>
                <w:b/>
              </w:rPr>
              <w:t>Care of:</w:t>
            </w:r>
          </w:p>
        </w:tc>
      </w:tr>
      <w:tr w:rsidR="00C23E0D" w:rsidRPr="004E2403" w14:paraId="41F7DB26" w14:textId="77777777" w:rsidTr="00C23E0D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F9F1C" w14:textId="77777777" w:rsidR="00C23E0D" w:rsidRPr="004E2403" w:rsidRDefault="00C23E0D" w:rsidP="00C23E0D">
            <w:pPr>
              <w:ind w:firstLineChars="0" w:firstLine="0"/>
              <w:jc w:val="left"/>
              <w:rPr>
                <w:b/>
              </w:rPr>
            </w:pPr>
            <w:r w:rsidRPr="004E2403">
              <w:rPr>
                <w:b/>
              </w:rPr>
              <w:t>History of presenting complaint:</w:t>
            </w:r>
          </w:p>
        </w:tc>
      </w:tr>
      <w:tr w:rsidR="00C23E0D" w:rsidRPr="004E2403" w14:paraId="60074F84" w14:textId="77777777" w:rsidTr="00C23E0D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22CF" w14:textId="77777777" w:rsidR="00C23E0D" w:rsidRPr="004E2403" w:rsidRDefault="00C23E0D" w:rsidP="00C23E0D">
            <w:pPr>
              <w:ind w:firstLineChars="0" w:firstLine="0"/>
              <w:jc w:val="left"/>
              <w:rPr>
                <w:b/>
              </w:rPr>
            </w:pPr>
          </w:p>
        </w:tc>
      </w:tr>
    </w:tbl>
    <w:p w14:paraId="64CB5B58" w14:textId="77777777" w:rsidR="00D40B29" w:rsidRPr="004E2403" w:rsidRDefault="00D40B29" w:rsidP="008041FA">
      <w:pPr>
        <w:ind w:firstLineChars="0" w:firstLine="0"/>
        <w:rPr>
          <w:b/>
        </w:rPr>
      </w:pPr>
    </w:p>
    <w:p w14:paraId="13825F83" w14:textId="5F4E9588" w:rsidR="00C23E0D" w:rsidRPr="004E2403" w:rsidRDefault="00C23E0D" w:rsidP="008041FA">
      <w:pPr>
        <w:ind w:firstLineChars="0" w:firstLine="0"/>
        <w:rPr>
          <w:b/>
        </w:rPr>
      </w:pPr>
      <w:r w:rsidRPr="004E2403">
        <w:rPr>
          <w:b/>
        </w:rPr>
        <w:t>Pain history:</w:t>
      </w:r>
    </w:p>
    <w:tbl>
      <w:tblPr>
        <w:tblW w:w="49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0"/>
      </w:tblGrid>
      <w:tr w:rsidR="00C23E0D" w:rsidRPr="004E2403" w14:paraId="38918332" w14:textId="77777777" w:rsidTr="00C23E0D">
        <w:trPr>
          <w:trHeight w:val="5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BCA99" w14:textId="77777777" w:rsidR="000C6F83" w:rsidRPr="004E2403" w:rsidRDefault="000C6F83" w:rsidP="000C6F83">
            <w:pPr>
              <w:pStyle w:val="2"/>
              <w:rPr>
                <w:rFonts w:ascii="Times New Roman" w:hAnsi="Times New Roman"/>
                <w:szCs w:val="21"/>
              </w:rPr>
            </w:pPr>
            <w:r w:rsidRPr="004E2403">
              <w:rPr>
                <w:rFonts w:ascii="Times New Roman" w:hAnsi="Times New Roman"/>
                <w:szCs w:val="21"/>
              </w:rPr>
              <w:t>Timing:</w:t>
            </w:r>
          </w:p>
          <w:p w14:paraId="338D25A0" w14:textId="77777777" w:rsidR="00C23E0D" w:rsidRPr="004E2403" w:rsidRDefault="00C23E0D" w:rsidP="00C23E0D">
            <w:pPr>
              <w:ind w:firstLineChars="0" w:firstLine="0"/>
              <w:jc w:val="left"/>
            </w:pPr>
            <w:r w:rsidRPr="004E2403">
              <w:t>When did the pain first start:</w:t>
            </w:r>
            <w:r w:rsidRPr="004E2403">
              <w:tab/>
            </w:r>
            <w:r w:rsidRPr="004E2403">
              <w:tab/>
            </w:r>
            <w:r w:rsidRPr="004E2403">
              <w:tab/>
            </w:r>
            <w:r w:rsidRPr="004E2403">
              <w:tab/>
              <w:t>Date:</w:t>
            </w:r>
          </w:p>
          <w:p w14:paraId="48E9488F" w14:textId="7B5030B2" w:rsidR="00C23E0D" w:rsidRPr="004E2403" w:rsidRDefault="00C23E0D" w:rsidP="00C23E0D">
            <w:pPr>
              <w:ind w:firstLineChars="0" w:firstLine="0"/>
              <w:jc w:val="left"/>
            </w:pPr>
            <w:r w:rsidRPr="004E2403">
              <w:t xml:space="preserve">Weeks </w:t>
            </w:r>
            <w:r w:rsidRPr="004E2403">
              <w:rPr>
                <w:rFonts w:eastAsia="Symbol"/>
              </w:rPr>
              <w:t>□</w:t>
            </w:r>
            <w:r w:rsidRPr="004E2403">
              <w:tab/>
            </w:r>
            <w:r w:rsidRPr="004E2403">
              <w:tab/>
            </w:r>
            <w:r w:rsidRPr="004E2403">
              <w:tab/>
              <w:t xml:space="preserve"> Months </w:t>
            </w:r>
            <w:r w:rsidRPr="004E2403">
              <w:rPr>
                <w:rFonts w:eastAsia="Symbol"/>
              </w:rPr>
              <w:t>□</w:t>
            </w:r>
            <w:r w:rsidRPr="004E2403">
              <w:tab/>
            </w:r>
            <w:r w:rsidRPr="004E2403">
              <w:tab/>
            </w:r>
            <w:r w:rsidRPr="004E2403">
              <w:tab/>
              <w:t xml:space="preserve">Year(s) </w:t>
            </w:r>
            <w:r w:rsidRPr="004E2403">
              <w:rPr>
                <w:rFonts w:eastAsia="Symbol"/>
              </w:rPr>
              <w:t>□</w:t>
            </w:r>
          </w:p>
        </w:tc>
      </w:tr>
      <w:tr w:rsidR="00C23E0D" w:rsidRPr="004E2403" w14:paraId="6ECB91FA" w14:textId="77777777" w:rsidTr="00C23E0D">
        <w:trPr>
          <w:trHeight w:val="5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2E88F" w14:textId="77777777" w:rsidR="00C23E0D" w:rsidRPr="004E2403" w:rsidRDefault="00C23E0D" w:rsidP="00C23E0D">
            <w:pPr>
              <w:ind w:firstLineChars="0" w:firstLine="0"/>
              <w:jc w:val="left"/>
              <w:rPr>
                <w:b/>
                <w:sz w:val="22"/>
                <w:szCs w:val="22"/>
              </w:rPr>
            </w:pPr>
            <w:r w:rsidRPr="004E2403">
              <w:rPr>
                <w:b/>
                <w:sz w:val="22"/>
                <w:szCs w:val="22"/>
              </w:rPr>
              <w:t>Did any event occur at the time of onset of pain?</w:t>
            </w:r>
          </w:p>
          <w:p w14:paraId="0A809629" w14:textId="4E691BF7" w:rsidR="00C23E0D" w:rsidRPr="004E2403" w:rsidRDefault="00C23E0D" w:rsidP="00C23E0D">
            <w:pPr>
              <w:ind w:firstLineChars="0" w:firstLine="0"/>
              <w:jc w:val="left"/>
              <w:rPr>
                <w:b/>
                <w:sz w:val="22"/>
                <w:szCs w:val="22"/>
              </w:rPr>
            </w:pPr>
            <w:r w:rsidRPr="004E2403">
              <w:rPr>
                <w:b/>
                <w:sz w:val="22"/>
                <w:szCs w:val="22"/>
              </w:rPr>
              <w:t xml:space="preserve">No </w:t>
            </w:r>
            <w:r w:rsidRPr="004E2403">
              <w:rPr>
                <w:rFonts w:eastAsia="Symbol"/>
                <w:sz w:val="22"/>
                <w:szCs w:val="22"/>
              </w:rPr>
              <w:t>□</w:t>
            </w:r>
          </w:p>
          <w:p w14:paraId="020D5F11" w14:textId="77777777" w:rsidR="00C23E0D" w:rsidRPr="004E2403" w:rsidRDefault="00C23E0D" w:rsidP="00C23E0D">
            <w:pPr>
              <w:ind w:firstLineChars="0" w:firstLine="0"/>
              <w:jc w:val="left"/>
              <w:rPr>
                <w:b/>
                <w:sz w:val="22"/>
                <w:szCs w:val="22"/>
              </w:rPr>
            </w:pPr>
            <w:r w:rsidRPr="004E2403">
              <w:rPr>
                <w:b/>
                <w:sz w:val="22"/>
                <w:szCs w:val="22"/>
              </w:rPr>
              <w:t>Yes</w:t>
            </w:r>
            <w:r w:rsidRPr="004E2403">
              <w:rPr>
                <w:sz w:val="22"/>
                <w:szCs w:val="22"/>
              </w:rPr>
              <w:t xml:space="preserve"> </w:t>
            </w:r>
            <w:proofErr w:type="gramStart"/>
            <w:r w:rsidRPr="004E2403">
              <w:rPr>
                <w:rFonts w:eastAsia="Symbol"/>
                <w:sz w:val="22"/>
                <w:szCs w:val="22"/>
              </w:rPr>
              <w:t xml:space="preserve">□ </w:t>
            </w:r>
            <w:r w:rsidRPr="004E2403">
              <w:rPr>
                <w:sz w:val="22"/>
                <w:szCs w:val="22"/>
              </w:rPr>
              <w:t>:</w:t>
            </w:r>
            <w:proofErr w:type="gramEnd"/>
            <w:r w:rsidRPr="004E2403">
              <w:rPr>
                <w:sz w:val="22"/>
                <w:szCs w:val="22"/>
              </w:rPr>
              <w:t xml:space="preserve"> Dental treatment </w:t>
            </w:r>
            <w:r w:rsidRPr="004E2403">
              <w:rPr>
                <w:rFonts w:eastAsia="Symbol"/>
                <w:sz w:val="22"/>
                <w:szCs w:val="22"/>
              </w:rPr>
              <w:t>□</w:t>
            </w:r>
            <w:r w:rsidRPr="004E2403">
              <w:rPr>
                <w:sz w:val="22"/>
                <w:szCs w:val="22"/>
              </w:rPr>
              <w:tab/>
              <w:t xml:space="preserve">endodontics </w:t>
            </w:r>
            <w:r w:rsidRPr="004E2403">
              <w:rPr>
                <w:rFonts w:eastAsia="Symbol"/>
                <w:sz w:val="22"/>
                <w:szCs w:val="22"/>
              </w:rPr>
              <w:t xml:space="preserve">□      </w:t>
            </w:r>
            <w:r w:rsidRPr="004E2403">
              <w:rPr>
                <w:sz w:val="22"/>
                <w:szCs w:val="22"/>
              </w:rPr>
              <w:t xml:space="preserve">oral surgery </w:t>
            </w:r>
            <w:r w:rsidRPr="004E2403">
              <w:rPr>
                <w:rFonts w:eastAsia="Symbol"/>
                <w:sz w:val="22"/>
                <w:szCs w:val="22"/>
              </w:rPr>
              <w:t>□</w:t>
            </w:r>
            <w:r w:rsidRPr="004E2403">
              <w:rPr>
                <w:sz w:val="22"/>
                <w:szCs w:val="22"/>
              </w:rPr>
              <w:t xml:space="preserve">   other dental procedures </w:t>
            </w:r>
            <w:r w:rsidRPr="004E2403">
              <w:rPr>
                <w:rFonts w:eastAsia="Symbol"/>
                <w:sz w:val="22"/>
                <w:szCs w:val="22"/>
              </w:rPr>
              <w:t>□</w:t>
            </w:r>
          </w:p>
          <w:p w14:paraId="5604BD2E" w14:textId="3162C3F3" w:rsidR="00C23E0D" w:rsidRPr="004E2403" w:rsidRDefault="00C23E0D" w:rsidP="00C23E0D">
            <w:pPr>
              <w:ind w:firstLineChars="0" w:firstLine="0"/>
              <w:jc w:val="left"/>
              <w:rPr>
                <w:sz w:val="22"/>
                <w:szCs w:val="22"/>
                <w:lang w:eastAsia="ko-KR"/>
              </w:rPr>
            </w:pPr>
            <w:r w:rsidRPr="004E2403">
              <w:rPr>
                <w:sz w:val="22"/>
                <w:szCs w:val="22"/>
              </w:rPr>
              <w:t xml:space="preserve">Trauma </w:t>
            </w:r>
            <w:proofErr w:type="gramStart"/>
            <w:r w:rsidRPr="004E2403">
              <w:rPr>
                <w:rFonts w:eastAsia="Symbol"/>
                <w:sz w:val="22"/>
                <w:szCs w:val="22"/>
              </w:rPr>
              <w:t>□</w:t>
            </w:r>
            <w:r w:rsidRPr="004E2403">
              <w:rPr>
                <w:sz w:val="22"/>
                <w:szCs w:val="22"/>
              </w:rPr>
              <w:t xml:space="preserve">  where</w:t>
            </w:r>
            <w:proofErr w:type="gramEnd"/>
            <w:r w:rsidRPr="004E2403">
              <w:rPr>
                <w:sz w:val="22"/>
                <w:szCs w:val="22"/>
              </w:rPr>
              <w:t>?</w:t>
            </w:r>
          </w:p>
          <w:p w14:paraId="0EDA7BC9" w14:textId="77777777" w:rsidR="00C23E0D" w:rsidRPr="004E2403" w:rsidRDefault="00C23E0D" w:rsidP="00C23E0D">
            <w:pPr>
              <w:ind w:firstLineChars="0" w:firstLine="0"/>
              <w:jc w:val="left"/>
              <w:rPr>
                <w:sz w:val="22"/>
                <w:szCs w:val="22"/>
                <w:lang w:eastAsia="ko-KR"/>
              </w:rPr>
            </w:pPr>
            <w:r w:rsidRPr="004E2403">
              <w:rPr>
                <w:sz w:val="22"/>
                <w:szCs w:val="22"/>
              </w:rPr>
              <w:t xml:space="preserve">History of: Operation </w:t>
            </w:r>
            <w:r w:rsidRPr="004E2403">
              <w:rPr>
                <w:rFonts w:eastAsia="Symbol"/>
                <w:sz w:val="22"/>
                <w:szCs w:val="22"/>
              </w:rPr>
              <w:t>□</w:t>
            </w:r>
            <w:r w:rsidRPr="004E2403">
              <w:rPr>
                <w:sz w:val="22"/>
                <w:szCs w:val="22"/>
              </w:rPr>
              <w:t xml:space="preserve">    Herpes zoster </w:t>
            </w:r>
            <w:r w:rsidRPr="004E2403">
              <w:rPr>
                <w:rFonts w:eastAsia="Symbol"/>
                <w:sz w:val="22"/>
                <w:szCs w:val="22"/>
              </w:rPr>
              <w:t>□</w:t>
            </w:r>
            <w:r w:rsidRPr="004E2403">
              <w:rPr>
                <w:sz w:val="22"/>
                <w:szCs w:val="22"/>
                <w:lang w:eastAsia="ko-KR"/>
              </w:rPr>
              <w:t xml:space="preserve">         </w:t>
            </w:r>
            <w:r w:rsidRPr="004E2403">
              <w:rPr>
                <w:sz w:val="22"/>
                <w:szCs w:val="22"/>
              </w:rPr>
              <w:t xml:space="preserve">Illness </w:t>
            </w:r>
            <w:r w:rsidRPr="004E2403">
              <w:rPr>
                <w:rFonts w:eastAsia="Symbol"/>
                <w:sz w:val="22"/>
                <w:szCs w:val="22"/>
              </w:rPr>
              <w:t>□</w:t>
            </w:r>
            <w:r w:rsidRPr="004E2403">
              <w:rPr>
                <w:sz w:val="22"/>
                <w:szCs w:val="22"/>
              </w:rPr>
              <w:t xml:space="preserve">       </w:t>
            </w:r>
            <w:r w:rsidRPr="004E2403">
              <w:rPr>
                <w:sz w:val="22"/>
                <w:szCs w:val="22"/>
                <w:lang w:eastAsia="ko-KR"/>
              </w:rPr>
              <w:t xml:space="preserve">  </w:t>
            </w:r>
            <w:r w:rsidRPr="004E2403">
              <w:rPr>
                <w:sz w:val="22"/>
                <w:szCs w:val="22"/>
              </w:rPr>
              <w:t xml:space="preserve"> </w:t>
            </w:r>
            <w:r w:rsidRPr="004E2403">
              <w:rPr>
                <w:sz w:val="22"/>
                <w:szCs w:val="22"/>
                <w:lang w:eastAsia="ko-KR"/>
              </w:rPr>
              <w:t xml:space="preserve"> </w:t>
            </w:r>
            <w:r w:rsidRPr="004E2403">
              <w:rPr>
                <w:sz w:val="22"/>
                <w:szCs w:val="22"/>
              </w:rPr>
              <w:t xml:space="preserve"> Stress </w:t>
            </w:r>
            <w:r w:rsidRPr="004E2403">
              <w:rPr>
                <w:rFonts w:eastAsia="Symbol"/>
                <w:sz w:val="22"/>
                <w:szCs w:val="22"/>
              </w:rPr>
              <w:t>□</w:t>
            </w:r>
            <w:r w:rsidRPr="004E2403">
              <w:rPr>
                <w:sz w:val="22"/>
                <w:szCs w:val="22"/>
              </w:rPr>
              <w:t xml:space="preserve"> </w:t>
            </w:r>
            <w:r w:rsidRPr="004E2403">
              <w:rPr>
                <w:sz w:val="22"/>
                <w:szCs w:val="22"/>
                <w:lang w:eastAsia="ko-KR"/>
              </w:rPr>
              <w:t xml:space="preserve">              </w:t>
            </w:r>
            <w:r w:rsidRPr="004E2403">
              <w:rPr>
                <w:sz w:val="22"/>
                <w:szCs w:val="22"/>
              </w:rPr>
              <w:t xml:space="preserve">Other </w:t>
            </w:r>
            <w:r w:rsidRPr="004E2403">
              <w:rPr>
                <w:rFonts w:eastAsia="Symbol"/>
                <w:sz w:val="22"/>
                <w:szCs w:val="22"/>
              </w:rPr>
              <w:t>□</w:t>
            </w:r>
          </w:p>
        </w:tc>
      </w:tr>
      <w:tr w:rsidR="00C23E0D" w:rsidRPr="004E2403" w14:paraId="0299A76F" w14:textId="77777777" w:rsidTr="00C23E0D">
        <w:trPr>
          <w:trHeight w:val="5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C1A5C" w14:textId="77777777" w:rsidR="00C23E0D" w:rsidRPr="004E2403" w:rsidRDefault="00C23E0D" w:rsidP="00C23E0D">
            <w:pPr>
              <w:ind w:firstLineChars="0" w:firstLine="0"/>
              <w:jc w:val="left"/>
              <w:rPr>
                <w:sz w:val="22"/>
                <w:szCs w:val="22"/>
                <w:lang w:eastAsia="en-US"/>
              </w:rPr>
            </w:pPr>
            <w:r w:rsidRPr="004E2403">
              <w:rPr>
                <w:b/>
                <w:sz w:val="22"/>
                <w:szCs w:val="22"/>
              </w:rPr>
              <w:t>Circumstances around first attack</w:t>
            </w:r>
            <w:r w:rsidRPr="004E2403">
              <w:rPr>
                <w:sz w:val="22"/>
                <w:szCs w:val="22"/>
              </w:rPr>
              <w:t>:</w:t>
            </w:r>
          </w:p>
          <w:p w14:paraId="6F7BFCAF" w14:textId="77777777" w:rsidR="00C23E0D" w:rsidRPr="004E2403" w:rsidRDefault="00C23E0D" w:rsidP="00C23E0D">
            <w:pPr>
              <w:ind w:firstLineChars="0" w:firstLine="0"/>
              <w:jc w:val="left"/>
              <w:rPr>
                <w:sz w:val="22"/>
                <w:szCs w:val="22"/>
              </w:rPr>
            </w:pPr>
            <w:r w:rsidRPr="004E2403">
              <w:rPr>
                <w:sz w:val="22"/>
                <w:szCs w:val="22"/>
              </w:rPr>
              <w:t>Acute</w:t>
            </w:r>
            <w:r w:rsidRPr="004E2403">
              <w:rPr>
                <w:sz w:val="22"/>
                <w:szCs w:val="22"/>
              </w:rPr>
              <w:tab/>
            </w:r>
            <w:r w:rsidRPr="004E2403">
              <w:rPr>
                <w:rFonts w:eastAsia="Symbol"/>
                <w:sz w:val="22"/>
                <w:szCs w:val="22"/>
              </w:rPr>
              <w:t>□</w:t>
            </w:r>
            <w:r w:rsidRPr="004E2403">
              <w:rPr>
                <w:sz w:val="22"/>
                <w:szCs w:val="22"/>
              </w:rPr>
              <w:tab/>
              <w:t xml:space="preserve">Slow to develop </w:t>
            </w:r>
            <w:r w:rsidRPr="004E2403">
              <w:rPr>
                <w:rFonts w:eastAsia="Symbol"/>
                <w:sz w:val="22"/>
                <w:szCs w:val="22"/>
              </w:rPr>
              <w:t>□</w:t>
            </w:r>
            <w:r w:rsidRPr="004E2403">
              <w:rPr>
                <w:sz w:val="22"/>
                <w:szCs w:val="22"/>
              </w:rPr>
              <w:tab/>
              <w:t xml:space="preserve">Memorable </w:t>
            </w:r>
            <w:r w:rsidRPr="004E2403">
              <w:rPr>
                <w:rFonts w:eastAsia="Symbol"/>
                <w:sz w:val="22"/>
                <w:szCs w:val="22"/>
              </w:rPr>
              <w:t>□</w:t>
            </w:r>
            <w:r w:rsidRPr="004E2403">
              <w:rPr>
                <w:sz w:val="22"/>
                <w:szCs w:val="22"/>
              </w:rPr>
              <w:t xml:space="preserve">    cannot remember </w:t>
            </w:r>
            <w:r w:rsidRPr="004E2403">
              <w:rPr>
                <w:rFonts w:eastAsia="Symbol"/>
                <w:sz w:val="22"/>
                <w:szCs w:val="22"/>
              </w:rPr>
              <w:t>□</w:t>
            </w:r>
          </w:p>
        </w:tc>
      </w:tr>
      <w:tr w:rsidR="00C23E0D" w:rsidRPr="004E2403" w14:paraId="6923044C" w14:textId="77777777" w:rsidTr="00C23E0D">
        <w:trPr>
          <w:trHeight w:val="5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9097E" w14:textId="5E128CF0" w:rsidR="00C23E0D" w:rsidRPr="004E2403" w:rsidRDefault="00C23E0D" w:rsidP="00C23E0D">
            <w:pPr>
              <w:ind w:firstLineChars="0" w:firstLine="0"/>
              <w:jc w:val="left"/>
              <w:rPr>
                <w:sz w:val="22"/>
                <w:szCs w:val="22"/>
                <w:lang w:eastAsia="ko-KR"/>
              </w:rPr>
            </w:pPr>
            <w:r w:rsidRPr="004E2403">
              <w:rPr>
                <w:b/>
                <w:sz w:val="22"/>
                <w:szCs w:val="22"/>
                <w:lang w:eastAsia="ko-KR"/>
              </w:rPr>
              <w:t xml:space="preserve">Severity of pain from Brief Pain Inventory questionnaire: </w:t>
            </w:r>
            <w:r w:rsidRPr="004E2403">
              <w:rPr>
                <w:sz w:val="22"/>
                <w:szCs w:val="22"/>
                <w:lang w:eastAsia="ko-KR"/>
              </w:rPr>
              <w:t xml:space="preserve"> average (</w:t>
            </w:r>
            <w:r w:rsidR="008D0643" w:rsidRPr="004E2403">
              <w:rPr>
                <w:sz w:val="22"/>
                <w:szCs w:val="22"/>
                <w:lang w:eastAsia="ko-KR"/>
              </w:rPr>
              <w:t>/</w:t>
            </w:r>
            <w:r w:rsidRPr="004E2403">
              <w:rPr>
                <w:sz w:val="22"/>
                <w:szCs w:val="22"/>
                <w:lang w:eastAsia="ko-KR"/>
              </w:rPr>
              <w:t>10)    worst (</w:t>
            </w:r>
            <w:r w:rsidR="008D0643" w:rsidRPr="004E2403">
              <w:rPr>
                <w:sz w:val="22"/>
                <w:szCs w:val="22"/>
                <w:lang w:eastAsia="ko-KR"/>
              </w:rPr>
              <w:t>/</w:t>
            </w:r>
            <w:r w:rsidRPr="004E2403">
              <w:rPr>
                <w:sz w:val="22"/>
                <w:szCs w:val="22"/>
                <w:lang w:eastAsia="ko-KR"/>
              </w:rPr>
              <w:t>10)     least (</w:t>
            </w:r>
            <w:r w:rsidR="008D0643" w:rsidRPr="004E2403">
              <w:rPr>
                <w:sz w:val="22"/>
                <w:szCs w:val="22"/>
                <w:lang w:eastAsia="ko-KR"/>
              </w:rPr>
              <w:t>/</w:t>
            </w:r>
            <w:r w:rsidRPr="004E2403">
              <w:rPr>
                <w:sz w:val="22"/>
                <w:szCs w:val="22"/>
                <w:lang w:eastAsia="ko-KR"/>
              </w:rPr>
              <w:t>10)</w:t>
            </w:r>
          </w:p>
          <w:p w14:paraId="64ADFB25" w14:textId="3504065D" w:rsidR="00C23E0D" w:rsidRPr="004E2403" w:rsidRDefault="00C23E0D" w:rsidP="00C23E0D">
            <w:pPr>
              <w:ind w:firstLineChars="0" w:firstLine="0"/>
              <w:jc w:val="left"/>
              <w:rPr>
                <w:b/>
                <w:sz w:val="22"/>
                <w:szCs w:val="22"/>
                <w:lang w:eastAsia="en-US"/>
              </w:rPr>
            </w:pPr>
            <w:r w:rsidRPr="004E2403">
              <w:rPr>
                <w:sz w:val="22"/>
                <w:szCs w:val="22"/>
              </w:rPr>
              <w:t xml:space="preserve">Has this become more </w:t>
            </w:r>
            <w:r w:rsidRPr="004E2403">
              <w:rPr>
                <w:sz w:val="22"/>
                <w:szCs w:val="22"/>
                <w:lang w:eastAsia="ko-KR"/>
              </w:rPr>
              <w:t>intense recently:                 Yes □</w:t>
            </w:r>
            <w:r w:rsidRPr="004E2403">
              <w:rPr>
                <w:sz w:val="22"/>
                <w:szCs w:val="22"/>
              </w:rPr>
              <w:t xml:space="preserve">   No </w:t>
            </w:r>
            <w:r w:rsidRPr="004E2403">
              <w:rPr>
                <w:rFonts w:eastAsia="Symbol"/>
                <w:sz w:val="22"/>
                <w:szCs w:val="22"/>
              </w:rPr>
              <w:t>□</w:t>
            </w:r>
          </w:p>
          <w:p w14:paraId="01889928" w14:textId="7674E364" w:rsidR="00C23E0D" w:rsidRPr="004E2403" w:rsidRDefault="00C23E0D" w:rsidP="00C23E0D">
            <w:pPr>
              <w:ind w:firstLineChars="0" w:firstLine="0"/>
              <w:jc w:val="left"/>
              <w:rPr>
                <w:sz w:val="22"/>
                <w:szCs w:val="22"/>
                <w:lang w:eastAsia="ko-KR"/>
              </w:rPr>
            </w:pPr>
            <w:r w:rsidRPr="004E2403">
              <w:rPr>
                <w:bCs/>
                <w:sz w:val="22"/>
                <w:szCs w:val="22"/>
              </w:rPr>
              <w:t>Is the pain:</w:t>
            </w:r>
            <w:r w:rsidRPr="004E2403">
              <w:rPr>
                <w:sz w:val="22"/>
                <w:szCs w:val="22"/>
              </w:rPr>
              <w:t xml:space="preserve">                                                              Continuous </w:t>
            </w:r>
            <w:r w:rsidRPr="004E2403">
              <w:rPr>
                <w:rFonts w:eastAsia="Symbol"/>
                <w:sz w:val="22"/>
                <w:szCs w:val="22"/>
              </w:rPr>
              <w:t>□</w:t>
            </w:r>
            <w:r w:rsidRPr="004E2403">
              <w:rPr>
                <w:sz w:val="22"/>
                <w:szCs w:val="22"/>
                <w:lang w:eastAsia="ko-KR"/>
              </w:rPr>
              <w:t xml:space="preserve">   Episodic</w:t>
            </w:r>
            <w:r w:rsidRPr="004E2403">
              <w:rPr>
                <w:sz w:val="22"/>
                <w:szCs w:val="22"/>
              </w:rPr>
              <w:t xml:space="preserve"> □</w:t>
            </w:r>
          </w:p>
          <w:p w14:paraId="7068376B" w14:textId="77777777" w:rsidR="00C23E0D" w:rsidRPr="004E2403" w:rsidRDefault="00C23E0D" w:rsidP="00C23E0D">
            <w:pPr>
              <w:ind w:firstLineChars="0" w:firstLine="0"/>
              <w:jc w:val="left"/>
              <w:rPr>
                <w:sz w:val="22"/>
                <w:szCs w:val="22"/>
                <w:lang w:eastAsia="ko-KR"/>
              </w:rPr>
            </w:pPr>
            <w:r w:rsidRPr="004E2403">
              <w:rPr>
                <w:sz w:val="22"/>
                <w:szCs w:val="22"/>
                <w:lang w:eastAsia="ko-KR"/>
              </w:rPr>
              <w:t xml:space="preserve">Has pain changed from episodic to continuous:     Yes </w:t>
            </w:r>
            <w:r w:rsidRPr="004E2403">
              <w:rPr>
                <w:rFonts w:eastAsia="Symbol"/>
                <w:sz w:val="22"/>
                <w:szCs w:val="22"/>
              </w:rPr>
              <w:t>□</w:t>
            </w:r>
            <w:r w:rsidRPr="004E2403">
              <w:rPr>
                <w:sz w:val="22"/>
                <w:szCs w:val="22"/>
              </w:rPr>
              <w:t xml:space="preserve">     No □</w:t>
            </w:r>
          </w:p>
        </w:tc>
      </w:tr>
      <w:tr w:rsidR="00C23E0D" w:rsidRPr="004E2403" w14:paraId="349A44E4" w14:textId="77777777" w:rsidTr="00C23E0D">
        <w:trPr>
          <w:trHeight w:val="5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8C9B9" w14:textId="77777777" w:rsidR="00C23E0D" w:rsidRPr="004E2403" w:rsidRDefault="00C23E0D" w:rsidP="00C23E0D">
            <w:pPr>
              <w:ind w:firstLineChars="0" w:firstLine="0"/>
              <w:jc w:val="left"/>
              <w:rPr>
                <w:b/>
                <w:sz w:val="22"/>
                <w:szCs w:val="22"/>
                <w:lang w:eastAsia="ko-KR"/>
              </w:rPr>
            </w:pPr>
            <w:r w:rsidRPr="004E2403">
              <w:rPr>
                <w:b/>
                <w:sz w:val="22"/>
                <w:szCs w:val="22"/>
                <w:lang w:eastAsia="ko-KR"/>
              </w:rPr>
              <w:t>If pain is continuous:</w:t>
            </w:r>
          </w:p>
          <w:p w14:paraId="720FB08B" w14:textId="7D4469B6" w:rsidR="00C23E0D" w:rsidRPr="004E2403" w:rsidRDefault="00C23E0D" w:rsidP="00C23E0D">
            <w:pPr>
              <w:ind w:firstLineChars="0" w:firstLine="0"/>
              <w:jc w:val="left"/>
              <w:rPr>
                <w:sz w:val="22"/>
                <w:szCs w:val="22"/>
                <w:lang w:eastAsia="ko-KR"/>
              </w:rPr>
            </w:pPr>
            <w:r w:rsidRPr="004E2403">
              <w:rPr>
                <w:b/>
                <w:sz w:val="22"/>
                <w:szCs w:val="22"/>
                <w:lang w:eastAsia="ko-KR"/>
              </w:rPr>
              <w:t>V</w:t>
            </w:r>
            <w:r w:rsidRPr="004E2403">
              <w:rPr>
                <w:b/>
                <w:sz w:val="22"/>
                <w:szCs w:val="22"/>
              </w:rPr>
              <w:t>arying intensity</w:t>
            </w:r>
            <w:r w:rsidRPr="004E2403">
              <w:rPr>
                <w:b/>
                <w:sz w:val="22"/>
                <w:szCs w:val="22"/>
                <w:lang w:eastAsia="ko-KR"/>
              </w:rPr>
              <w:t>:</w:t>
            </w:r>
            <w:r w:rsidRPr="004E2403">
              <w:rPr>
                <w:sz w:val="22"/>
                <w:szCs w:val="22"/>
                <w:lang w:eastAsia="ko-KR"/>
              </w:rPr>
              <w:t xml:space="preserve">   </w:t>
            </w:r>
            <w:r w:rsidRPr="004E2403">
              <w:rPr>
                <w:sz w:val="22"/>
                <w:szCs w:val="22"/>
              </w:rPr>
              <w:t xml:space="preserve">Yes </w:t>
            </w:r>
            <w:r w:rsidRPr="004E2403">
              <w:rPr>
                <w:rFonts w:eastAsia="Symbol"/>
                <w:sz w:val="22"/>
                <w:szCs w:val="22"/>
              </w:rPr>
              <w:t>□</w:t>
            </w:r>
            <w:r w:rsidRPr="004E2403">
              <w:rPr>
                <w:sz w:val="22"/>
                <w:szCs w:val="22"/>
                <w:lang w:eastAsia="ko-KR"/>
              </w:rPr>
              <w:t xml:space="preserve">   </w:t>
            </w:r>
            <w:r w:rsidRPr="004E2403">
              <w:rPr>
                <w:sz w:val="22"/>
                <w:szCs w:val="22"/>
              </w:rPr>
              <w:t xml:space="preserve">No </w:t>
            </w:r>
            <w:r w:rsidRPr="004E2403">
              <w:rPr>
                <w:rFonts w:eastAsia="Symbol"/>
                <w:sz w:val="22"/>
                <w:szCs w:val="22"/>
              </w:rPr>
              <w:t>□</w:t>
            </w:r>
          </w:p>
          <w:p w14:paraId="5EF4CBE4" w14:textId="44986B05" w:rsidR="00C23E0D" w:rsidRPr="004E2403" w:rsidRDefault="00C23E0D" w:rsidP="00C23E0D">
            <w:pPr>
              <w:ind w:firstLineChars="0" w:firstLine="0"/>
              <w:jc w:val="left"/>
              <w:rPr>
                <w:sz w:val="22"/>
                <w:szCs w:val="22"/>
                <w:lang w:eastAsia="en-US"/>
              </w:rPr>
            </w:pPr>
            <w:r w:rsidRPr="004E2403">
              <w:rPr>
                <w:sz w:val="22"/>
                <w:szCs w:val="22"/>
                <w:lang w:eastAsia="ko-KR"/>
              </w:rPr>
              <w:t xml:space="preserve">Duration of </w:t>
            </w:r>
            <w:r w:rsidRPr="004E2403">
              <w:rPr>
                <w:sz w:val="22"/>
                <w:szCs w:val="22"/>
              </w:rPr>
              <w:t>the intense periods of pain:           Hours          Days        Weeks      Months</w:t>
            </w:r>
          </w:p>
          <w:p w14:paraId="703ECC5B" w14:textId="4210C329" w:rsidR="00C23E0D" w:rsidRPr="004E2403" w:rsidRDefault="00C23E0D" w:rsidP="00C23E0D">
            <w:pPr>
              <w:ind w:firstLineChars="0" w:firstLine="0"/>
              <w:jc w:val="left"/>
              <w:rPr>
                <w:sz w:val="22"/>
                <w:szCs w:val="22"/>
              </w:rPr>
            </w:pPr>
            <w:r w:rsidRPr="004E2403">
              <w:rPr>
                <w:sz w:val="22"/>
                <w:szCs w:val="22"/>
              </w:rPr>
              <w:t>Frequency of intense periods:                          Hourly         Daily        Weekly    Monthly</w:t>
            </w:r>
          </w:p>
          <w:p w14:paraId="3432B9CB" w14:textId="181BC840" w:rsidR="00C23E0D" w:rsidRPr="004E2403" w:rsidRDefault="00C23E0D" w:rsidP="00C23E0D">
            <w:pPr>
              <w:ind w:firstLineChars="0" w:firstLine="0"/>
              <w:jc w:val="left"/>
              <w:rPr>
                <w:sz w:val="22"/>
                <w:szCs w:val="22"/>
                <w:lang w:eastAsia="ko-KR"/>
              </w:rPr>
            </w:pPr>
            <w:r w:rsidRPr="004E2403">
              <w:rPr>
                <w:sz w:val="22"/>
                <w:szCs w:val="22"/>
                <w:lang w:eastAsia="ko-KR"/>
              </w:rPr>
              <w:t>Duration of</w:t>
            </w:r>
            <w:r w:rsidRPr="004E2403">
              <w:rPr>
                <w:sz w:val="22"/>
                <w:szCs w:val="22"/>
              </w:rPr>
              <w:t xml:space="preserve"> the less intense periods of pain:    Hours        </w:t>
            </w:r>
            <w:r w:rsidR="00E73369" w:rsidRPr="004E2403">
              <w:rPr>
                <w:sz w:val="22"/>
                <w:szCs w:val="22"/>
              </w:rPr>
              <w:t xml:space="preserve"> </w:t>
            </w:r>
            <w:r w:rsidRPr="004E2403">
              <w:rPr>
                <w:sz w:val="22"/>
                <w:szCs w:val="22"/>
              </w:rPr>
              <w:t xml:space="preserve"> Days         Weeks      Months</w:t>
            </w:r>
          </w:p>
          <w:p w14:paraId="190E689B" w14:textId="1FFADD5F" w:rsidR="00C23E0D" w:rsidRPr="004E2403" w:rsidRDefault="00C23E0D" w:rsidP="00C23E0D">
            <w:pPr>
              <w:ind w:firstLineChars="0" w:firstLine="0"/>
              <w:jc w:val="left"/>
              <w:rPr>
                <w:sz w:val="22"/>
                <w:szCs w:val="22"/>
                <w:lang w:eastAsia="ko-KR"/>
              </w:rPr>
            </w:pPr>
            <w:r w:rsidRPr="004E2403">
              <w:rPr>
                <w:sz w:val="22"/>
                <w:szCs w:val="22"/>
                <w:lang w:eastAsia="ko-KR"/>
              </w:rPr>
              <w:t>Proportion of intense periods:   %</w:t>
            </w:r>
          </w:p>
          <w:p w14:paraId="58CFBD33" w14:textId="77777777" w:rsidR="00C23E0D" w:rsidRPr="004E2403" w:rsidRDefault="00C23E0D" w:rsidP="00C23E0D">
            <w:pPr>
              <w:ind w:firstLineChars="0" w:firstLine="0"/>
              <w:jc w:val="left"/>
              <w:rPr>
                <w:b/>
                <w:sz w:val="22"/>
                <w:szCs w:val="22"/>
                <w:lang w:eastAsia="en-US"/>
              </w:rPr>
            </w:pPr>
            <w:r w:rsidRPr="004E2403">
              <w:rPr>
                <w:b/>
                <w:sz w:val="22"/>
                <w:szCs w:val="22"/>
                <w:lang w:eastAsia="ko-KR"/>
              </w:rPr>
              <w:t>Severity of pain 0–10:</w:t>
            </w:r>
            <w:r w:rsidRPr="004E2403">
              <w:rPr>
                <w:sz w:val="22"/>
                <w:szCs w:val="22"/>
                <w:lang w:eastAsia="ko-KR"/>
              </w:rPr>
              <w:t xml:space="preserve"> the intense period (    )       least intense period (    )</w:t>
            </w:r>
          </w:p>
        </w:tc>
      </w:tr>
      <w:tr w:rsidR="00C23E0D" w:rsidRPr="004E2403" w14:paraId="4FD31637" w14:textId="77777777" w:rsidTr="00C23E0D">
        <w:trPr>
          <w:trHeight w:val="5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19FDE" w14:textId="760B53A9" w:rsidR="00C23E0D" w:rsidRPr="004E2403" w:rsidRDefault="00C23E0D" w:rsidP="00C23E0D">
            <w:pPr>
              <w:tabs>
                <w:tab w:val="left" w:pos="993"/>
                <w:tab w:val="left" w:pos="3686"/>
                <w:tab w:val="left" w:pos="3828"/>
                <w:tab w:val="left" w:pos="6096"/>
                <w:tab w:val="left" w:pos="8931"/>
              </w:tabs>
              <w:ind w:firstLineChars="0" w:firstLine="0"/>
              <w:jc w:val="left"/>
              <w:rPr>
                <w:b/>
                <w:sz w:val="22"/>
                <w:szCs w:val="22"/>
              </w:rPr>
            </w:pPr>
            <w:r w:rsidRPr="004E2403">
              <w:rPr>
                <w:b/>
                <w:sz w:val="22"/>
                <w:szCs w:val="22"/>
              </w:rPr>
              <w:t>If pain is episodic:</w:t>
            </w:r>
          </w:p>
          <w:p w14:paraId="5F6ED499" w14:textId="77777777" w:rsidR="00C23E0D" w:rsidRPr="004E2403" w:rsidRDefault="00C23E0D" w:rsidP="00C23E0D">
            <w:pPr>
              <w:tabs>
                <w:tab w:val="left" w:pos="993"/>
                <w:tab w:val="left" w:pos="3686"/>
                <w:tab w:val="left" w:pos="3828"/>
                <w:tab w:val="left" w:pos="6096"/>
                <w:tab w:val="left" w:pos="8931"/>
              </w:tabs>
              <w:ind w:firstLineChars="0" w:firstLine="0"/>
              <w:jc w:val="left"/>
              <w:rPr>
                <w:sz w:val="22"/>
                <w:szCs w:val="22"/>
              </w:rPr>
            </w:pPr>
            <w:r w:rsidRPr="004E2403">
              <w:rPr>
                <w:b/>
                <w:sz w:val="22"/>
                <w:szCs w:val="22"/>
              </w:rPr>
              <w:t>How often</w:t>
            </w:r>
            <w:r w:rsidRPr="004E2403">
              <w:rPr>
                <w:sz w:val="22"/>
                <w:szCs w:val="22"/>
              </w:rPr>
              <w:t xml:space="preserve"> are these attacks, on average? Hourly </w:t>
            </w:r>
            <w:r w:rsidRPr="004E2403">
              <w:rPr>
                <w:rFonts w:eastAsia="Symbol"/>
                <w:sz w:val="22"/>
                <w:szCs w:val="22"/>
              </w:rPr>
              <w:t>□</w:t>
            </w:r>
            <w:r w:rsidRPr="004E2403">
              <w:rPr>
                <w:sz w:val="22"/>
                <w:szCs w:val="22"/>
              </w:rPr>
              <w:t xml:space="preserve">   Daily </w:t>
            </w:r>
            <w:r w:rsidRPr="004E2403">
              <w:rPr>
                <w:rFonts w:eastAsia="Symbol"/>
                <w:sz w:val="22"/>
                <w:szCs w:val="22"/>
              </w:rPr>
              <w:t>□</w:t>
            </w:r>
            <w:r w:rsidRPr="004E2403">
              <w:rPr>
                <w:sz w:val="22"/>
                <w:szCs w:val="22"/>
              </w:rPr>
              <w:t xml:space="preserve">   &gt;15 days a month </w:t>
            </w:r>
            <w:r w:rsidRPr="004E2403">
              <w:rPr>
                <w:rFonts w:eastAsia="Symbol"/>
                <w:sz w:val="22"/>
                <w:szCs w:val="22"/>
              </w:rPr>
              <w:t>□</w:t>
            </w:r>
            <w:r w:rsidRPr="004E2403">
              <w:rPr>
                <w:sz w:val="22"/>
                <w:szCs w:val="22"/>
              </w:rPr>
              <w:t xml:space="preserve">    &lt;15 days a month </w:t>
            </w:r>
            <w:r w:rsidRPr="004E2403">
              <w:rPr>
                <w:rFonts w:eastAsia="Symbol"/>
                <w:sz w:val="22"/>
                <w:szCs w:val="22"/>
              </w:rPr>
              <w:t>□</w:t>
            </w:r>
          </w:p>
          <w:p w14:paraId="39DEE054" w14:textId="77777777" w:rsidR="00C23E0D" w:rsidRPr="004E2403" w:rsidRDefault="00C23E0D" w:rsidP="00C23E0D">
            <w:pPr>
              <w:ind w:firstLineChars="0" w:firstLine="0"/>
              <w:jc w:val="left"/>
              <w:rPr>
                <w:sz w:val="22"/>
                <w:szCs w:val="22"/>
              </w:rPr>
            </w:pPr>
            <w:r w:rsidRPr="004E2403">
              <w:rPr>
                <w:b/>
                <w:sz w:val="22"/>
                <w:szCs w:val="22"/>
              </w:rPr>
              <w:t>Attack duration</w:t>
            </w:r>
            <w:r w:rsidRPr="004E2403">
              <w:rPr>
                <w:sz w:val="22"/>
                <w:szCs w:val="22"/>
              </w:rPr>
              <w:t xml:space="preserve">: seconds </w:t>
            </w:r>
            <w:r w:rsidRPr="004E2403">
              <w:rPr>
                <w:rFonts w:eastAsia="Symbol"/>
                <w:sz w:val="22"/>
                <w:szCs w:val="22"/>
              </w:rPr>
              <w:t>□</w:t>
            </w:r>
            <w:r w:rsidRPr="004E2403">
              <w:rPr>
                <w:sz w:val="22"/>
                <w:szCs w:val="22"/>
              </w:rPr>
              <w:t xml:space="preserve">      minutes </w:t>
            </w:r>
            <w:r w:rsidRPr="004E2403">
              <w:rPr>
                <w:rFonts w:eastAsia="Symbol"/>
                <w:sz w:val="22"/>
                <w:szCs w:val="22"/>
              </w:rPr>
              <w:t xml:space="preserve">□  </w:t>
            </w:r>
            <w:r w:rsidRPr="004E2403">
              <w:rPr>
                <w:sz w:val="22"/>
                <w:szCs w:val="22"/>
              </w:rPr>
              <w:t xml:space="preserve">        1–4 hours </w:t>
            </w:r>
            <w:r w:rsidRPr="004E2403">
              <w:rPr>
                <w:rFonts w:eastAsia="Symbol"/>
                <w:sz w:val="22"/>
                <w:szCs w:val="22"/>
              </w:rPr>
              <w:t>□</w:t>
            </w:r>
            <w:r w:rsidRPr="004E2403">
              <w:rPr>
                <w:sz w:val="22"/>
                <w:szCs w:val="22"/>
              </w:rPr>
              <w:t xml:space="preserve">       4–72 hours </w:t>
            </w:r>
            <w:r w:rsidRPr="004E2403">
              <w:rPr>
                <w:rFonts w:eastAsia="Symbol"/>
                <w:sz w:val="22"/>
                <w:szCs w:val="22"/>
              </w:rPr>
              <w:t>□</w:t>
            </w:r>
            <w:r w:rsidRPr="004E2403">
              <w:rPr>
                <w:sz w:val="22"/>
                <w:szCs w:val="22"/>
              </w:rPr>
              <w:t xml:space="preserve">          longer than 3 days </w:t>
            </w:r>
            <w:r w:rsidRPr="004E2403">
              <w:rPr>
                <w:rFonts w:eastAsia="Symbol"/>
                <w:sz w:val="22"/>
                <w:szCs w:val="22"/>
              </w:rPr>
              <w:t>□</w:t>
            </w:r>
          </w:p>
          <w:p w14:paraId="3650BBD3" w14:textId="77777777" w:rsidR="00C23E0D" w:rsidRPr="004E2403" w:rsidRDefault="00C23E0D" w:rsidP="00C23E0D">
            <w:pPr>
              <w:tabs>
                <w:tab w:val="left" w:pos="709"/>
                <w:tab w:val="left" w:pos="993"/>
                <w:tab w:val="left" w:pos="3402"/>
                <w:tab w:val="left" w:pos="3828"/>
                <w:tab w:val="left" w:pos="4536"/>
                <w:tab w:val="left" w:pos="5245"/>
              </w:tabs>
              <w:ind w:firstLineChars="0" w:firstLine="0"/>
              <w:jc w:val="left"/>
              <w:rPr>
                <w:rFonts w:eastAsia="Malgun Gothic"/>
                <w:sz w:val="22"/>
                <w:szCs w:val="22"/>
              </w:rPr>
            </w:pPr>
            <w:r w:rsidRPr="004E2403">
              <w:rPr>
                <w:b/>
                <w:sz w:val="22"/>
                <w:szCs w:val="22"/>
              </w:rPr>
              <w:t>Do the attacks start</w:t>
            </w:r>
            <w:r w:rsidRPr="004E2403">
              <w:rPr>
                <w:sz w:val="22"/>
                <w:szCs w:val="22"/>
              </w:rPr>
              <w:t xml:space="preserve">: suddenly </w:t>
            </w:r>
            <w:r w:rsidRPr="004E2403">
              <w:rPr>
                <w:rFonts w:eastAsia="Symbol"/>
                <w:sz w:val="22"/>
                <w:szCs w:val="22"/>
              </w:rPr>
              <w:t>□</w:t>
            </w:r>
            <w:r w:rsidRPr="004E2403">
              <w:rPr>
                <w:sz w:val="22"/>
                <w:szCs w:val="22"/>
              </w:rPr>
              <w:t xml:space="preserve">   slowly </w:t>
            </w:r>
            <w:r w:rsidRPr="004E2403">
              <w:rPr>
                <w:rFonts w:eastAsia="Symbol"/>
                <w:sz w:val="22"/>
                <w:szCs w:val="22"/>
              </w:rPr>
              <w:t>□</w:t>
            </w:r>
            <w:r w:rsidRPr="004E2403">
              <w:rPr>
                <w:sz w:val="22"/>
                <w:szCs w:val="22"/>
              </w:rPr>
              <w:t xml:space="preserve">        </w:t>
            </w:r>
            <w:r w:rsidRPr="004E2403">
              <w:rPr>
                <w:b/>
                <w:sz w:val="22"/>
                <w:szCs w:val="22"/>
              </w:rPr>
              <w:t>Do attacks go down</w:t>
            </w:r>
            <w:r w:rsidRPr="004E2403">
              <w:rPr>
                <w:sz w:val="22"/>
                <w:szCs w:val="22"/>
              </w:rPr>
              <w:t xml:space="preserve">:  suddenly </w:t>
            </w:r>
            <w:r w:rsidRPr="004E2403">
              <w:rPr>
                <w:rFonts w:eastAsia="Symbol"/>
                <w:sz w:val="22"/>
                <w:szCs w:val="22"/>
              </w:rPr>
              <w:t>□</w:t>
            </w:r>
            <w:r w:rsidRPr="004E2403">
              <w:rPr>
                <w:sz w:val="22"/>
                <w:szCs w:val="22"/>
              </w:rPr>
              <w:t xml:space="preserve">    </w:t>
            </w:r>
            <w:proofErr w:type="gramStart"/>
            <w:r w:rsidRPr="004E2403">
              <w:rPr>
                <w:sz w:val="22"/>
                <w:szCs w:val="22"/>
              </w:rPr>
              <w:t xml:space="preserve">slowly </w:t>
            </w:r>
            <w:r w:rsidRPr="004E2403">
              <w:rPr>
                <w:rFonts w:eastAsia="Symbol"/>
                <w:sz w:val="22"/>
                <w:szCs w:val="22"/>
              </w:rPr>
              <w:t>□</w:t>
            </w:r>
            <w:proofErr w:type="gramEnd"/>
          </w:p>
          <w:p w14:paraId="5242682A" w14:textId="77777777" w:rsidR="00C23E0D" w:rsidRPr="004E2403" w:rsidRDefault="00C23E0D" w:rsidP="00C23E0D">
            <w:pPr>
              <w:ind w:firstLineChars="0" w:firstLine="0"/>
              <w:jc w:val="left"/>
              <w:rPr>
                <w:bCs/>
                <w:sz w:val="22"/>
                <w:szCs w:val="22"/>
              </w:rPr>
            </w:pPr>
            <w:r w:rsidRPr="004E2403">
              <w:rPr>
                <w:b/>
                <w:sz w:val="22"/>
                <w:szCs w:val="22"/>
              </w:rPr>
              <w:t xml:space="preserve">Remission periods? </w:t>
            </w:r>
            <w:r w:rsidRPr="004E2403">
              <w:rPr>
                <w:bCs/>
                <w:sz w:val="22"/>
                <w:szCs w:val="22"/>
              </w:rPr>
              <w:t xml:space="preserve">Yes </w:t>
            </w:r>
            <w:r w:rsidRPr="004E2403">
              <w:rPr>
                <w:rFonts w:eastAsia="Symbol"/>
                <w:sz w:val="22"/>
                <w:szCs w:val="22"/>
              </w:rPr>
              <w:t>□       No □</w:t>
            </w:r>
          </w:p>
          <w:p w14:paraId="58A2FD48" w14:textId="2B95658B" w:rsidR="00C23E0D" w:rsidRPr="004E2403" w:rsidRDefault="00C23E0D" w:rsidP="00C23E0D">
            <w:pPr>
              <w:ind w:firstLineChars="0" w:firstLine="0"/>
              <w:jc w:val="left"/>
              <w:rPr>
                <w:bCs/>
                <w:sz w:val="22"/>
                <w:szCs w:val="22"/>
              </w:rPr>
            </w:pPr>
            <w:r w:rsidRPr="004E2403">
              <w:rPr>
                <w:b/>
                <w:sz w:val="22"/>
                <w:szCs w:val="22"/>
              </w:rPr>
              <w:t xml:space="preserve">How long are they:         </w:t>
            </w:r>
            <w:r w:rsidRPr="004E2403">
              <w:rPr>
                <w:bCs/>
                <w:sz w:val="22"/>
                <w:szCs w:val="22"/>
              </w:rPr>
              <w:t xml:space="preserve">average:               range:              date onset last </w:t>
            </w:r>
            <w:proofErr w:type="gramStart"/>
            <w:r w:rsidRPr="004E2403">
              <w:rPr>
                <w:bCs/>
                <w:sz w:val="22"/>
                <w:szCs w:val="22"/>
              </w:rPr>
              <w:t>attack:</w:t>
            </w:r>
            <w:proofErr w:type="gramEnd"/>
          </w:p>
          <w:p w14:paraId="7FDB8DD1" w14:textId="77777777" w:rsidR="00C23E0D" w:rsidRPr="004E2403" w:rsidRDefault="00C23E0D" w:rsidP="00C23E0D">
            <w:pPr>
              <w:ind w:firstLineChars="0" w:firstLine="0"/>
              <w:jc w:val="left"/>
              <w:rPr>
                <w:rFonts w:eastAsia="Symbol"/>
                <w:sz w:val="22"/>
                <w:szCs w:val="22"/>
              </w:rPr>
            </w:pPr>
            <w:r w:rsidRPr="004E2403">
              <w:rPr>
                <w:b/>
                <w:sz w:val="22"/>
                <w:szCs w:val="22"/>
              </w:rPr>
              <w:t>Are they getting:</w:t>
            </w:r>
            <w:r w:rsidRPr="004E2403">
              <w:rPr>
                <w:bCs/>
                <w:sz w:val="22"/>
                <w:szCs w:val="22"/>
              </w:rPr>
              <w:t xml:space="preserve">             shorter </w:t>
            </w:r>
            <w:r w:rsidRPr="004E2403">
              <w:rPr>
                <w:rFonts w:eastAsia="Symbol"/>
                <w:sz w:val="22"/>
                <w:szCs w:val="22"/>
              </w:rPr>
              <w:t>□</w:t>
            </w:r>
            <w:r w:rsidRPr="004E2403">
              <w:rPr>
                <w:bCs/>
                <w:sz w:val="22"/>
                <w:szCs w:val="22"/>
              </w:rPr>
              <w:t xml:space="preserve">              longer </w:t>
            </w:r>
            <w:r w:rsidRPr="004E2403">
              <w:rPr>
                <w:rFonts w:eastAsia="Symbol"/>
                <w:sz w:val="22"/>
                <w:szCs w:val="22"/>
              </w:rPr>
              <w:t>□</w:t>
            </w:r>
            <w:r w:rsidRPr="004E2403">
              <w:rPr>
                <w:bCs/>
                <w:sz w:val="22"/>
                <w:szCs w:val="22"/>
              </w:rPr>
              <w:t xml:space="preserve">            no change</w:t>
            </w:r>
            <w:r w:rsidRPr="004E2403">
              <w:rPr>
                <w:b/>
                <w:sz w:val="22"/>
                <w:szCs w:val="22"/>
              </w:rPr>
              <w:t xml:space="preserve"> </w:t>
            </w:r>
            <w:r w:rsidRPr="004E2403">
              <w:rPr>
                <w:rFonts w:eastAsia="Symbol"/>
                <w:sz w:val="22"/>
                <w:szCs w:val="22"/>
              </w:rPr>
              <w:t>□</w:t>
            </w:r>
          </w:p>
          <w:p w14:paraId="24DC82E3" w14:textId="77777777" w:rsidR="00C23E0D" w:rsidRPr="004E2403" w:rsidRDefault="00C23E0D" w:rsidP="00C23E0D">
            <w:pPr>
              <w:ind w:firstLineChars="0"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4E2403">
              <w:rPr>
                <w:rFonts w:eastAsiaTheme="minorEastAsia"/>
                <w:sz w:val="22"/>
                <w:szCs w:val="22"/>
              </w:rPr>
              <w:t xml:space="preserve">Is the primary pain especially strong at specific times? Yes </w:t>
            </w:r>
            <w:r w:rsidRPr="004E2403">
              <w:rPr>
                <w:rFonts w:eastAsiaTheme="minorEastAsia" w:hint="eastAsia"/>
                <w:sz w:val="22"/>
                <w:szCs w:val="22"/>
              </w:rPr>
              <w:t>□</w:t>
            </w:r>
            <w:r w:rsidRPr="004E2403">
              <w:rPr>
                <w:rFonts w:eastAsiaTheme="minorEastAsia"/>
                <w:sz w:val="22"/>
                <w:szCs w:val="22"/>
              </w:rPr>
              <w:tab/>
              <w:t xml:space="preserve">No </w:t>
            </w:r>
            <w:r w:rsidRPr="004E2403">
              <w:rPr>
                <w:rFonts w:eastAsiaTheme="minorEastAsia" w:hint="eastAsia"/>
                <w:sz w:val="22"/>
                <w:szCs w:val="22"/>
              </w:rPr>
              <w:t>□</w:t>
            </w:r>
          </w:p>
          <w:p w14:paraId="3A9610F6" w14:textId="77777777" w:rsidR="00C23E0D" w:rsidRPr="004E2403" w:rsidRDefault="00C23E0D" w:rsidP="00C23E0D">
            <w:pPr>
              <w:ind w:firstLineChars="0"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4E2403">
              <w:rPr>
                <w:rFonts w:eastAsiaTheme="minorEastAsia"/>
                <w:sz w:val="22"/>
                <w:szCs w:val="22"/>
              </w:rPr>
              <w:t xml:space="preserve">if so, when?  morning </w:t>
            </w:r>
            <w:r w:rsidRPr="004E2403">
              <w:rPr>
                <w:rFonts w:eastAsiaTheme="minorEastAsia" w:hint="eastAsia"/>
                <w:sz w:val="22"/>
                <w:szCs w:val="22"/>
              </w:rPr>
              <w:t>□</w:t>
            </w:r>
            <w:r w:rsidRPr="004E2403">
              <w:rPr>
                <w:rFonts w:eastAsiaTheme="minorEastAsia"/>
                <w:sz w:val="22"/>
                <w:szCs w:val="22"/>
              </w:rPr>
              <w:tab/>
              <w:t xml:space="preserve">mid-day </w:t>
            </w:r>
            <w:r w:rsidRPr="004E2403">
              <w:rPr>
                <w:rFonts w:eastAsiaTheme="minorEastAsia" w:hint="eastAsia"/>
                <w:sz w:val="22"/>
                <w:szCs w:val="22"/>
              </w:rPr>
              <w:t>□</w:t>
            </w:r>
            <w:r w:rsidRPr="004E2403">
              <w:rPr>
                <w:rFonts w:eastAsiaTheme="minorEastAsia"/>
                <w:sz w:val="22"/>
                <w:szCs w:val="22"/>
              </w:rPr>
              <w:tab/>
              <w:t xml:space="preserve">afternoon </w:t>
            </w:r>
            <w:r w:rsidRPr="004E2403">
              <w:rPr>
                <w:rFonts w:eastAsiaTheme="minorEastAsia" w:hint="eastAsia"/>
                <w:sz w:val="22"/>
                <w:szCs w:val="22"/>
              </w:rPr>
              <w:t>□</w:t>
            </w:r>
            <w:r w:rsidRPr="004E2403">
              <w:rPr>
                <w:rFonts w:eastAsiaTheme="minorEastAsia"/>
                <w:sz w:val="22"/>
                <w:szCs w:val="22"/>
              </w:rPr>
              <w:tab/>
              <w:t xml:space="preserve">   evening </w:t>
            </w:r>
            <w:r w:rsidRPr="004E2403">
              <w:rPr>
                <w:rFonts w:eastAsiaTheme="minorEastAsia" w:hint="eastAsia"/>
                <w:sz w:val="22"/>
                <w:szCs w:val="22"/>
              </w:rPr>
              <w:t>□</w:t>
            </w:r>
            <w:r w:rsidRPr="004E2403">
              <w:rPr>
                <w:rFonts w:eastAsiaTheme="minorEastAsia"/>
                <w:sz w:val="22"/>
                <w:szCs w:val="22"/>
              </w:rPr>
              <w:tab/>
              <w:t xml:space="preserve">night, while asleep </w:t>
            </w:r>
            <w:r w:rsidRPr="004E2403">
              <w:rPr>
                <w:rFonts w:eastAsiaTheme="minorEastAsia" w:hint="eastAsia"/>
                <w:sz w:val="22"/>
                <w:szCs w:val="22"/>
              </w:rPr>
              <w:t>□</w:t>
            </w:r>
          </w:p>
          <w:p w14:paraId="2A1586AF" w14:textId="77777777" w:rsidR="00C23E0D" w:rsidRPr="004E2403" w:rsidRDefault="00C23E0D" w:rsidP="00C23E0D">
            <w:pPr>
              <w:ind w:firstLineChars="0"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4E2403">
              <w:rPr>
                <w:rFonts w:eastAsiaTheme="minorEastAsia"/>
                <w:sz w:val="22"/>
                <w:szCs w:val="22"/>
              </w:rPr>
              <w:t xml:space="preserve">women: when menstruating </w:t>
            </w:r>
            <w:r w:rsidRPr="004E2403">
              <w:rPr>
                <w:rFonts w:eastAsiaTheme="minorEastAsia" w:hint="eastAsia"/>
                <w:sz w:val="22"/>
                <w:szCs w:val="22"/>
              </w:rPr>
              <w:t>□</w:t>
            </w:r>
          </w:p>
          <w:p w14:paraId="16DCAED5" w14:textId="1D6555BF" w:rsidR="00C23E0D" w:rsidRPr="004E2403" w:rsidRDefault="00C23E0D" w:rsidP="00C23E0D">
            <w:pPr>
              <w:ind w:firstLineChars="0"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4E2403">
              <w:rPr>
                <w:rFonts w:eastAsiaTheme="minorEastAsia"/>
                <w:sz w:val="22"/>
                <w:szCs w:val="22"/>
              </w:rPr>
              <w:t>For trigeminal neuralgia:    % attacks evoked             % spontaneous</w:t>
            </w:r>
          </w:p>
          <w:p w14:paraId="2B2BF141" w14:textId="53974878" w:rsidR="00C23E0D" w:rsidRPr="004E2403" w:rsidRDefault="00C23E0D" w:rsidP="00C23E0D">
            <w:pPr>
              <w:ind w:firstLineChars="0"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4E2403">
              <w:rPr>
                <w:rFonts w:eastAsiaTheme="minorEastAsia"/>
                <w:sz w:val="22"/>
                <w:szCs w:val="22"/>
              </w:rPr>
              <w:t xml:space="preserve">Is each attack of pain:     single stab </w:t>
            </w:r>
            <w:r w:rsidRPr="004E2403">
              <w:rPr>
                <w:rFonts w:eastAsiaTheme="minorEastAsia" w:hint="eastAsia"/>
                <w:sz w:val="22"/>
                <w:szCs w:val="22"/>
              </w:rPr>
              <w:t>□</w:t>
            </w:r>
            <w:r w:rsidRPr="004E2403">
              <w:rPr>
                <w:rFonts w:eastAsiaTheme="minorEastAsia"/>
                <w:sz w:val="22"/>
                <w:szCs w:val="22"/>
              </w:rPr>
              <w:t xml:space="preserve">     a series of stabs </w:t>
            </w:r>
            <w:r w:rsidRPr="004E2403">
              <w:rPr>
                <w:rFonts w:eastAsiaTheme="minorEastAsia" w:hint="eastAsia"/>
                <w:sz w:val="22"/>
                <w:szCs w:val="22"/>
              </w:rPr>
              <w:t>□</w:t>
            </w:r>
            <w:r w:rsidRPr="004E2403">
              <w:rPr>
                <w:rFonts w:eastAsiaTheme="minorEastAsia"/>
                <w:sz w:val="22"/>
                <w:szCs w:val="22"/>
              </w:rPr>
              <w:t xml:space="preserve">           continuous but saw tooth like </w:t>
            </w:r>
            <w:r w:rsidRPr="004E2403">
              <w:rPr>
                <w:rFonts w:eastAsiaTheme="minorEastAsia" w:hint="eastAsia"/>
                <w:sz w:val="22"/>
                <w:szCs w:val="22"/>
              </w:rPr>
              <w:t>□</w:t>
            </w:r>
          </w:p>
        </w:tc>
      </w:tr>
    </w:tbl>
    <w:p w14:paraId="32A7B0E0" w14:textId="77777777" w:rsidR="008041FA" w:rsidRPr="004E2403" w:rsidRDefault="008041FA">
      <w:pPr>
        <w:widowControl/>
        <w:ind w:firstLineChars="0" w:firstLine="0"/>
        <w:jc w:val="left"/>
      </w:pPr>
      <w:r w:rsidRPr="004E2403">
        <w:br w:type="page"/>
      </w:r>
    </w:p>
    <w:p w14:paraId="62C00B6A" w14:textId="46E4848E" w:rsidR="00C23E0D" w:rsidRPr="004E2403" w:rsidRDefault="00C23E0D" w:rsidP="008041FA">
      <w:pPr>
        <w:ind w:firstLineChars="0" w:firstLine="0"/>
      </w:pPr>
      <w:r w:rsidRPr="004E2403">
        <w:rPr>
          <w:b/>
          <w:bCs/>
        </w:rPr>
        <w:lastRenderedPageBreak/>
        <w:t>Which figure below best represents the primary pain during the past 4 weeks?</w:t>
      </w:r>
      <w:r w:rsidRPr="004E2403">
        <w:t xml:space="preserve"> Add in times and </w:t>
      </w:r>
      <w:r w:rsidR="055951B2" w:rsidRPr="004E2403">
        <w:t xml:space="preserve">pain </w:t>
      </w:r>
      <w:r w:rsidRPr="004E2403">
        <w:t>severity</w:t>
      </w:r>
    </w:p>
    <w:p w14:paraId="3BF1D56E" w14:textId="36ACB9F0" w:rsidR="7136DFAF" w:rsidRPr="004E2403" w:rsidRDefault="7136DFAF" w:rsidP="7136DFAF">
      <w:pPr>
        <w:ind w:firstLineChars="0" w:firstLine="0"/>
      </w:pPr>
    </w:p>
    <w:p w14:paraId="25544A9E" w14:textId="1208EFFC" w:rsidR="007F454A" w:rsidRPr="004E2403" w:rsidRDefault="747F34E9" w:rsidP="52A0AEE9">
      <w:pPr>
        <w:tabs>
          <w:tab w:val="left" w:pos="240"/>
        </w:tabs>
        <w:spacing w:before="120"/>
        <w:ind w:firstLine="420"/>
        <w:jc w:val="left"/>
        <w:rPr>
          <w:sz w:val="20"/>
          <w:szCs w:val="20"/>
        </w:rPr>
        <w:sectPr w:rsidR="007F454A" w:rsidRPr="004E2403" w:rsidSect="00D93BB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992" w:right="992" w:bottom="992" w:left="992" w:header="283" w:footer="1134" w:gutter="0"/>
          <w:cols w:space="708"/>
          <w:docGrid w:linePitch="435"/>
        </w:sectPr>
      </w:pPr>
      <w:r w:rsidRPr="004E2403">
        <w:rPr>
          <w:noProof/>
        </w:rPr>
        <w:drawing>
          <wp:inline distT="0" distB="0" distL="0" distR="0" wp14:anchorId="5B700EEA" wp14:editId="3EC0E720">
            <wp:extent cx="6296024" cy="1485900"/>
            <wp:effectExtent l="0" t="0" r="0" b="0"/>
            <wp:docPr id="1276579751" name="Picture 1276579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6024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BB1F4A" w14:textId="42C99E3B" w:rsidR="00FF6623" w:rsidRPr="004E2403" w:rsidRDefault="00FF6623" w:rsidP="52A0AEE9">
      <w:pPr>
        <w:tabs>
          <w:tab w:val="left" w:pos="142"/>
        </w:tabs>
        <w:ind w:firstLineChars="0" w:firstLine="0"/>
        <w:jc w:val="left"/>
        <w:rPr>
          <w:sz w:val="20"/>
          <w:szCs w:val="20"/>
        </w:rPr>
      </w:pPr>
      <w:r w:rsidRPr="004E2403">
        <w:rPr>
          <w:sz w:val="20"/>
          <w:szCs w:val="20"/>
        </w:rPr>
        <w:t>1) constant pain with minor variation</w:t>
      </w:r>
    </w:p>
    <w:p w14:paraId="11AC30F4" w14:textId="19AC9E39" w:rsidR="00FF6623" w:rsidRPr="004E2403" w:rsidRDefault="00FF6623" w:rsidP="52A0AEE9">
      <w:pPr>
        <w:tabs>
          <w:tab w:val="left" w:pos="180"/>
        </w:tabs>
        <w:ind w:firstLineChars="0" w:firstLine="0"/>
        <w:jc w:val="left"/>
        <w:rPr>
          <w:sz w:val="20"/>
          <w:szCs w:val="20"/>
        </w:rPr>
      </w:pPr>
      <w:r w:rsidRPr="004E2403">
        <w:rPr>
          <w:sz w:val="20"/>
          <w:szCs w:val="20"/>
        </w:rPr>
        <w:br w:type="column"/>
      </w:r>
      <w:r w:rsidRPr="004E2403">
        <w:rPr>
          <w:sz w:val="20"/>
          <w:szCs w:val="20"/>
        </w:rPr>
        <w:t>2) constant pain with major variation</w:t>
      </w:r>
    </w:p>
    <w:p w14:paraId="15DEB6AB" w14:textId="1F9CBAEE" w:rsidR="00FF6623" w:rsidRPr="004E2403" w:rsidRDefault="00FF6623" w:rsidP="52A0AEE9">
      <w:pPr>
        <w:ind w:firstLineChars="0" w:firstLine="0"/>
        <w:jc w:val="left"/>
        <w:rPr>
          <w:sz w:val="20"/>
          <w:szCs w:val="20"/>
        </w:rPr>
      </w:pPr>
      <w:r w:rsidRPr="004E2403">
        <w:rPr>
          <w:sz w:val="20"/>
          <w:szCs w:val="20"/>
        </w:rPr>
        <w:br w:type="column"/>
      </w:r>
      <w:r w:rsidRPr="004E2403">
        <w:rPr>
          <w:sz w:val="20"/>
          <w:szCs w:val="20"/>
        </w:rPr>
        <w:t>3) attacks of acute pain, no pain in between single or multiple</w:t>
      </w:r>
    </w:p>
    <w:p w14:paraId="1C12702D" w14:textId="68BDF60C" w:rsidR="00FF6623" w:rsidRPr="004E2403" w:rsidRDefault="00FF6623" w:rsidP="00C23E0D">
      <w:pPr>
        <w:ind w:firstLineChars="0" w:firstLine="0"/>
        <w:jc w:val="left"/>
        <w:rPr>
          <w:sz w:val="20"/>
        </w:rPr>
        <w:sectPr w:rsidR="00FF6623" w:rsidRPr="004E2403" w:rsidSect="00C2428C">
          <w:footerReference w:type="even" r:id="rId15"/>
          <w:footerReference w:type="default" r:id="rId16"/>
          <w:type w:val="continuous"/>
          <w:pgSz w:w="11906" w:h="16838" w:code="9"/>
          <w:pgMar w:top="992" w:right="992" w:bottom="992" w:left="992" w:header="709" w:footer="709" w:gutter="0"/>
          <w:cols w:num="4" w:sep="1" w:space="114" w:equalWidth="0">
            <w:col w:w="2608" w:space="114"/>
            <w:col w:w="2286" w:space="10"/>
            <w:col w:w="2270" w:space="26"/>
            <w:col w:w="2608"/>
          </w:cols>
          <w:docGrid w:linePitch="360"/>
        </w:sectPr>
      </w:pPr>
      <w:r w:rsidRPr="004E2403">
        <w:rPr>
          <w:sz w:val="20"/>
        </w:rPr>
        <w:br w:type="column"/>
      </w:r>
      <w:r w:rsidRPr="004E2403">
        <w:rPr>
          <w:sz w:val="20"/>
        </w:rPr>
        <w:t>4) attacks of acute pain,</w:t>
      </w:r>
      <w:r w:rsidR="00C23E0D" w:rsidRPr="004E2403">
        <w:rPr>
          <w:sz w:val="20"/>
        </w:rPr>
        <w:t xml:space="preserve"> </w:t>
      </w:r>
      <w:r w:rsidRPr="004E2403">
        <w:rPr>
          <w:sz w:val="20"/>
        </w:rPr>
        <w:t xml:space="preserve">with continuous pain in </w:t>
      </w:r>
      <w:r w:rsidR="00C23E0D" w:rsidRPr="004E2403">
        <w:rPr>
          <w:sz w:val="20"/>
        </w:rPr>
        <w:t>b</w:t>
      </w:r>
      <w:r w:rsidR="007F454A" w:rsidRPr="004E2403">
        <w:rPr>
          <w:sz w:val="20"/>
        </w:rPr>
        <w:t>etween</w:t>
      </w: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88"/>
        <w:gridCol w:w="217"/>
        <w:gridCol w:w="215"/>
        <w:gridCol w:w="215"/>
        <w:gridCol w:w="1091"/>
        <w:gridCol w:w="326"/>
        <w:gridCol w:w="573"/>
        <w:gridCol w:w="220"/>
        <w:gridCol w:w="224"/>
        <w:gridCol w:w="1735"/>
        <w:gridCol w:w="346"/>
        <w:gridCol w:w="219"/>
        <w:gridCol w:w="835"/>
        <w:gridCol w:w="466"/>
        <w:gridCol w:w="1043"/>
      </w:tblGrid>
      <w:tr w:rsidR="00B75F90" w:rsidRPr="004E2403" w14:paraId="59BA07BC" w14:textId="77777777" w:rsidTr="52A0AEE9">
        <w:trPr>
          <w:jc w:val="center"/>
        </w:trPr>
        <w:tc>
          <w:tcPr>
            <w:tcW w:w="9913" w:type="dxa"/>
            <w:gridSpan w:val="15"/>
            <w:vAlign w:val="center"/>
          </w:tcPr>
          <w:p w14:paraId="0D1AD715" w14:textId="711C0C31" w:rsidR="00B75F90" w:rsidRPr="004E2403" w:rsidRDefault="00B75F90" w:rsidP="000C6F83">
            <w:pPr>
              <w:ind w:firstLineChars="0" w:firstLine="0"/>
              <w:rPr>
                <w:b/>
                <w:bCs/>
              </w:rPr>
            </w:pPr>
            <w:r w:rsidRPr="004E2403">
              <w:rPr>
                <w:b/>
                <w:bCs/>
              </w:rPr>
              <w:lastRenderedPageBreak/>
              <w:t>Character</w:t>
            </w:r>
            <w:r w:rsidR="190FB173" w:rsidRPr="004E2403">
              <w:rPr>
                <w:b/>
                <w:bCs/>
              </w:rPr>
              <w:t>:</w:t>
            </w:r>
            <w:r w:rsidRPr="004E2403">
              <w:rPr>
                <w:b/>
                <w:bCs/>
              </w:rPr>
              <w:t xml:space="preserve"> </w:t>
            </w:r>
            <w:r w:rsidRPr="004E2403">
              <w:rPr>
                <w:b/>
                <w:bCs/>
                <w:i/>
                <w:iCs/>
              </w:rPr>
              <w:t>do short</w:t>
            </w:r>
            <w:r w:rsidR="10B56711" w:rsidRPr="004E2403">
              <w:rPr>
                <w:b/>
                <w:bCs/>
                <w:i/>
                <w:iCs/>
              </w:rPr>
              <w:t xml:space="preserve"> </w:t>
            </w:r>
            <w:r w:rsidR="4F5A8D43" w:rsidRPr="004E2403">
              <w:rPr>
                <w:b/>
                <w:bCs/>
                <w:i/>
                <w:iCs/>
              </w:rPr>
              <w:t>McGill Pain Questionnaire (</w:t>
            </w:r>
            <w:r w:rsidR="10B56711" w:rsidRPr="004E2403">
              <w:rPr>
                <w:b/>
                <w:bCs/>
                <w:i/>
                <w:iCs/>
              </w:rPr>
              <w:t>MPQ</w:t>
            </w:r>
            <w:r w:rsidR="696582CC" w:rsidRPr="004E2403">
              <w:rPr>
                <w:b/>
                <w:bCs/>
                <w:i/>
                <w:iCs/>
              </w:rPr>
              <w:t>)</w:t>
            </w:r>
            <w:r w:rsidR="10DA360A" w:rsidRPr="004E2403">
              <w:rPr>
                <w:b/>
                <w:bCs/>
                <w:i/>
                <w:iCs/>
              </w:rPr>
              <w:t xml:space="preserve"> below</w:t>
            </w:r>
            <w:r w:rsidRPr="004E2403">
              <w:rPr>
                <w:b/>
                <w:bCs/>
                <w:i/>
                <w:iCs/>
              </w:rPr>
              <w:t xml:space="preserve"> if language problems OR full MPQ</w:t>
            </w:r>
            <w:r w:rsidR="10DA360A" w:rsidRPr="004E2403">
              <w:rPr>
                <w:b/>
                <w:bCs/>
                <w:i/>
                <w:iCs/>
              </w:rPr>
              <w:t>,</w:t>
            </w:r>
            <w:r w:rsidR="31BCF6E9" w:rsidRPr="004E2403">
              <w:rPr>
                <w:b/>
                <w:bCs/>
                <w:i/>
                <w:iCs/>
              </w:rPr>
              <w:t xml:space="preserve"> </w:t>
            </w:r>
            <w:r w:rsidR="5D157133" w:rsidRPr="004E2403">
              <w:rPr>
                <w:b/>
                <w:bCs/>
                <w:i/>
                <w:iCs/>
              </w:rPr>
              <w:t>record actual expression</w:t>
            </w:r>
          </w:p>
        </w:tc>
      </w:tr>
      <w:tr w:rsidR="00B75F90" w:rsidRPr="004E2403" w14:paraId="6266C4A4" w14:textId="77777777" w:rsidTr="52A0AEE9">
        <w:trPr>
          <w:trHeight w:val="2028"/>
          <w:jc w:val="center"/>
        </w:trPr>
        <w:tc>
          <w:tcPr>
            <w:tcW w:w="9913" w:type="dxa"/>
            <w:gridSpan w:val="15"/>
            <w:vAlign w:val="center"/>
          </w:tcPr>
          <w:p w14:paraId="4BB5025E" w14:textId="1FCB1932" w:rsidR="00AC6AE2" w:rsidRPr="004E2403" w:rsidRDefault="00AC6AE2" w:rsidP="000C6F83">
            <w:pPr>
              <w:ind w:firstLineChars="0" w:firstLine="0"/>
            </w:pPr>
            <w:r w:rsidRPr="004E240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C9F0843" wp14:editId="71AB603D">
                      <wp:simplePos x="0" y="0"/>
                      <wp:positionH relativeFrom="column">
                        <wp:posOffset>4197099</wp:posOffset>
                      </wp:positionH>
                      <wp:positionV relativeFrom="paragraph">
                        <wp:posOffset>103505</wp:posOffset>
                      </wp:positionV>
                      <wp:extent cx="1466850" cy="1143000"/>
                      <wp:effectExtent l="0" t="0" r="0" b="0"/>
                      <wp:wrapNone/>
                      <wp:docPr id="1429279485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466850" cy="1143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DF24350" w14:textId="77777777" w:rsidR="00D93BBE" w:rsidRPr="001A137D" w:rsidRDefault="00D93BBE" w:rsidP="000C6F83">
                                  <w:pPr>
                                    <w:ind w:firstLineChars="0" w:firstLine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1A137D">
                                    <w:rPr>
                                      <w:sz w:val="22"/>
                                      <w:szCs w:val="22"/>
                                    </w:rPr>
                                    <w:t>Tiring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/exhausting</w:t>
                                  </w:r>
                                </w:p>
                                <w:p w14:paraId="520D595C" w14:textId="77777777" w:rsidR="00D93BBE" w:rsidRDefault="00D93BBE" w:rsidP="000C6F83">
                                  <w:pPr>
                                    <w:ind w:firstLineChars="0" w:firstLine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Sickening</w:t>
                                  </w:r>
                                </w:p>
                                <w:p w14:paraId="6529FDA7" w14:textId="77777777" w:rsidR="00D93BBE" w:rsidRPr="001A137D" w:rsidRDefault="00D93BBE" w:rsidP="000C6F83">
                                  <w:pPr>
                                    <w:ind w:firstLineChars="0" w:firstLine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1A137D">
                                    <w:rPr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earful</w:t>
                                  </w:r>
                                </w:p>
                                <w:p w14:paraId="16F4EAB4" w14:textId="77777777" w:rsidR="00D93BBE" w:rsidRDefault="00D93BBE" w:rsidP="000C6F83">
                                  <w:pPr>
                                    <w:ind w:firstLineChars="0" w:firstLine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1A137D">
                                    <w:rPr>
                                      <w:sz w:val="22"/>
                                      <w:szCs w:val="22"/>
                                    </w:rPr>
                                    <w:t>Punishing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-cruel</w:t>
                                  </w:r>
                                </w:p>
                                <w:p w14:paraId="4CDCB89B" w14:textId="77777777" w:rsidR="00D93BBE" w:rsidRDefault="00D93BBE" w:rsidP="000C6F83">
                                  <w:pPr>
                                    <w:ind w:firstLineChars="0" w:firstLine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Piercing</w:t>
                                  </w:r>
                                </w:p>
                                <w:p w14:paraId="4AA2FB82" w14:textId="77777777" w:rsidR="00D93BBE" w:rsidRPr="001A137D" w:rsidRDefault="00D93BBE" w:rsidP="000C6F83">
                                  <w:pPr>
                                    <w:ind w:firstLineChars="0" w:firstLine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Pain on touch </w:t>
                                  </w:r>
                                </w:p>
                              </w:txbxContent>
                            </wps:txbx>
                            <wps:bodyPr rot="0" vert="horz" wrap="square" lIns="85725" tIns="47625" rIns="85725" bIns="4762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9F084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330.5pt;margin-top:8.15pt;width:115.5pt;height:9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" stroked="f">
                      <v:path arrowok="t"/>
                      <v:textbox inset="6.75pt,3.75pt,6.75pt,3.75pt">
                        <w:txbxContent>
                          <w:p w14:paraId="7DF24350" w14:textId="77777777" w:rsidR="00D93BBE" w:rsidRPr="001A137D" w:rsidRDefault="00D93BBE" w:rsidP="000C6F83">
                            <w:pPr>
                              <w:ind w:firstLineChars="0" w:firstLine="0"/>
                              <w:rPr>
                                <w:sz w:val="22"/>
                                <w:szCs w:val="22"/>
                              </w:rPr>
                            </w:pPr>
                            <w:r w:rsidRPr="001A137D">
                              <w:rPr>
                                <w:sz w:val="22"/>
                                <w:szCs w:val="22"/>
                              </w:rPr>
                              <w:t>Tiring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/exhausting</w:t>
                            </w:r>
                          </w:p>
                          <w:p w14:paraId="520D595C" w14:textId="77777777" w:rsidR="00D93BBE" w:rsidRDefault="00D93BBE" w:rsidP="000C6F83">
                            <w:pPr>
                              <w:ind w:firstLineChars="0" w:firstLine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Sickening</w:t>
                            </w:r>
                          </w:p>
                          <w:p w14:paraId="6529FDA7" w14:textId="77777777" w:rsidR="00D93BBE" w:rsidRPr="001A137D" w:rsidRDefault="00D93BBE" w:rsidP="000C6F83">
                            <w:pPr>
                              <w:ind w:firstLineChars="0" w:firstLine="0"/>
                              <w:rPr>
                                <w:sz w:val="22"/>
                                <w:szCs w:val="22"/>
                              </w:rPr>
                            </w:pPr>
                            <w:r w:rsidRPr="001A137D">
                              <w:rPr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earful</w:t>
                            </w:r>
                          </w:p>
                          <w:p w14:paraId="16F4EAB4" w14:textId="77777777" w:rsidR="00D93BBE" w:rsidRDefault="00D93BBE" w:rsidP="000C6F83">
                            <w:pPr>
                              <w:ind w:firstLineChars="0" w:firstLine="0"/>
                              <w:rPr>
                                <w:sz w:val="22"/>
                                <w:szCs w:val="22"/>
                              </w:rPr>
                            </w:pPr>
                            <w:r w:rsidRPr="001A137D">
                              <w:rPr>
                                <w:sz w:val="22"/>
                                <w:szCs w:val="22"/>
                              </w:rPr>
                              <w:t>Punishing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-cruel</w:t>
                            </w:r>
                          </w:p>
                          <w:p w14:paraId="4CDCB89B" w14:textId="77777777" w:rsidR="00D93BBE" w:rsidRDefault="00D93BBE" w:rsidP="000C6F83">
                            <w:pPr>
                              <w:ind w:firstLineChars="0" w:firstLine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Piercing</w:t>
                            </w:r>
                          </w:p>
                          <w:p w14:paraId="4AA2FB82" w14:textId="77777777" w:rsidR="00D93BBE" w:rsidRPr="001A137D" w:rsidRDefault="00D93BBE" w:rsidP="000C6F83">
                            <w:pPr>
                              <w:ind w:firstLineChars="0" w:firstLine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Pain on touch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E240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AF42A9C" wp14:editId="338BA077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97804</wp:posOffset>
                      </wp:positionV>
                      <wp:extent cx="1351280" cy="1269365"/>
                      <wp:effectExtent l="0" t="0" r="0" b="0"/>
                      <wp:wrapNone/>
                      <wp:docPr id="668717689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351280" cy="1269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6CBDAFB" w14:textId="77777777" w:rsidR="00D93BBE" w:rsidRPr="001A137D" w:rsidRDefault="00D93BBE" w:rsidP="000C6F83">
                                  <w:pPr>
                                    <w:ind w:firstLineChars="0" w:firstLine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1A137D">
                                    <w:rPr>
                                      <w:sz w:val="22"/>
                                      <w:szCs w:val="22"/>
                                    </w:rPr>
                                    <w:t>Burning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 w:rsidRPr="001A137D">
                                    <w:rPr>
                                      <w:sz w:val="22"/>
                                      <w:szCs w:val="22"/>
                                    </w:rPr>
                                    <w:t>Hot</w:t>
                                  </w:r>
                                </w:p>
                                <w:p w14:paraId="159CB564" w14:textId="77777777" w:rsidR="00D93BBE" w:rsidRDefault="00D93BBE" w:rsidP="000C6F83">
                                  <w:pPr>
                                    <w:ind w:firstLineChars="0" w:firstLine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1A137D">
                                    <w:rPr>
                                      <w:sz w:val="22"/>
                                      <w:szCs w:val="22"/>
                                    </w:rPr>
                                    <w:t>Pins and needles</w:t>
                                  </w:r>
                                </w:p>
                                <w:p w14:paraId="37E76783" w14:textId="5DB60E73" w:rsidR="00D93BBE" w:rsidRPr="001A137D" w:rsidRDefault="00D93BBE" w:rsidP="000C6F83">
                                  <w:pPr>
                                    <w:ind w:firstLineChars="0" w:firstLine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Itchy</w:t>
                                  </w:r>
                                </w:p>
                                <w:p w14:paraId="437AF08B" w14:textId="2C55405F" w:rsidR="00D93BBE" w:rsidRDefault="00D93BBE" w:rsidP="000C6F83">
                                  <w:pPr>
                                    <w:ind w:firstLineChars="0" w:firstLine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Electric–shock</w:t>
                                  </w:r>
                                </w:p>
                                <w:p w14:paraId="5E6AEA2C" w14:textId="77777777" w:rsidR="00D93BBE" w:rsidRDefault="00D93BBE" w:rsidP="000C6F83">
                                  <w:pPr>
                                    <w:ind w:firstLineChars="0" w:firstLine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Cold</w:t>
                                  </w:r>
                                </w:p>
                                <w:p w14:paraId="46A6867B" w14:textId="77777777" w:rsidR="00D93BBE" w:rsidRPr="001A137D" w:rsidRDefault="00D93BBE" w:rsidP="000C6F83">
                                  <w:pPr>
                                    <w:ind w:firstLineChars="0" w:firstLine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85725" tIns="47625" rIns="85725" bIns="4762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F42A9C" id="Text Box 3" o:spid="_x0000_s1027" type="#_x0000_t202" style="position:absolute;left:0;text-align:left;margin-left:207pt;margin-top:7.7pt;width:106.4pt;height:99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" stroked="f">
                      <v:path arrowok="t"/>
                      <v:textbox inset="6.75pt,3.75pt,6.75pt,3.75pt">
                        <w:txbxContent>
                          <w:p w14:paraId="46CBDAFB" w14:textId="77777777" w:rsidR="00D93BBE" w:rsidRPr="001A137D" w:rsidRDefault="00D93BBE" w:rsidP="000C6F83">
                            <w:pPr>
                              <w:ind w:firstLineChars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1A137D">
                              <w:rPr>
                                <w:sz w:val="22"/>
                                <w:szCs w:val="22"/>
                              </w:rPr>
                              <w:t>Burning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/</w:t>
                            </w:r>
                            <w:r w:rsidRPr="001A137D">
                              <w:rPr>
                                <w:sz w:val="22"/>
                                <w:szCs w:val="22"/>
                              </w:rPr>
                              <w:t>Hot</w:t>
                            </w:r>
                          </w:p>
                          <w:p w14:paraId="159CB564" w14:textId="77777777" w:rsidR="00D93BBE" w:rsidRDefault="00D93BBE" w:rsidP="000C6F83">
                            <w:pPr>
                              <w:ind w:firstLineChars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1A137D">
                              <w:rPr>
                                <w:sz w:val="22"/>
                                <w:szCs w:val="22"/>
                              </w:rPr>
                              <w:t>Pins and needles</w:t>
                            </w:r>
                          </w:p>
                          <w:p w14:paraId="37E76783" w14:textId="5DB60E73" w:rsidR="00D93BBE" w:rsidRPr="001A137D" w:rsidRDefault="00D93BBE" w:rsidP="000C6F83">
                            <w:pPr>
                              <w:ind w:firstLineChars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Itchy</w:t>
                            </w:r>
                          </w:p>
                          <w:p w14:paraId="437AF08B" w14:textId="2C55405F" w:rsidR="00D93BBE" w:rsidRDefault="00D93BBE" w:rsidP="000C6F83">
                            <w:pPr>
                              <w:ind w:firstLineChars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Electric–shock</w:t>
                            </w:r>
                          </w:p>
                          <w:p w14:paraId="5E6AEA2C" w14:textId="77777777" w:rsidR="00D93BBE" w:rsidRDefault="00D93BBE" w:rsidP="000C6F83">
                            <w:pPr>
                              <w:ind w:firstLineChars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Cold</w:t>
                            </w:r>
                          </w:p>
                          <w:p w14:paraId="46A6867B" w14:textId="77777777" w:rsidR="00D93BBE" w:rsidRPr="001A137D" w:rsidRDefault="00D93BBE" w:rsidP="000C6F83">
                            <w:pPr>
                              <w:ind w:firstLineChars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E240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C556E1F" wp14:editId="2BA49FD0">
                      <wp:simplePos x="0" y="0"/>
                      <wp:positionH relativeFrom="column">
                        <wp:posOffset>1256030</wp:posOffset>
                      </wp:positionH>
                      <wp:positionV relativeFrom="paragraph">
                        <wp:posOffset>104029</wp:posOffset>
                      </wp:positionV>
                      <wp:extent cx="1152525" cy="1143000"/>
                      <wp:effectExtent l="0" t="0" r="0" b="0"/>
                      <wp:wrapNone/>
                      <wp:docPr id="13086452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152525" cy="1143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644ABD5" w14:textId="77777777" w:rsidR="00D93BBE" w:rsidRPr="001A137D" w:rsidRDefault="00D93BBE" w:rsidP="000C6F83">
                                  <w:pPr>
                                    <w:ind w:firstLineChars="0" w:firstLine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1A137D">
                                    <w:rPr>
                                      <w:sz w:val="22"/>
                                      <w:szCs w:val="22"/>
                                    </w:rPr>
                                    <w:t>Gnawing</w:t>
                                  </w:r>
                                </w:p>
                                <w:p w14:paraId="0380E8B8" w14:textId="78FA05A4" w:rsidR="00D93BBE" w:rsidRPr="001A137D" w:rsidRDefault="00D93BBE" w:rsidP="000C6F83">
                                  <w:pPr>
                                    <w:ind w:firstLineChars="0" w:firstLine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1A137D">
                                    <w:rPr>
                                      <w:sz w:val="22"/>
                                      <w:szCs w:val="22"/>
                                    </w:rPr>
                                    <w:t>Aching</w:t>
                                  </w:r>
                                </w:p>
                                <w:p w14:paraId="036C8243" w14:textId="77777777" w:rsidR="00D93BBE" w:rsidRPr="001A137D" w:rsidRDefault="00D93BBE" w:rsidP="000C6F83">
                                  <w:pPr>
                                    <w:ind w:firstLineChars="0" w:firstLine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1A137D">
                                    <w:rPr>
                                      <w:sz w:val="22"/>
                                      <w:szCs w:val="22"/>
                                    </w:rPr>
                                    <w:t>Heavy</w:t>
                                  </w:r>
                                </w:p>
                                <w:p w14:paraId="74CDE648" w14:textId="77777777" w:rsidR="00D93BBE" w:rsidRDefault="00D93BBE" w:rsidP="000C6F83">
                                  <w:pPr>
                                    <w:ind w:firstLineChars="0" w:firstLine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1A137D">
                                    <w:rPr>
                                      <w:sz w:val="22"/>
                                      <w:szCs w:val="22"/>
                                    </w:rPr>
                                    <w:t>Tender</w:t>
                                  </w:r>
                                </w:p>
                                <w:p w14:paraId="1A083CDD" w14:textId="77777777" w:rsidR="00D93BBE" w:rsidRPr="001A137D" w:rsidRDefault="00D93BBE" w:rsidP="000C6F83">
                                  <w:pPr>
                                    <w:ind w:firstLineChars="0" w:firstLine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Splitting</w:t>
                                  </w:r>
                                </w:p>
                                <w:p w14:paraId="4913A28E" w14:textId="77777777" w:rsidR="00D93BBE" w:rsidRDefault="00D93BBE" w:rsidP="000C6F83">
                                  <w:pPr>
                                    <w:ind w:firstLineChars="0" w:firstLine="0"/>
                                  </w:pPr>
                                </w:p>
                              </w:txbxContent>
                            </wps:txbx>
                            <wps:bodyPr rot="0" vert="horz" wrap="square" lIns="85725" tIns="47625" rIns="85725" bIns="4762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556E1F" id="Text Box 2" o:spid="_x0000_s1028" type="#_x0000_t202" style="position:absolute;left:0;text-align:left;margin-left:98.9pt;margin-top:8.2pt;width:90.75pt;height:9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" stroked="f">
                      <v:path arrowok="t"/>
                      <v:textbox inset="6.75pt,3.75pt,6.75pt,3.75pt">
                        <w:txbxContent>
                          <w:p w14:paraId="3644ABD5" w14:textId="77777777" w:rsidR="00D93BBE" w:rsidRPr="001A137D" w:rsidRDefault="00D93BBE" w:rsidP="000C6F83">
                            <w:pPr>
                              <w:ind w:firstLineChars="0" w:firstLine="0"/>
                              <w:rPr>
                                <w:sz w:val="22"/>
                                <w:szCs w:val="22"/>
                              </w:rPr>
                            </w:pPr>
                            <w:r w:rsidRPr="001A137D">
                              <w:rPr>
                                <w:sz w:val="22"/>
                                <w:szCs w:val="22"/>
                              </w:rPr>
                              <w:t>Gnawing</w:t>
                            </w:r>
                          </w:p>
                          <w:p w14:paraId="0380E8B8" w14:textId="78FA05A4" w:rsidR="00D93BBE" w:rsidRPr="001A137D" w:rsidRDefault="00D93BBE" w:rsidP="000C6F83">
                            <w:pPr>
                              <w:ind w:firstLineChars="0" w:firstLine="0"/>
                              <w:rPr>
                                <w:sz w:val="22"/>
                                <w:szCs w:val="22"/>
                              </w:rPr>
                            </w:pPr>
                            <w:r w:rsidRPr="001A137D">
                              <w:rPr>
                                <w:sz w:val="22"/>
                                <w:szCs w:val="22"/>
                              </w:rPr>
                              <w:t>Aching</w:t>
                            </w:r>
                          </w:p>
                          <w:p w14:paraId="036C8243" w14:textId="77777777" w:rsidR="00D93BBE" w:rsidRPr="001A137D" w:rsidRDefault="00D93BBE" w:rsidP="000C6F83">
                            <w:pPr>
                              <w:ind w:firstLineChars="0" w:firstLine="0"/>
                              <w:rPr>
                                <w:sz w:val="22"/>
                                <w:szCs w:val="22"/>
                              </w:rPr>
                            </w:pPr>
                            <w:r w:rsidRPr="001A137D">
                              <w:rPr>
                                <w:sz w:val="22"/>
                                <w:szCs w:val="22"/>
                              </w:rPr>
                              <w:t>Heavy</w:t>
                            </w:r>
                          </w:p>
                          <w:p w14:paraId="74CDE648" w14:textId="77777777" w:rsidR="00D93BBE" w:rsidRDefault="00D93BBE" w:rsidP="000C6F83">
                            <w:pPr>
                              <w:ind w:firstLineChars="0" w:firstLine="0"/>
                              <w:rPr>
                                <w:sz w:val="22"/>
                                <w:szCs w:val="22"/>
                              </w:rPr>
                            </w:pPr>
                            <w:r w:rsidRPr="001A137D">
                              <w:rPr>
                                <w:sz w:val="22"/>
                                <w:szCs w:val="22"/>
                              </w:rPr>
                              <w:t>Tender</w:t>
                            </w:r>
                          </w:p>
                          <w:p w14:paraId="1A083CDD" w14:textId="77777777" w:rsidR="00D93BBE" w:rsidRPr="001A137D" w:rsidRDefault="00D93BBE" w:rsidP="000C6F83">
                            <w:pPr>
                              <w:ind w:firstLineChars="0" w:firstLine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Splitting</w:t>
                            </w:r>
                          </w:p>
                          <w:p w14:paraId="4913A28E" w14:textId="77777777" w:rsidR="00D93BBE" w:rsidRDefault="00D93BBE" w:rsidP="000C6F83">
                            <w:pPr>
                              <w:ind w:firstLineChars="0" w:firstLine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0C79F99" w14:textId="7DFAF662" w:rsidR="00B75F90" w:rsidRPr="004E2403" w:rsidRDefault="00B75F90" w:rsidP="000C6F83">
            <w:pPr>
              <w:ind w:firstLineChars="0" w:firstLine="0"/>
            </w:pPr>
            <w:r w:rsidRPr="004E2403">
              <w:t>Throbbing</w:t>
            </w:r>
          </w:p>
          <w:p w14:paraId="1542846E" w14:textId="77777777" w:rsidR="00B75F90" w:rsidRPr="004E2403" w:rsidRDefault="00B75F90" w:rsidP="000C6F83">
            <w:pPr>
              <w:ind w:firstLineChars="0" w:firstLine="0"/>
            </w:pPr>
            <w:r w:rsidRPr="004E2403">
              <w:t>Shooting</w:t>
            </w:r>
          </w:p>
          <w:p w14:paraId="33DF2D41" w14:textId="77777777" w:rsidR="00B75F90" w:rsidRPr="004E2403" w:rsidRDefault="00B75F90" w:rsidP="000C6F83">
            <w:pPr>
              <w:ind w:firstLineChars="0" w:firstLine="0"/>
            </w:pPr>
            <w:r w:rsidRPr="004E2403">
              <w:t>Stabbing</w:t>
            </w:r>
          </w:p>
          <w:p w14:paraId="13D7E06C" w14:textId="77777777" w:rsidR="00B75F90" w:rsidRPr="004E2403" w:rsidRDefault="00B75F90" w:rsidP="000C6F83">
            <w:pPr>
              <w:ind w:firstLineChars="0" w:firstLine="0"/>
            </w:pPr>
            <w:r w:rsidRPr="004E2403">
              <w:t>Sharp</w:t>
            </w:r>
          </w:p>
          <w:p w14:paraId="5BC93F7D" w14:textId="77777777" w:rsidR="00B75F90" w:rsidRPr="004E2403" w:rsidRDefault="00242A22" w:rsidP="000C6F83">
            <w:pPr>
              <w:ind w:firstLineChars="0" w:firstLine="0"/>
            </w:pPr>
            <w:r w:rsidRPr="004E2403">
              <w:t>Cramping</w:t>
            </w:r>
          </w:p>
          <w:p w14:paraId="52957759" w14:textId="77777777" w:rsidR="00B75F90" w:rsidRPr="004E2403" w:rsidRDefault="00242A22" w:rsidP="000C6F83">
            <w:pPr>
              <w:ind w:firstLineChars="0" w:firstLine="0"/>
            </w:pPr>
            <w:r w:rsidRPr="004E2403">
              <w:t>Numbness</w:t>
            </w:r>
          </w:p>
          <w:p w14:paraId="4B108279" w14:textId="77777777" w:rsidR="00B75F90" w:rsidRPr="004E2403" w:rsidRDefault="00242A22" w:rsidP="000C6F83">
            <w:pPr>
              <w:ind w:firstLineChars="0" w:firstLine="0"/>
              <w:rPr>
                <w:b/>
                <w:bCs/>
              </w:rPr>
            </w:pPr>
            <w:r w:rsidRPr="004E2403">
              <w:t>Electric</w:t>
            </w:r>
          </w:p>
          <w:p w14:paraId="536A406F" w14:textId="115D2E54" w:rsidR="00D16B8D" w:rsidRPr="004E2403" w:rsidRDefault="00242A22" w:rsidP="000C6F83">
            <w:pPr>
              <w:ind w:firstLineChars="0" w:firstLine="0"/>
              <w:rPr>
                <w:b/>
                <w:bCs/>
              </w:rPr>
            </w:pPr>
            <w:r w:rsidRPr="004E2403">
              <w:rPr>
                <w:b/>
                <w:bCs/>
              </w:rPr>
              <w:t>Other</w:t>
            </w:r>
          </w:p>
          <w:p w14:paraId="2CC02561" w14:textId="77777777" w:rsidR="0022192D" w:rsidRPr="004E2403" w:rsidRDefault="0022192D" w:rsidP="000C6F83">
            <w:pPr>
              <w:ind w:firstLineChars="0" w:firstLine="0"/>
              <w:rPr>
                <w:b/>
                <w:bCs/>
              </w:rPr>
            </w:pPr>
          </w:p>
        </w:tc>
      </w:tr>
      <w:tr w:rsidR="00B75F90" w:rsidRPr="004E2403" w14:paraId="65669F19" w14:textId="77777777" w:rsidTr="52A0AEE9">
        <w:trPr>
          <w:jc w:val="center"/>
        </w:trPr>
        <w:tc>
          <w:tcPr>
            <w:tcW w:w="9913" w:type="dxa"/>
            <w:gridSpan w:val="15"/>
            <w:vAlign w:val="center"/>
          </w:tcPr>
          <w:p w14:paraId="1B92AF95" w14:textId="3EC70EAD" w:rsidR="00B75F90" w:rsidRPr="004E2403" w:rsidRDefault="00B75F90" w:rsidP="008D0643">
            <w:pPr>
              <w:ind w:firstLineChars="0" w:firstLine="0"/>
              <w:jc w:val="center"/>
            </w:pPr>
            <w:r w:rsidRPr="004E2403">
              <w:rPr>
                <w:b/>
                <w:bCs/>
              </w:rPr>
              <w:t>MCGILL PAIN</w:t>
            </w:r>
            <w:r w:rsidR="00AC6AE2" w:rsidRPr="004E2403">
              <w:rPr>
                <w:b/>
                <w:bCs/>
              </w:rPr>
              <w:t xml:space="preserve"> (MGP)</w:t>
            </w:r>
            <w:r w:rsidRPr="004E2403">
              <w:rPr>
                <w:b/>
                <w:bCs/>
              </w:rPr>
              <w:t xml:space="preserve"> QUESTIONNAIRE</w:t>
            </w:r>
            <w:r w:rsidR="00284B67" w:rsidRPr="004E2403">
              <w:rPr>
                <w:b/>
                <w:bCs/>
              </w:rPr>
              <w:t xml:space="preserve"> - only if adequate language</w:t>
            </w:r>
          </w:p>
        </w:tc>
      </w:tr>
      <w:tr w:rsidR="00B75F90" w:rsidRPr="004E2403" w14:paraId="67DF5E61" w14:textId="77777777" w:rsidTr="52A0AEE9">
        <w:trPr>
          <w:jc w:val="center"/>
        </w:trPr>
        <w:tc>
          <w:tcPr>
            <w:tcW w:w="9913" w:type="dxa"/>
            <w:gridSpan w:val="15"/>
            <w:vAlign w:val="center"/>
          </w:tcPr>
          <w:p w14:paraId="719B24CA" w14:textId="042EEAF3" w:rsidR="00B75F90" w:rsidRPr="004E2403" w:rsidRDefault="00B75F90" w:rsidP="000C6F83">
            <w:pPr>
              <w:ind w:firstLineChars="0" w:firstLine="0"/>
            </w:pPr>
            <w:r w:rsidRPr="004E2403">
              <w:t>Circle the words below that best described your current pain.</w:t>
            </w:r>
            <w:r w:rsidR="008B1605" w:rsidRPr="004E2403">
              <w:t xml:space="preserve"> </w:t>
            </w:r>
            <w:r w:rsidR="00D16B8D" w:rsidRPr="004E2403">
              <w:t>If more than one pain label 1 &amp; 2</w:t>
            </w:r>
          </w:p>
        </w:tc>
      </w:tr>
      <w:tr w:rsidR="00B75F90" w:rsidRPr="004E2403" w14:paraId="1FDCFA86" w14:textId="77777777" w:rsidTr="52A0AEE9">
        <w:trPr>
          <w:jc w:val="center"/>
        </w:trPr>
        <w:tc>
          <w:tcPr>
            <w:tcW w:w="9913" w:type="dxa"/>
            <w:gridSpan w:val="15"/>
            <w:vAlign w:val="center"/>
          </w:tcPr>
          <w:p w14:paraId="7F3498F5" w14:textId="77777777" w:rsidR="00B75F90" w:rsidRPr="004E2403" w:rsidRDefault="00B75F90" w:rsidP="000C6F83">
            <w:pPr>
              <w:ind w:firstLineChars="0" w:firstLine="0"/>
            </w:pPr>
            <w:r w:rsidRPr="004E2403">
              <w:t xml:space="preserve">Use only </w:t>
            </w:r>
            <w:r w:rsidRPr="004E2403">
              <w:rPr>
                <w:u w:val="single"/>
              </w:rPr>
              <w:t>one word</w:t>
            </w:r>
            <w:r w:rsidRPr="004E2403">
              <w:t xml:space="preserve"> in each group.</w:t>
            </w:r>
          </w:p>
        </w:tc>
      </w:tr>
      <w:tr w:rsidR="00B75F90" w:rsidRPr="004E2403" w14:paraId="03FFB3B9" w14:textId="77777777" w:rsidTr="52A0AEE9">
        <w:trPr>
          <w:jc w:val="center"/>
        </w:trPr>
        <w:tc>
          <w:tcPr>
            <w:tcW w:w="9913" w:type="dxa"/>
            <w:gridSpan w:val="15"/>
            <w:vAlign w:val="center"/>
          </w:tcPr>
          <w:p w14:paraId="7B83A28B" w14:textId="77777777" w:rsidR="00B75F90" w:rsidRPr="004E2403" w:rsidRDefault="00B75F90" w:rsidP="000C6F83">
            <w:pPr>
              <w:ind w:firstLineChars="0" w:firstLine="0"/>
            </w:pPr>
            <w:r w:rsidRPr="004E2403">
              <w:t>Leave out any group if the words are unsuitable.</w:t>
            </w:r>
          </w:p>
        </w:tc>
      </w:tr>
      <w:tr w:rsidR="000C6F83" w:rsidRPr="004E2403" w14:paraId="67DA7FC5" w14:textId="77777777" w:rsidTr="52A0AEE9">
        <w:trPr>
          <w:trHeight w:val="20"/>
          <w:jc w:val="center"/>
        </w:trPr>
        <w:tc>
          <w:tcPr>
            <w:tcW w:w="2551" w:type="dxa"/>
            <w:gridSpan w:val="3"/>
          </w:tcPr>
          <w:p w14:paraId="461A5E58" w14:textId="77777777" w:rsidR="000C6F83" w:rsidRPr="004E2403" w:rsidRDefault="000C6F83" w:rsidP="00E73369">
            <w:pPr>
              <w:ind w:firstLineChars="0" w:firstLine="0"/>
              <w:jc w:val="center"/>
            </w:pPr>
            <w:r w:rsidRPr="004E2403">
              <w:t>1</w:t>
            </w:r>
          </w:p>
          <w:p w14:paraId="7CA22FCE" w14:textId="77777777" w:rsidR="000C6F83" w:rsidRPr="004E2403" w:rsidRDefault="000C6F83" w:rsidP="00E73369">
            <w:pPr>
              <w:ind w:firstLineChars="0" w:firstLine="0"/>
              <w:jc w:val="center"/>
            </w:pPr>
            <w:r w:rsidRPr="004E2403">
              <w:t>Flickering</w:t>
            </w:r>
          </w:p>
          <w:p w14:paraId="7510E9DE" w14:textId="77777777" w:rsidR="000C6F83" w:rsidRPr="004E2403" w:rsidRDefault="000C6F83" w:rsidP="00E73369">
            <w:pPr>
              <w:ind w:firstLineChars="0" w:firstLine="0"/>
              <w:jc w:val="center"/>
            </w:pPr>
            <w:r w:rsidRPr="004E2403">
              <w:t>Quivering</w:t>
            </w:r>
          </w:p>
          <w:p w14:paraId="24E8E98E" w14:textId="77777777" w:rsidR="000C6F83" w:rsidRPr="004E2403" w:rsidRDefault="000C6F83" w:rsidP="00E73369">
            <w:pPr>
              <w:ind w:firstLineChars="0" w:firstLine="0"/>
              <w:jc w:val="center"/>
            </w:pPr>
            <w:r w:rsidRPr="004E2403">
              <w:t>Pulsing</w:t>
            </w:r>
          </w:p>
          <w:p w14:paraId="1654A276" w14:textId="77777777" w:rsidR="000C6F83" w:rsidRPr="004E2403" w:rsidRDefault="000C6F83" w:rsidP="00E73369">
            <w:pPr>
              <w:ind w:firstLineChars="0" w:firstLine="0"/>
              <w:jc w:val="center"/>
            </w:pPr>
            <w:r w:rsidRPr="004E2403">
              <w:t>Throbbing</w:t>
            </w:r>
          </w:p>
          <w:p w14:paraId="47E95359" w14:textId="77777777" w:rsidR="000C6F83" w:rsidRPr="004E2403" w:rsidRDefault="000C6F83" w:rsidP="00E73369">
            <w:pPr>
              <w:ind w:firstLineChars="0" w:firstLine="0"/>
              <w:jc w:val="center"/>
            </w:pPr>
            <w:r w:rsidRPr="004E2403">
              <w:t>Beating</w:t>
            </w:r>
          </w:p>
          <w:p w14:paraId="6A3CC1C7" w14:textId="5D2F45F0" w:rsidR="000C6F83" w:rsidRPr="004E2403" w:rsidRDefault="000C6F83" w:rsidP="00E73369">
            <w:pPr>
              <w:ind w:firstLineChars="0" w:firstLine="0"/>
              <w:jc w:val="center"/>
            </w:pPr>
            <w:r w:rsidRPr="004E2403">
              <w:t>Pounding</w:t>
            </w:r>
          </w:p>
        </w:tc>
        <w:tc>
          <w:tcPr>
            <w:tcW w:w="2231" w:type="dxa"/>
            <w:gridSpan w:val="4"/>
          </w:tcPr>
          <w:p w14:paraId="2CB6A17C" w14:textId="77777777" w:rsidR="000C6F83" w:rsidRPr="004E2403" w:rsidRDefault="000C6F83" w:rsidP="00E73369">
            <w:pPr>
              <w:ind w:firstLineChars="0" w:firstLine="0"/>
              <w:jc w:val="center"/>
            </w:pPr>
            <w:r w:rsidRPr="004E2403">
              <w:t>2</w:t>
            </w:r>
          </w:p>
          <w:p w14:paraId="755DEFEE" w14:textId="77777777" w:rsidR="000C6F83" w:rsidRPr="004E2403" w:rsidRDefault="000C6F83" w:rsidP="00E73369">
            <w:pPr>
              <w:ind w:firstLineChars="0" w:firstLine="0"/>
              <w:jc w:val="center"/>
            </w:pPr>
            <w:r w:rsidRPr="004E2403">
              <w:t>Jumping</w:t>
            </w:r>
          </w:p>
          <w:p w14:paraId="2FCA6E28" w14:textId="77777777" w:rsidR="000C6F83" w:rsidRPr="004E2403" w:rsidRDefault="000C6F83" w:rsidP="00E73369">
            <w:pPr>
              <w:ind w:firstLineChars="0" w:firstLine="0"/>
              <w:jc w:val="center"/>
            </w:pPr>
            <w:r w:rsidRPr="004E2403">
              <w:t>Flashing</w:t>
            </w:r>
          </w:p>
          <w:p w14:paraId="37E2D173" w14:textId="03F0AF34" w:rsidR="000C6F83" w:rsidRPr="004E2403" w:rsidRDefault="000C6F83" w:rsidP="00E73369">
            <w:pPr>
              <w:ind w:firstLineChars="0" w:firstLine="0"/>
              <w:jc w:val="center"/>
            </w:pPr>
            <w:r w:rsidRPr="004E2403">
              <w:t>Shooting</w:t>
            </w:r>
          </w:p>
        </w:tc>
        <w:tc>
          <w:tcPr>
            <w:tcW w:w="2761" w:type="dxa"/>
            <w:gridSpan w:val="5"/>
          </w:tcPr>
          <w:p w14:paraId="63AD11D7" w14:textId="77777777" w:rsidR="000C6F83" w:rsidRPr="004E2403" w:rsidRDefault="000C6F83" w:rsidP="00E73369">
            <w:pPr>
              <w:ind w:firstLineChars="0" w:firstLine="0"/>
              <w:jc w:val="center"/>
            </w:pPr>
            <w:r w:rsidRPr="004E2403">
              <w:t>3</w:t>
            </w:r>
          </w:p>
          <w:p w14:paraId="019257AD" w14:textId="77777777" w:rsidR="000C6F83" w:rsidRPr="004E2403" w:rsidRDefault="000C6F83" w:rsidP="00E73369">
            <w:pPr>
              <w:ind w:firstLineChars="0" w:firstLine="0"/>
              <w:jc w:val="center"/>
            </w:pPr>
            <w:r w:rsidRPr="004E2403">
              <w:t>Pricking</w:t>
            </w:r>
          </w:p>
          <w:p w14:paraId="663A30E8" w14:textId="77777777" w:rsidR="000C6F83" w:rsidRPr="004E2403" w:rsidRDefault="000C6F83" w:rsidP="00E73369">
            <w:pPr>
              <w:ind w:firstLineChars="0" w:firstLine="0"/>
              <w:jc w:val="center"/>
            </w:pPr>
            <w:r w:rsidRPr="004E2403">
              <w:t>Boring</w:t>
            </w:r>
          </w:p>
          <w:p w14:paraId="617322CD" w14:textId="77777777" w:rsidR="000C6F83" w:rsidRPr="004E2403" w:rsidRDefault="000C6F83" w:rsidP="00E73369">
            <w:pPr>
              <w:ind w:firstLineChars="0" w:firstLine="0"/>
              <w:jc w:val="center"/>
            </w:pPr>
            <w:r w:rsidRPr="004E2403">
              <w:t>Drilling</w:t>
            </w:r>
          </w:p>
          <w:p w14:paraId="190AF4B5" w14:textId="77777777" w:rsidR="000C6F83" w:rsidRPr="004E2403" w:rsidRDefault="000C6F83" w:rsidP="00E73369">
            <w:pPr>
              <w:ind w:firstLineChars="0" w:firstLine="0"/>
              <w:jc w:val="center"/>
            </w:pPr>
            <w:r w:rsidRPr="004E2403">
              <w:t>Stabbing</w:t>
            </w:r>
          </w:p>
          <w:p w14:paraId="138A00AC" w14:textId="545A7C40" w:rsidR="000C6F83" w:rsidRPr="004E2403" w:rsidRDefault="000C6F83" w:rsidP="00E73369">
            <w:pPr>
              <w:ind w:firstLineChars="0" w:firstLine="0"/>
              <w:jc w:val="center"/>
            </w:pPr>
            <w:r w:rsidRPr="004E2403">
              <w:t>Lancinating</w:t>
            </w:r>
          </w:p>
        </w:tc>
        <w:tc>
          <w:tcPr>
            <w:tcW w:w="2370" w:type="dxa"/>
            <w:gridSpan w:val="3"/>
          </w:tcPr>
          <w:p w14:paraId="17B4005F" w14:textId="77777777" w:rsidR="000C6F83" w:rsidRPr="004E2403" w:rsidRDefault="000C6F83" w:rsidP="00E73369">
            <w:pPr>
              <w:ind w:firstLineChars="0" w:firstLine="0"/>
              <w:jc w:val="center"/>
            </w:pPr>
            <w:r w:rsidRPr="004E2403">
              <w:t>4</w:t>
            </w:r>
          </w:p>
          <w:p w14:paraId="6F7EFDC6" w14:textId="77777777" w:rsidR="000C6F83" w:rsidRPr="004E2403" w:rsidRDefault="000C6F83" w:rsidP="00E73369">
            <w:pPr>
              <w:ind w:firstLineChars="0" w:firstLine="0"/>
              <w:jc w:val="center"/>
            </w:pPr>
            <w:r w:rsidRPr="004E2403">
              <w:t>Sharp</w:t>
            </w:r>
          </w:p>
          <w:p w14:paraId="75DA76C8" w14:textId="77777777" w:rsidR="000C6F83" w:rsidRPr="004E2403" w:rsidRDefault="000C6F83" w:rsidP="00E73369">
            <w:pPr>
              <w:ind w:firstLineChars="0" w:firstLine="0"/>
              <w:jc w:val="center"/>
            </w:pPr>
            <w:r w:rsidRPr="004E2403">
              <w:t>Cutting</w:t>
            </w:r>
          </w:p>
          <w:p w14:paraId="30487C6F" w14:textId="590BDF8D" w:rsidR="000C6F83" w:rsidRPr="004E2403" w:rsidRDefault="000C6F83" w:rsidP="00E73369">
            <w:pPr>
              <w:ind w:firstLineChars="0" w:firstLine="0"/>
              <w:jc w:val="center"/>
            </w:pPr>
            <w:r w:rsidRPr="004E2403">
              <w:t>Lacerating</w:t>
            </w:r>
          </w:p>
        </w:tc>
      </w:tr>
      <w:tr w:rsidR="000C6F83" w:rsidRPr="004E2403" w14:paraId="653E85A4" w14:textId="77777777" w:rsidTr="52A0AEE9">
        <w:trPr>
          <w:trHeight w:val="20"/>
          <w:jc w:val="center"/>
        </w:trPr>
        <w:tc>
          <w:tcPr>
            <w:tcW w:w="2551" w:type="dxa"/>
            <w:gridSpan w:val="3"/>
          </w:tcPr>
          <w:p w14:paraId="653EA58B" w14:textId="77777777" w:rsidR="000C6F83" w:rsidRPr="004E2403" w:rsidRDefault="000C6F83" w:rsidP="00E73369">
            <w:pPr>
              <w:ind w:firstLineChars="0" w:firstLine="0"/>
              <w:jc w:val="center"/>
            </w:pPr>
            <w:r w:rsidRPr="004E2403">
              <w:t>5</w:t>
            </w:r>
          </w:p>
          <w:p w14:paraId="2F61C001" w14:textId="77777777" w:rsidR="000C6F83" w:rsidRPr="004E2403" w:rsidRDefault="000C6F83" w:rsidP="00E73369">
            <w:pPr>
              <w:ind w:firstLineChars="0" w:firstLine="0"/>
              <w:jc w:val="center"/>
            </w:pPr>
            <w:r w:rsidRPr="004E2403">
              <w:t>Pinching</w:t>
            </w:r>
          </w:p>
          <w:p w14:paraId="540FBF87" w14:textId="77777777" w:rsidR="000C6F83" w:rsidRPr="004E2403" w:rsidRDefault="000C6F83" w:rsidP="00E73369">
            <w:pPr>
              <w:ind w:firstLineChars="0" w:firstLine="0"/>
              <w:jc w:val="center"/>
            </w:pPr>
            <w:r w:rsidRPr="004E2403">
              <w:t>Pressing</w:t>
            </w:r>
          </w:p>
          <w:p w14:paraId="7B337DB9" w14:textId="77777777" w:rsidR="000C6F83" w:rsidRPr="004E2403" w:rsidRDefault="000C6F83" w:rsidP="00E73369">
            <w:pPr>
              <w:ind w:firstLineChars="0" w:firstLine="0"/>
              <w:jc w:val="center"/>
            </w:pPr>
            <w:r w:rsidRPr="004E2403">
              <w:t>Gnawing</w:t>
            </w:r>
          </w:p>
          <w:p w14:paraId="016B20B1" w14:textId="77777777" w:rsidR="000C6F83" w:rsidRPr="004E2403" w:rsidRDefault="000C6F83" w:rsidP="00E73369">
            <w:pPr>
              <w:ind w:firstLineChars="0" w:firstLine="0"/>
              <w:jc w:val="center"/>
            </w:pPr>
            <w:r w:rsidRPr="004E2403">
              <w:t>Cramping</w:t>
            </w:r>
          </w:p>
          <w:p w14:paraId="6F921C03" w14:textId="05D1CACB" w:rsidR="000C6F83" w:rsidRPr="004E2403" w:rsidRDefault="000C6F83" w:rsidP="00E73369">
            <w:pPr>
              <w:ind w:firstLineChars="0" w:firstLine="0"/>
              <w:jc w:val="center"/>
            </w:pPr>
            <w:r w:rsidRPr="004E2403">
              <w:t>Crushing</w:t>
            </w:r>
          </w:p>
        </w:tc>
        <w:tc>
          <w:tcPr>
            <w:tcW w:w="2231" w:type="dxa"/>
            <w:gridSpan w:val="4"/>
          </w:tcPr>
          <w:p w14:paraId="70BCEB6B" w14:textId="77777777" w:rsidR="000C6F83" w:rsidRPr="004E2403" w:rsidRDefault="000C6F83" w:rsidP="00E73369">
            <w:pPr>
              <w:ind w:firstLineChars="0" w:firstLine="0"/>
              <w:jc w:val="center"/>
            </w:pPr>
            <w:r w:rsidRPr="004E2403">
              <w:t>6</w:t>
            </w:r>
          </w:p>
          <w:p w14:paraId="1AA05C03" w14:textId="77777777" w:rsidR="000C6F83" w:rsidRPr="004E2403" w:rsidRDefault="000C6F83" w:rsidP="00E73369">
            <w:pPr>
              <w:ind w:firstLineChars="0" w:firstLine="0"/>
              <w:jc w:val="center"/>
            </w:pPr>
            <w:r w:rsidRPr="004E2403">
              <w:t>Tugging</w:t>
            </w:r>
          </w:p>
          <w:p w14:paraId="14F6A78C" w14:textId="77777777" w:rsidR="000C6F83" w:rsidRPr="004E2403" w:rsidRDefault="000C6F83" w:rsidP="00E73369">
            <w:pPr>
              <w:ind w:firstLineChars="0" w:firstLine="0"/>
              <w:jc w:val="center"/>
            </w:pPr>
            <w:r w:rsidRPr="004E2403">
              <w:t>Pulling</w:t>
            </w:r>
          </w:p>
          <w:p w14:paraId="53498BF6" w14:textId="55867223" w:rsidR="000C6F83" w:rsidRPr="004E2403" w:rsidRDefault="000C6F83" w:rsidP="00E73369">
            <w:pPr>
              <w:ind w:firstLineChars="0" w:firstLine="0"/>
              <w:jc w:val="center"/>
            </w:pPr>
            <w:r w:rsidRPr="004E2403">
              <w:t>Wrenching</w:t>
            </w:r>
          </w:p>
        </w:tc>
        <w:tc>
          <w:tcPr>
            <w:tcW w:w="2761" w:type="dxa"/>
            <w:gridSpan w:val="5"/>
          </w:tcPr>
          <w:p w14:paraId="698D344D" w14:textId="77777777" w:rsidR="000C6F83" w:rsidRPr="004E2403" w:rsidRDefault="000C6F83" w:rsidP="00E73369">
            <w:pPr>
              <w:ind w:firstLineChars="0" w:firstLine="0"/>
              <w:jc w:val="center"/>
            </w:pPr>
            <w:r w:rsidRPr="004E2403">
              <w:t>7</w:t>
            </w:r>
          </w:p>
          <w:p w14:paraId="691C572B" w14:textId="77777777" w:rsidR="000C6F83" w:rsidRPr="004E2403" w:rsidRDefault="000C6F83" w:rsidP="00E73369">
            <w:pPr>
              <w:ind w:firstLineChars="0" w:firstLine="0"/>
              <w:jc w:val="center"/>
            </w:pPr>
            <w:r w:rsidRPr="004E2403">
              <w:t>Hot</w:t>
            </w:r>
          </w:p>
          <w:p w14:paraId="7F490DB8" w14:textId="77777777" w:rsidR="000C6F83" w:rsidRPr="004E2403" w:rsidRDefault="000C6F83" w:rsidP="00E73369">
            <w:pPr>
              <w:ind w:firstLineChars="0" w:firstLine="0"/>
              <w:jc w:val="center"/>
            </w:pPr>
            <w:r w:rsidRPr="004E2403">
              <w:t>Burning</w:t>
            </w:r>
          </w:p>
          <w:p w14:paraId="30A04AC6" w14:textId="77777777" w:rsidR="000C6F83" w:rsidRPr="004E2403" w:rsidRDefault="000C6F83" w:rsidP="00E73369">
            <w:pPr>
              <w:ind w:firstLineChars="0" w:firstLine="0"/>
              <w:jc w:val="center"/>
            </w:pPr>
            <w:r w:rsidRPr="004E2403">
              <w:t>Scalding</w:t>
            </w:r>
          </w:p>
          <w:p w14:paraId="478B335C" w14:textId="10615C62" w:rsidR="000C6F83" w:rsidRPr="004E2403" w:rsidRDefault="000C6F83" w:rsidP="00E73369">
            <w:pPr>
              <w:ind w:firstLineChars="0" w:firstLine="0"/>
              <w:jc w:val="center"/>
            </w:pPr>
            <w:r w:rsidRPr="004E2403">
              <w:t>Searing</w:t>
            </w:r>
          </w:p>
        </w:tc>
        <w:tc>
          <w:tcPr>
            <w:tcW w:w="2370" w:type="dxa"/>
            <w:gridSpan w:val="3"/>
          </w:tcPr>
          <w:p w14:paraId="5314EE97" w14:textId="77777777" w:rsidR="000C6F83" w:rsidRPr="004E2403" w:rsidRDefault="000C6F83" w:rsidP="00E73369">
            <w:pPr>
              <w:ind w:firstLineChars="0" w:firstLine="0"/>
              <w:jc w:val="center"/>
            </w:pPr>
            <w:r w:rsidRPr="004E2403">
              <w:t>8</w:t>
            </w:r>
          </w:p>
          <w:p w14:paraId="65120500" w14:textId="77777777" w:rsidR="000C6F83" w:rsidRPr="004E2403" w:rsidRDefault="000C6F83" w:rsidP="00E73369">
            <w:pPr>
              <w:ind w:firstLineChars="0" w:firstLine="0"/>
              <w:jc w:val="center"/>
            </w:pPr>
            <w:r w:rsidRPr="004E2403">
              <w:t>Tingling</w:t>
            </w:r>
          </w:p>
          <w:p w14:paraId="7F56AB49" w14:textId="77777777" w:rsidR="000C6F83" w:rsidRPr="004E2403" w:rsidRDefault="000C6F83" w:rsidP="00E73369">
            <w:pPr>
              <w:ind w:firstLineChars="0" w:firstLine="0"/>
              <w:jc w:val="center"/>
            </w:pPr>
            <w:r w:rsidRPr="004E2403">
              <w:t>Itchy</w:t>
            </w:r>
          </w:p>
          <w:p w14:paraId="3AF60B01" w14:textId="77777777" w:rsidR="000C6F83" w:rsidRPr="004E2403" w:rsidRDefault="000C6F83" w:rsidP="00E73369">
            <w:pPr>
              <w:ind w:firstLineChars="0" w:firstLine="0"/>
              <w:jc w:val="center"/>
            </w:pPr>
            <w:r w:rsidRPr="004E2403">
              <w:t>Smarting</w:t>
            </w:r>
          </w:p>
          <w:p w14:paraId="423E25D7" w14:textId="0C10E608" w:rsidR="000C6F83" w:rsidRPr="004E2403" w:rsidRDefault="000C6F83" w:rsidP="00E73369">
            <w:pPr>
              <w:ind w:firstLineChars="0" w:firstLine="0"/>
              <w:jc w:val="center"/>
            </w:pPr>
            <w:r w:rsidRPr="004E2403">
              <w:t>Stinging</w:t>
            </w:r>
          </w:p>
        </w:tc>
      </w:tr>
      <w:tr w:rsidR="000C6F83" w:rsidRPr="004E2403" w14:paraId="25F1BC6F" w14:textId="77777777" w:rsidTr="52A0AEE9">
        <w:trPr>
          <w:trHeight w:val="20"/>
          <w:jc w:val="center"/>
        </w:trPr>
        <w:tc>
          <w:tcPr>
            <w:tcW w:w="2551" w:type="dxa"/>
            <w:gridSpan w:val="3"/>
          </w:tcPr>
          <w:p w14:paraId="367B0D39" w14:textId="77777777" w:rsidR="000C6F83" w:rsidRPr="004E2403" w:rsidRDefault="000C6F83" w:rsidP="00E73369">
            <w:pPr>
              <w:ind w:firstLineChars="0" w:firstLine="0"/>
              <w:jc w:val="center"/>
            </w:pPr>
            <w:r w:rsidRPr="004E2403">
              <w:t>9</w:t>
            </w:r>
          </w:p>
          <w:p w14:paraId="29B71F32" w14:textId="77777777" w:rsidR="000C6F83" w:rsidRPr="004E2403" w:rsidRDefault="000C6F83" w:rsidP="00E73369">
            <w:pPr>
              <w:ind w:firstLineChars="0" w:firstLine="0"/>
              <w:jc w:val="center"/>
            </w:pPr>
            <w:r w:rsidRPr="004E2403">
              <w:t>Dull</w:t>
            </w:r>
          </w:p>
          <w:p w14:paraId="713492AF" w14:textId="77777777" w:rsidR="000C6F83" w:rsidRPr="004E2403" w:rsidRDefault="000C6F83" w:rsidP="00E73369">
            <w:pPr>
              <w:ind w:firstLineChars="0" w:firstLine="0"/>
              <w:jc w:val="center"/>
            </w:pPr>
            <w:r w:rsidRPr="004E2403">
              <w:t>Sore</w:t>
            </w:r>
          </w:p>
          <w:p w14:paraId="08EC3565" w14:textId="77777777" w:rsidR="000C6F83" w:rsidRPr="004E2403" w:rsidRDefault="000C6F83" w:rsidP="00E73369">
            <w:pPr>
              <w:ind w:firstLineChars="0" w:firstLine="0"/>
              <w:jc w:val="center"/>
            </w:pPr>
            <w:r w:rsidRPr="004E2403">
              <w:t>Hurting</w:t>
            </w:r>
          </w:p>
          <w:p w14:paraId="68C913DE" w14:textId="77777777" w:rsidR="000C6F83" w:rsidRPr="004E2403" w:rsidRDefault="000C6F83" w:rsidP="00E73369">
            <w:pPr>
              <w:ind w:firstLineChars="0" w:firstLine="0"/>
              <w:jc w:val="center"/>
            </w:pPr>
            <w:r w:rsidRPr="004E2403">
              <w:t>Aching</w:t>
            </w:r>
          </w:p>
          <w:p w14:paraId="23422629" w14:textId="050C23FD" w:rsidR="000C6F83" w:rsidRPr="004E2403" w:rsidRDefault="000C6F83" w:rsidP="00E73369">
            <w:pPr>
              <w:ind w:firstLineChars="0" w:firstLine="0"/>
              <w:jc w:val="center"/>
            </w:pPr>
            <w:r w:rsidRPr="004E2403">
              <w:t>Heavy</w:t>
            </w:r>
          </w:p>
        </w:tc>
        <w:tc>
          <w:tcPr>
            <w:tcW w:w="2231" w:type="dxa"/>
            <w:gridSpan w:val="4"/>
          </w:tcPr>
          <w:p w14:paraId="44CB9FD7" w14:textId="77777777" w:rsidR="000C6F83" w:rsidRPr="004E2403" w:rsidRDefault="000C6F83" w:rsidP="00E73369">
            <w:pPr>
              <w:ind w:firstLineChars="0" w:firstLine="0"/>
              <w:jc w:val="center"/>
            </w:pPr>
            <w:r w:rsidRPr="004E2403">
              <w:t>10</w:t>
            </w:r>
          </w:p>
          <w:p w14:paraId="52BFD611" w14:textId="77777777" w:rsidR="000C6F83" w:rsidRPr="004E2403" w:rsidRDefault="000C6F83" w:rsidP="00E73369">
            <w:pPr>
              <w:ind w:firstLineChars="0" w:firstLine="0"/>
              <w:jc w:val="center"/>
            </w:pPr>
            <w:r w:rsidRPr="004E2403">
              <w:t>Tender</w:t>
            </w:r>
          </w:p>
          <w:p w14:paraId="248437A6" w14:textId="77777777" w:rsidR="000C6F83" w:rsidRPr="004E2403" w:rsidRDefault="000C6F83" w:rsidP="00E73369">
            <w:pPr>
              <w:ind w:firstLineChars="0" w:firstLine="0"/>
              <w:jc w:val="center"/>
            </w:pPr>
            <w:r w:rsidRPr="004E2403">
              <w:t>Taut</w:t>
            </w:r>
          </w:p>
          <w:p w14:paraId="7F579D3D" w14:textId="77777777" w:rsidR="000C6F83" w:rsidRPr="004E2403" w:rsidRDefault="000C6F83" w:rsidP="00E73369">
            <w:pPr>
              <w:ind w:firstLineChars="0" w:firstLine="0"/>
              <w:jc w:val="center"/>
            </w:pPr>
            <w:r w:rsidRPr="004E2403">
              <w:t>Rasping</w:t>
            </w:r>
          </w:p>
          <w:p w14:paraId="3BBEBB6D" w14:textId="5F38275E" w:rsidR="000C6F83" w:rsidRPr="004E2403" w:rsidRDefault="000C6F83" w:rsidP="00E73369">
            <w:pPr>
              <w:ind w:firstLineChars="0" w:firstLine="0"/>
              <w:jc w:val="center"/>
            </w:pPr>
            <w:r w:rsidRPr="004E2403">
              <w:t>Splitting</w:t>
            </w:r>
          </w:p>
        </w:tc>
        <w:tc>
          <w:tcPr>
            <w:tcW w:w="2761" w:type="dxa"/>
            <w:gridSpan w:val="5"/>
          </w:tcPr>
          <w:p w14:paraId="4F57F4D4" w14:textId="77777777" w:rsidR="000C6F83" w:rsidRPr="004E2403" w:rsidRDefault="000C6F83" w:rsidP="00E73369">
            <w:pPr>
              <w:ind w:firstLineChars="0" w:firstLine="0"/>
              <w:jc w:val="center"/>
            </w:pPr>
            <w:r w:rsidRPr="004E2403">
              <w:t>11</w:t>
            </w:r>
          </w:p>
          <w:p w14:paraId="7C583E48" w14:textId="77777777" w:rsidR="000C6F83" w:rsidRPr="004E2403" w:rsidRDefault="000C6F83" w:rsidP="00E73369">
            <w:pPr>
              <w:ind w:firstLineChars="0" w:firstLine="0"/>
              <w:jc w:val="center"/>
            </w:pPr>
            <w:r w:rsidRPr="004E2403">
              <w:t>Tiring</w:t>
            </w:r>
          </w:p>
          <w:p w14:paraId="1F2917D8" w14:textId="605A451E" w:rsidR="000C6F83" w:rsidRPr="004E2403" w:rsidRDefault="000C6F83" w:rsidP="00E73369">
            <w:pPr>
              <w:ind w:firstLineChars="0" w:firstLine="0"/>
              <w:jc w:val="center"/>
            </w:pPr>
            <w:r w:rsidRPr="004E2403">
              <w:t>Exhausting</w:t>
            </w:r>
          </w:p>
        </w:tc>
        <w:tc>
          <w:tcPr>
            <w:tcW w:w="2370" w:type="dxa"/>
            <w:gridSpan w:val="3"/>
          </w:tcPr>
          <w:p w14:paraId="6830B76A" w14:textId="77777777" w:rsidR="000C6F83" w:rsidRPr="004E2403" w:rsidRDefault="000C6F83" w:rsidP="00E73369">
            <w:pPr>
              <w:ind w:firstLineChars="0" w:firstLine="0"/>
              <w:jc w:val="center"/>
            </w:pPr>
            <w:r w:rsidRPr="004E2403">
              <w:t>12</w:t>
            </w:r>
          </w:p>
          <w:p w14:paraId="2FF94A15" w14:textId="77777777" w:rsidR="000C6F83" w:rsidRPr="004E2403" w:rsidRDefault="000C6F83" w:rsidP="00E73369">
            <w:pPr>
              <w:ind w:firstLineChars="0" w:firstLine="0"/>
              <w:jc w:val="center"/>
            </w:pPr>
            <w:r w:rsidRPr="004E2403">
              <w:t>Sickening</w:t>
            </w:r>
          </w:p>
          <w:p w14:paraId="06848BBE" w14:textId="099BCE24" w:rsidR="000C6F83" w:rsidRPr="004E2403" w:rsidRDefault="000C6F83" w:rsidP="00E73369">
            <w:pPr>
              <w:ind w:firstLineChars="0" w:firstLine="0"/>
              <w:jc w:val="center"/>
            </w:pPr>
            <w:r w:rsidRPr="004E2403">
              <w:t>Suffocating</w:t>
            </w:r>
          </w:p>
        </w:tc>
      </w:tr>
      <w:tr w:rsidR="000C6F83" w:rsidRPr="004E2403" w14:paraId="7B155386" w14:textId="77777777" w:rsidTr="52A0AEE9">
        <w:trPr>
          <w:trHeight w:val="20"/>
          <w:jc w:val="center"/>
        </w:trPr>
        <w:tc>
          <w:tcPr>
            <w:tcW w:w="2551" w:type="dxa"/>
            <w:gridSpan w:val="3"/>
          </w:tcPr>
          <w:p w14:paraId="2F83041E" w14:textId="77777777" w:rsidR="000C6F83" w:rsidRPr="004E2403" w:rsidRDefault="000C6F83" w:rsidP="00E73369">
            <w:pPr>
              <w:ind w:firstLineChars="0" w:firstLine="0"/>
              <w:jc w:val="center"/>
            </w:pPr>
            <w:r w:rsidRPr="004E2403">
              <w:t>13</w:t>
            </w:r>
          </w:p>
          <w:p w14:paraId="5041B668" w14:textId="77777777" w:rsidR="000C6F83" w:rsidRPr="004E2403" w:rsidRDefault="000C6F83" w:rsidP="00E73369">
            <w:pPr>
              <w:ind w:firstLineChars="0" w:firstLine="0"/>
              <w:jc w:val="center"/>
            </w:pPr>
            <w:r w:rsidRPr="004E2403">
              <w:t>Fearful</w:t>
            </w:r>
          </w:p>
          <w:p w14:paraId="03FFA6E0" w14:textId="77777777" w:rsidR="000C6F83" w:rsidRPr="004E2403" w:rsidRDefault="000C6F83" w:rsidP="00E73369">
            <w:pPr>
              <w:ind w:firstLineChars="0" w:firstLine="0"/>
              <w:jc w:val="center"/>
            </w:pPr>
            <w:r w:rsidRPr="004E2403">
              <w:t>Frightful</w:t>
            </w:r>
          </w:p>
          <w:p w14:paraId="2FB01F03" w14:textId="01B192DB" w:rsidR="000C6F83" w:rsidRPr="004E2403" w:rsidRDefault="000C6F83" w:rsidP="00E73369">
            <w:pPr>
              <w:ind w:firstLineChars="0" w:firstLine="0"/>
              <w:jc w:val="center"/>
            </w:pPr>
            <w:r w:rsidRPr="004E2403">
              <w:t>Terrifying</w:t>
            </w:r>
          </w:p>
        </w:tc>
        <w:tc>
          <w:tcPr>
            <w:tcW w:w="2231" w:type="dxa"/>
            <w:gridSpan w:val="4"/>
          </w:tcPr>
          <w:p w14:paraId="5F791A34" w14:textId="77777777" w:rsidR="000C6F83" w:rsidRPr="004E2403" w:rsidRDefault="000C6F83" w:rsidP="00E73369">
            <w:pPr>
              <w:ind w:firstLineChars="0" w:firstLine="0"/>
              <w:jc w:val="center"/>
            </w:pPr>
            <w:r w:rsidRPr="004E2403">
              <w:t>14</w:t>
            </w:r>
          </w:p>
          <w:p w14:paraId="43EF2B7C" w14:textId="77777777" w:rsidR="000C6F83" w:rsidRPr="004E2403" w:rsidRDefault="000C6F83" w:rsidP="00E73369">
            <w:pPr>
              <w:ind w:firstLineChars="0" w:firstLine="0"/>
              <w:jc w:val="center"/>
            </w:pPr>
            <w:r w:rsidRPr="004E2403">
              <w:t>Punishing</w:t>
            </w:r>
          </w:p>
          <w:p w14:paraId="496411C8" w14:textId="77777777" w:rsidR="000C6F83" w:rsidRPr="004E2403" w:rsidRDefault="000C6F83" w:rsidP="00E73369">
            <w:pPr>
              <w:ind w:firstLineChars="0" w:firstLine="0"/>
              <w:jc w:val="center"/>
            </w:pPr>
            <w:proofErr w:type="spellStart"/>
            <w:r w:rsidRPr="004E2403">
              <w:t>Gruelling</w:t>
            </w:r>
            <w:proofErr w:type="spellEnd"/>
          </w:p>
          <w:p w14:paraId="1F0B086A" w14:textId="77777777" w:rsidR="000C6F83" w:rsidRPr="004E2403" w:rsidRDefault="000C6F83" w:rsidP="00E73369">
            <w:pPr>
              <w:ind w:firstLineChars="0" w:firstLine="0"/>
              <w:jc w:val="center"/>
            </w:pPr>
            <w:r w:rsidRPr="004E2403">
              <w:t>Cruel</w:t>
            </w:r>
          </w:p>
          <w:p w14:paraId="054E8D6C" w14:textId="77777777" w:rsidR="000C6F83" w:rsidRPr="004E2403" w:rsidRDefault="000C6F83" w:rsidP="00E73369">
            <w:pPr>
              <w:ind w:firstLineChars="0" w:firstLine="0"/>
              <w:jc w:val="center"/>
            </w:pPr>
            <w:r w:rsidRPr="004E2403">
              <w:t>Vicious</w:t>
            </w:r>
          </w:p>
          <w:p w14:paraId="12A2872A" w14:textId="31942394" w:rsidR="000C6F83" w:rsidRPr="004E2403" w:rsidRDefault="000C6F83" w:rsidP="00E73369">
            <w:pPr>
              <w:ind w:firstLineChars="0" w:firstLine="0"/>
              <w:jc w:val="center"/>
            </w:pPr>
            <w:r w:rsidRPr="004E2403">
              <w:t>Killing</w:t>
            </w:r>
          </w:p>
        </w:tc>
        <w:tc>
          <w:tcPr>
            <w:tcW w:w="2761" w:type="dxa"/>
            <w:gridSpan w:val="5"/>
          </w:tcPr>
          <w:p w14:paraId="10D8255F" w14:textId="77777777" w:rsidR="000C6F83" w:rsidRPr="004E2403" w:rsidRDefault="000C6F83" w:rsidP="00E73369">
            <w:pPr>
              <w:ind w:firstLineChars="0" w:firstLine="0"/>
              <w:jc w:val="center"/>
            </w:pPr>
            <w:r w:rsidRPr="004E2403">
              <w:t>15</w:t>
            </w:r>
          </w:p>
          <w:p w14:paraId="4F1E71FF" w14:textId="77777777" w:rsidR="000C6F83" w:rsidRPr="004E2403" w:rsidRDefault="000C6F83" w:rsidP="00E73369">
            <w:pPr>
              <w:ind w:firstLineChars="0" w:firstLine="0"/>
              <w:jc w:val="center"/>
            </w:pPr>
            <w:r w:rsidRPr="004E2403">
              <w:t>Wretched</w:t>
            </w:r>
          </w:p>
          <w:p w14:paraId="00281E45" w14:textId="5E081E39" w:rsidR="000C6F83" w:rsidRPr="004E2403" w:rsidRDefault="000C6F83" w:rsidP="00E73369">
            <w:pPr>
              <w:ind w:firstLineChars="0" w:firstLine="0"/>
              <w:jc w:val="center"/>
            </w:pPr>
            <w:r w:rsidRPr="004E2403">
              <w:t>Blinding</w:t>
            </w:r>
          </w:p>
        </w:tc>
        <w:tc>
          <w:tcPr>
            <w:tcW w:w="2370" w:type="dxa"/>
            <w:gridSpan w:val="3"/>
          </w:tcPr>
          <w:p w14:paraId="40985A36" w14:textId="77777777" w:rsidR="000C6F83" w:rsidRPr="004E2403" w:rsidRDefault="000C6F83" w:rsidP="00E73369">
            <w:pPr>
              <w:ind w:firstLineChars="0" w:firstLine="0"/>
              <w:jc w:val="center"/>
            </w:pPr>
            <w:r w:rsidRPr="004E2403">
              <w:t>16</w:t>
            </w:r>
          </w:p>
          <w:p w14:paraId="2FC9997E" w14:textId="77777777" w:rsidR="000C6F83" w:rsidRPr="004E2403" w:rsidRDefault="000C6F83" w:rsidP="00E73369">
            <w:pPr>
              <w:ind w:firstLineChars="0" w:firstLine="0"/>
              <w:jc w:val="center"/>
            </w:pPr>
            <w:r w:rsidRPr="004E2403">
              <w:t>Annoying</w:t>
            </w:r>
          </w:p>
          <w:p w14:paraId="64124260" w14:textId="77777777" w:rsidR="000C6F83" w:rsidRPr="004E2403" w:rsidRDefault="000C6F83" w:rsidP="00E73369">
            <w:pPr>
              <w:ind w:firstLineChars="0" w:firstLine="0"/>
              <w:jc w:val="center"/>
            </w:pPr>
            <w:r w:rsidRPr="004E2403">
              <w:t>Troublesome</w:t>
            </w:r>
          </w:p>
          <w:p w14:paraId="2B894148" w14:textId="77777777" w:rsidR="000C6F83" w:rsidRPr="004E2403" w:rsidRDefault="000C6F83" w:rsidP="00E73369">
            <w:pPr>
              <w:ind w:firstLineChars="0" w:firstLine="0"/>
              <w:jc w:val="center"/>
            </w:pPr>
            <w:r w:rsidRPr="004E2403">
              <w:t>Miserable</w:t>
            </w:r>
          </w:p>
          <w:p w14:paraId="4B9A29EB" w14:textId="77777777" w:rsidR="000C6F83" w:rsidRPr="004E2403" w:rsidRDefault="000C6F83" w:rsidP="00E73369">
            <w:pPr>
              <w:ind w:firstLineChars="0" w:firstLine="0"/>
              <w:jc w:val="center"/>
            </w:pPr>
            <w:r w:rsidRPr="004E2403">
              <w:t>Intense</w:t>
            </w:r>
          </w:p>
          <w:p w14:paraId="1E1DDF89" w14:textId="7446F023" w:rsidR="000C6F83" w:rsidRPr="004E2403" w:rsidRDefault="000C6F83" w:rsidP="00E73369">
            <w:pPr>
              <w:ind w:firstLineChars="0" w:firstLine="0"/>
              <w:jc w:val="center"/>
            </w:pPr>
            <w:r w:rsidRPr="004E2403">
              <w:t>Unbearable</w:t>
            </w:r>
          </w:p>
        </w:tc>
      </w:tr>
      <w:tr w:rsidR="000C6F83" w:rsidRPr="004E2403" w14:paraId="36978092" w14:textId="77777777" w:rsidTr="52A0AEE9">
        <w:trPr>
          <w:trHeight w:val="20"/>
          <w:jc w:val="center"/>
        </w:trPr>
        <w:tc>
          <w:tcPr>
            <w:tcW w:w="2551" w:type="dxa"/>
            <w:gridSpan w:val="3"/>
          </w:tcPr>
          <w:p w14:paraId="17B38EDB" w14:textId="77777777" w:rsidR="000C6F83" w:rsidRPr="004E2403" w:rsidRDefault="000C6F83" w:rsidP="00E73369">
            <w:pPr>
              <w:ind w:firstLineChars="0" w:firstLine="0"/>
              <w:jc w:val="center"/>
            </w:pPr>
            <w:r w:rsidRPr="004E2403">
              <w:t>17</w:t>
            </w:r>
          </w:p>
          <w:p w14:paraId="5E7C2E11" w14:textId="77777777" w:rsidR="000C6F83" w:rsidRPr="004E2403" w:rsidRDefault="000C6F83" w:rsidP="00E73369">
            <w:pPr>
              <w:ind w:firstLineChars="0" w:firstLine="0"/>
              <w:jc w:val="center"/>
            </w:pPr>
            <w:r w:rsidRPr="004E2403">
              <w:t>Spreading</w:t>
            </w:r>
          </w:p>
          <w:p w14:paraId="5D001917" w14:textId="77777777" w:rsidR="000C6F83" w:rsidRPr="004E2403" w:rsidRDefault="000C6F83" w:rsidP="00E73369">
            <w:pPr>
              <w:ind w:firstLineChars="0" w:firstLine="0"/>
              <w:jc w:val="center"/>
            </w:pPr>
            <w:r w:rsidRPr="004E2403">
              <w:t>Radiating</w:t>
            </w:r>
          </w:p>
          <w:p w14:paraId="67CF7C2B" w14:textId="77777777" w:rsidR="000C6F83" w:rsidRPr="004E2403" w:rsidRDefault="000C6F83" w:rsidP="00E73369">
            <w:pPr>
              <w:ind w:firstLineChars="0" w:firstLine="0"/>
              <w:jc w:val="center"/>
            </w:pPr>
            <w:r w:rsidRPr="004E2403">
              <w:t>Penetrating</w:t>
            </w:r>
          </w:p>
          <w:p w14:paraId="4D8CB6E0" w14:textId="1DDB5E48" w:rsidR="000C6F83" w:rsidRPr="004E2403" w:rsidRDefault="000C6F83" w:rsidP="00E73369">
            <w:pPr>
              <w:ind w:firstLineChars="0" w:firstLine="0"/>
              <w:jc w:val="center"/>
            </w:pPr>
            <w:r w:rsidRPr="004E2403">
              <w:t>Piercing</w:t>
            </w:r>
          </w:p>
        </w:tc>
        <w:tc>
          <w:tcPr>
            <w:tcW w:w="2231" w:type="dxa"/>
            <w:gridSpan w:val="4"/>
          </w:tcPr>
          <w:p w14:paraId="2B6AF014" w14:textId="77777777" w:rsidR="000C6F83" w:rsidRPr="004E2403" w:rsidRDefault="000C6F83" w:rsidP="00E73369">
            <w:pPr>
              <w:ind w:firstLineChars="0" w:firstLine="0"/>
              <w:jc w:val="center"/>
            </w:pPr>
            <w:r w:rsidRPr="004E2403">
              <w:t>18</w:t>
            </w:r>
          </w:p>
          <w:p w14:paraId="4088EAAF" w14:textId="77777777" w:rsidR="000C6F83" w:rsidRPr="004E2403" w:rsidRDefault="000C6F83" w:rsidP="00E73369">
            <w:pPr>
              <w:ind w:firstLineChars="0" w:firstLine="0"/>
              <w:jc w:val="center"/>
            </w:pPr>
            <w:r w:rsidRPr="004E2403">
              <w:t>Tight</w:t>
            </w:r>
          </w:p>
          <w:p w14:paraId="5FA016FC" w14:textId="77777777" w:rsidR="000C6F83" w:rsidRPr="004E2403" w:rsidRDefault="000C6F83" w:rsidP="00E73369">
            <w:pPr>
              <w:ind w:firstLineChars="0" w:firstLine="0"/>
              <w:jc w:val="center"/>
            </w:pPr>
            <w:r w:rsidRPr="004E2403">
              <w:t>Numb</w:t>
            </w:r>
          </w:p>
          <w:p w14:paraId="1B9EB277" w14:textId="77777777" w:rsidR="000C6F83" w:rsidRPr="004E2403" w:rsidRDefault="000C6F83" w:rsidP="00E73369">
            <w:pPr>
              <w:ind w:firstLineChars="0" w:firstLine="0"/>
              <w:jc w:val="center"/>
            </w:pPr>
            <w:r w:rsidRPr="004E2403">
              <w:t>Drawing</w:t>
            </w:r>
          </w:p>
          <w:p w14:paraId="32314ECE" w14:textId="77777777" w:rsidR="000C6F83" w:rsidRPr="004E2403" w:rsidRDefault="000C6F83" w:rsidP="00E73369">
            <w:pPr>
              <w:ind w:firstLineChars="0" w:firstLine="0"/>
              <w:jc w:val="center"/>
            </w:pPr>
            <w:r w:rsidRPr="004E2403">
              <w:t>Squeezing</w:t>
            </w:r>
          </w:p>
          <w:p w14:paraId="2A50949B" w14:textId="28A90AEE" w:rsidR="000C6F83" w:rsidRPr="004E2403" w:rsidRDefault="000C6F83" w:rsidP="00E73369">
            <w:pPr>
              <w:ind w:firstLineChars="0" w:firstLine="0"/>
              <w:jc w:val="center"/>
            </w:pPr>
            <w:r w:rsidRPr="004E2403">
              <w:t>Tearing</w:t>
            </w:r>
          </w:p>
        </w:tc>
        <w:tc>
          <w:tcPr>
            <w:tcW w:w="2761" w:type="dxa"/>
            <w:gridSpan w:val="5"/>
          </w:tcPr>
          <w:p w14:paraId="14992584" w14:textId="77777777" w:rsidR="000C6F83" w:rsidRPr="004E2403" w:rsidRDefault="000C6F83" w:rsidP="00E73369">
            <w:pPr>
              <w:ind w:firstLineChars="0" w:firstLine="0"/>
              <w:jc w:val="center"/>
            </w:pPr>
            <w:r w:rsidRPr="004E2403">
              <w:t>19</w:t>
            </w:r>
          </w:p>
          <w:p w14:paraId="5240F1D3" w14:textId="77777777" w:rsidR="000C6F83" w:rsidRPr="004E2403" w:rsidRDefault="000C6F83" w:rsidP="00E73369">
            <w:pPr>
              <w:ind w:firstLineChars="0" w:firstLine="0"/>
              <w:jc w:val="center"/>
            </w:pPr>
            <w:r w:rsidRPr="004E2403">
              <w:t>Cool</w:t>
            </w:r>
          </w:p>
          <w:p w14:paraId="208A0053" w14:textId="77777777" w:rsidR="000C6F83" w:rsidRPr="004E2403" w:rsidRDefault="000C6F83" w:rsidP="00E73369">
            <w:pPr>
              <w:ind w:firstLineChars="0" w:firstLine="0"/>
              <w:jc w:val="center"/>
            </w:pPr>
            <w:r w:rsidRPr="004E2403">
              <w:t>Cold</w:t>
            </w:r>
          </w:p>
          <w:p w14:paraId="7061C0FE" w14:textId="693B2D5E" w:rsidR="000C6F83" w:rsidRPr="004E2403" w:rsidRDefault="000C6F83" w:rsidP="00E73369">
            <w:pPr>
              <w:ind w:firstLineChars="0" w:firstLine="0"/>
              <w:jc w:val="center"/>
            </w:pPr>
            <w:r w:rsidRPr="004E2403">
              <w:t>Freezing</w:t>
            </w:r>
          </w:p>
        </w:tc>
        <w:tc>
          <w:tcPr>
            <w:tcW w:w="2370" w:type="dxa"/>
            <w:gridSpan w:val="3"/>
          </w:tcPr>
          <w:p w14:paraId="664E152C" w14:textId="77777777" w:rsidR="000C6F83" w:rsidRPr="004E2403" w:rsidRDefault="000C6F83" w:rsidP="00E73369">
            <w:pPr>
              <w:ind w:firstLineChars="0" w:firstLine="0"/>
              <w:jc w:val="center"/>
            </w:pPr>
            <w:r w:rsidRPr="004E2403">
              <w:t>20</w:t>
            </w:r>
          </w:p>
          <w:p w14:paraId="5C8F22B5" w14:textId="77777777" w:rsidR="000C6F83" w:rsidRPr="004E2403" w:rsidRDefault="000C6F83" w:rsidP="00E73369">
            <w:pPr>
              <w:ind w:firstLineChars="0" w:firstLine="0"/>
              <w:jc w:val="center"/>
            </w:pPr>
            <w:r w:rsidRPr="004E2403">
              <w:t>Nagging</w:t>
            </w:r>
          </w:p>
          <w:p w14:paraId="7A335EE7" w14:textId="77777777" w:rsidR="000C6F83" w:rsidRPr="004E2403" w:rsidRDefault="000C6F83" w:rsidP="00E73369">
            <w:pPr>
              <w:ind w:firstLineChars="0" w:firstLine="0"/>
              <w:jc w:val="center"/>
            </w:pPr>
            <w:r w:rsidRPr="004E2403">
              <w:t>Nauseating</w:t>
            </w:r>
          </w:p>
          <w:p w14:paraId="1FCCCC5D" w14:textId="77777777" w:rsidR="000C6F83" w:rsidRPr="004E2403" w:rsidRDefault="000C6F83" w:rsidP="00E73369">
            <w:pPr>
              <w:ind w:firstLineChars="0" w:firstLine="0"/>
              <w:jc w:val="center"/>
            </w:pPr>
            <w:r w:rsidRPr="004E2403">
              <w:t>Agonizing</w:t>
            </w:r>
          </w:p>
          <w:p w14:paraId="0EC8DCC9" w14:textId="77777777" w:rsidR="000C6F83" w:rsidRPr="004E2403" w:rsidRDefault="000C6F83" w:rsidP="00E73369">
            <w:pPr>
              <w:ind w:firstLineChars="0" w:firstLine="0"/>
              <w:jc w:val="center"/>
            </w:pPr>
            <w:r w:rsidRPr="004E2403">
              <w:t>Dreadful</w:t>
            </w:r>
          </w:p>
          <w:p w14:paraId="7135C370" w14:textId="4ACACC0F" w:rsidR="000C6F83" w:rsidRPr="004E2403" w:rsidRDefault="000C6F83" w:rsidP="00E73369">
            <w:pPr>
              <w:ind w:firstLineChars="0" w:firstLine="0"/>
              <w:jc w:val="center"/>
            </w:pPr>
            <w:r w:rsidRPr="004E2403">
              <w:t>Torturing</w:t>
            </w:r>
          </w:p>
        </w:tc>
      </w:tr>
      <w:tr w:rsidR="00C44C08" w:rsidRPr="004E2403" w14:paraId="39081961" w14:textId="77777777" w:rsidTr="52A0AEE9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9913" w:type="dxa"/>
            <w:gridSpan w:val="15"/>
          </w:tcPr>
          <w:p w14:paraId="2136A380" w14:textId="5DAB2B00" w:rsidR="0022192D" w:rsidRPr="004E2403" w:rsidRDefault="5E1188EA" w:rsidP="00C23E0D">
            <w:pPr>
              <w:ind w:firstLine="422"/>
              <w:jc w:val="left"/>
              <w:rPr>
                <w:rFonts w:eastAsia="Symbol"/>
              </w:rPr>
            </w:pPr>
            <w:r w:rsidRPr="004E2403">
              <w:rPr>
                <w:b/>
                <w:bCs/>
              </w:rPr>
              <w:t>Site</w:t>
            </w:r>
            <w:r w:rsidRPr="004E2403">
              <w:t>:   R</w:t>
            </w:r>
            <w:r w:rsidR="73CC0626" w:rsidRPr="004E2403">
              <w:t>ight</w:t>
            </w:r>
            <w:r w:rsidR="6BD38329" w:rsidRPr="004E2403">
              <w:rPr>
                <w:rFonts w:eastAsia="Symbol"/>
              </w:rPr>
              <w:t>□</w:t>
            </w:r>
            <w:r w:rsidRPr="004E2403">
              <w:t xml:space="preserve">  </w:t>
            </w:r>
            <w:r w:rsidR="6BD38329" w:rsidRPr="004E2403">
              <w:rPr>
                <w:lang w:eastAsia="ko-KR"/>
              </w:rPr>
              <w:t xml:space="preserve">  </w:t>
            </w:r>
            <w:r w:rsidRPr="004E2403">
              <w:t>L</w:t>
            </w:r>
            <w:r w:rsidR="3A7A0255" w:rsidRPr="004E2403">
              <w:t>eft</w:t>
            </w:r>
            <w:r w:rsidR="6BD38329" w:rsidRPr="004E2403">
              <w:rPr>
                <w:rFonts w:eastAsia="Symbol"/>
              </w:rPr>
              <w:t>□</w:t>
            </w:r>
            <w:r w:rsidRPr="004E2403">
              <w:t xml:space="preserve">    Bilateral</w:t>
            </w:r>
            <w:r w:rsidR="6BD38329" w:rsidRPr="004E2403">
              <w:rPr>
                <w:lang w:eastAsia="ko-KR"/>
              </w:rPr>
              <w:t xml:space="preserve"> </w:t>
            </w:r>
            <w:r w:rsidR="6BD38329" w:rsidRPr="004E2403">
              <w:rPr>
                <w:rFonts w:eastAsia="Symbol"/>
              </w:rPr>
              <w:t>□</w:t>
            </w:r>
            <w:r w:rsidR="5A0AA5EA" w:rsidRPr="004E2403">
              <w:t>/</w:t>
            </w:r>
            <w:r w:rsidRPr="004E2403">
              <w:t xml:space="preserve">Intraoral </w:t>
            </w:r>
            <w:r w:rsidR="6BD38329" w:rsidRPr="004E2403">
              <w:rPr>
                <w:rFonts w:eastAsia="Symbol"/>
              </w:rPr>
              <w:t>□</w:t>
            </w:r>
            <w:r w:rsidRPr="004E2403">
              <w:t xml:space="preserve">    </w:t>
            </w:r>
            <w:proofErr w:type="spellStart"/>
            <w:proofErr w:type="gramStart"/>
            <w:r w:rsidRPr="004E2403">
              <w:t>Extraoral</w:t>
            </w:r>
            <w:proofErr w:type="spellEnd"/>
            <w:r w:rsidRPr="004E2403">
              <w:t xml:space="preserve"> </w:t>
            </w:r>
            <w:r w:rsidR="3BAE6970" w:rsidRPr="004E2403">
              <w:rPr>
                <w:lang w:eastAsia="ko-KR"/>
              </w:rPr>
              <w:t xml:space="preserve"> </w:t>
            </w:r>
            <w:r w:rsidR="6BD38329" w:rsidRPr="004E2403">
              <w:rPr>
                <w:rFonts w:eastAsia="Symbol"/>
              </w:rPr>
              <w:t>□</w:t>
            </w:r>
            <w:proofErr w:type="gramEnd"/>
            <w:r w:rsidR="08C1077C" w:rsidRPr="004E2403">
              <w:t>/</w:t>
            </w:r>
            <w:r w:rsidR="3BAE6970" w:rsidRPr="004E2403">
              <w:rPr>
                <w:lang w:eastAsia="ko-KR"/>
              </w:rPr>
              <w:t xml:space="preserve"> S</w:t>
            </w:r>
            <w:r w:rsidR="194EF23D" w:rsidRPr="004E2403">
              <w:t xml:space="preserve">uperficial </w:t>
            </w:r>
            <w:r w:rsidR="6BD38329" w:rsidRPr="004E2403">
              <w:rPr>
                <w:rFonts w:eastAsia="Symbol"/>
              </w:rPr>
              <w:t>□</w:t>
            </w:r>
            <w:r w:rsidR="194EF23D" w:rsidRPr="004E2403">
              <w:t xml:space="preserve">   </w:t>
            </w:r>
            <w:r w:rsidR="3BAE6970" w:rsidRPr="004E2403">
              <w:rPr>
                <w:lang w:eastAsia="ko-KR"/>
              </w:rPr>
              <w:t>D</w:t>
            </w:r>
            <w:r w:rsidR="194EF23D" w:rsidRPr="004E2403">
              <w:t xml:space="preserve">eep </w:t>
            </w:r>
            <w:r w:rsidR="6BD38329" w:rsidRPr="004E2403">
              <w:rPr>
                <w:rFonts w:eastAsia="Symbol"/>
              </w:rPr>
              <w:t>□</w:t>
            </w:r>
          </w:p>
          <w:p w14:paraId="674BA2EF" w14:textId="77777777" w:rsidR="000C6F83" w:rsidRPr="004E2403" w:rsidRDefault="000C6F83" w:rsidP="00C23E0D">
            <w:pPr>
              <w:ind w:firstLine="420"/>
              <w:jc w:val="left"/>
              <w:rPr>
                <w:rFonts w:eastAsiaTheme="minorEastAsia"/>
                <w:i/>
              </w:rPr>
            </w:pPr>
          </w:p>
          <w:p w14:paraId="482B1D19" w14:textId="1DC50AC3" w:rsidR="00C44C08" w:rsidRPr="004E2403" w:rsidRDefault="5E1188EA" w:rsidP="00C23E0D">
            <w:pPr>
              <w:ind w:firstLine="420"/>
              <w:jc w:val="left"/>
              <w:rPr>
                <w:b/>
                <w:bCs/>
              </w:rPr>
            </w:pPr>
            <w:r w:rsidRPr="004E2403">
              <w:rPr>
                <w:i/>
                <w:iCs/>
              </w:rPr>
              <w:t>Mark sites of pain</w:t>
            </w:r>
            <w:r w:rsidR="250F7532" w:rsidRPr="004E2403">
              <w:rPr>
                <w:i/>
                <w:iCs/>
              </w:rPr>
              <w:t xml:space="preserve"> with a X</w:t>
            </w:r>
            <w:r w:rsidRPr="004E2403">
              <w:rPr>
                <w:i/>
                <w:iCs/>
              </w:rPr>
              <w:t>, areas of radiation, trigger points, loss sensation</w:t>
            </w:r>
          </w:p>
        </w:tc>
      </w:tr>
      <w:tr w:rsidR="00C44C08" w:rsidRPr="004E2403" w14:paraId="6DFB43A2" w14:textId="77777777" w:rsidTr="52A0AEE9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9913" w:type="dxa"/>
            <w:gridSpan w:val="15"/>
          </w:tcPr>
          <w:p w14:paraId="06C27B27" w14:textId="77777777" w:rsidR="00C44C08" w:rsidRPr="004E2403" w:rsidRDefault="00863848" w:rsidP="00C23E0D">
            <w:pPr>
              <w:ind w:firstLine="420"/>
              <w:jc w:val="left"/>
              <w:rPr>
                <w:b/>
                <w:bCs/>
              </w:rPr>
            </w:pPr>
            <w:r w:rsidRPr="004E2403">
              <w:rPr>
                <w:noProof/>
              </w:rPr>
              <w:lastRenderedPageBreak/>
              <w:drawing>
                <wp:inline distT="0" distB="0" distL="0" distR="0" wp14:anchorId="02B6EA64" wp14:editId="3E4AA1D8">
                  <wp:extent cx="2082800" cy="1968500"/>
                  <wp:effectExtent l="0" t="0" r="0" b="0"/>
                  <wp:docPr id="1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0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2403">
              <w:rPr>
                <w:noProof/>
              </w:rPr>
              <w:drawing>
                <wp:inline distT="0" distB="0" distL="0" distR="0" wp14:anchorId="502FB90E" wp14:editId="51DB39E8">
                  <wp:extent cx="2082800" cy="1714500"/>
                  <wp:effectExtent l="0" t="0" r="0" b="0"/>
                  <wp:docPr id="2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4C08" w:rsidRPr="004E2403" w14:paraId="3BB693A2" w14:textId="77777777" w:rsidTr="52A0AEE9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9913" w:type="dxa"/>
            <w:gridSpan w:val="15"/>
          </w:tcPr>
          <w:p w14:paraId="274C582E" w14:textId="77777777" w:rsidR="00C44C08" w:rsidRPr="004E2403" w:rsidRDefault="00863848" w:rsidP="00C23E0D">
            <w:pPr>
              <w:ind w:firstLine="420"/>
              <w:jc w:val="left"/>
            </w:pPr>
            <w:r w:rsidRPr="004E2403">
              <w:rPr>
                <w:noProof/>
              </w:rPr>
              <w:drawing>
                <wp:anchor distT="36576" distB="36576" distL="36576" distR="36576" simplePos="0" relativeHeight="251659776" behindDoc="0" locked="0" layoutInCell="1" allowOverlap="1" wp14:anchorId="624961BB" wp14:editId="4F0D1827">
                  <wp:simplePos x="0" y="0"/>
                  <wp:positionH relativeFrom="column">
                    <wp:posOffset>3813810</wp:posOffset>
                  </wp:positionH>
                  <wp:positionV relativeFrom="paragraph">
                    <wp:posOffset>11430</wp:posOffset>
                  </wp:positionV>
                  <wp:extent cx="2123440" cy="2108835"/>
                  <wp:effectExtent l="0" t="0" r="0" b="0"/>
                  <wp:wrapNone/>
                  <wp:docPr id="8" name="Pictur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 preferRelativeResize="0">
                            <a:picLocks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333" t="8022" r="25000" b="111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3440" cy="2108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2403">
              <w:rPr>
                <w:noProof/>
              </w:rPr>
              <w:drawing>
                <wp:inline distT="0" distB="0" distL="0" distR="0" wp14:anchorId="42885BE5" wp14:editId="043A2AC0">
                  <wp:extent cx="1282700" cy="1587500"/>
                  <wp:effectExtent l="0" t="0" r="0" b="0"/>
                  <wp:docPr id="3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0" cy="158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5E1188EA" w:rsidRPr="004E2403">
              <w:t>right</w:t>
            </w:r>
            <w:r w:rsidRPr="004E2403">
              <w:rPr>
                <w:noProof/>
              </w:rPr>
              <w:drawing>
                <wp:inline distT="0" distB="0" distL="0" distR="0" wp14:anchorId="4686B0F6" wp14:editId="383FA376">
                  <wp:extent cx="1320800" cy="1536700"/>
                  <wp:effectExtent l="0" t="0" r="0" b="0"/>
                  <wp:docPr id="4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0" cy="153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5E1188EA" w:rsidRPr="004E2403">
              <w:t>left</w:t>
            </w:r>
          </w:p>
          <w:p w14:paraId="557E0C74" w14:textId="77777777" w:rsidR="00C44C08" w:rsidRPr="004E2403" w:rsidRDefault="00C44C08" w:rsidP="00C23E0D">
            <w:pPr>
              <w:ind w:firstLine="420"/>
              <w:jc w:val="left"/>
            </w:pPr>
          </w:p>
          <w:p w14:paraId="5FB0A0E5" w14:textId="77777777" w:rsidR="00C44C08" w:rsidRPr="004E2403" w:rsidRDefault="00C44C08" w:rsidP="00C23E0D">
            <w:pPr>
              <w:ind w:firstLine="420"/>
              <w:jc w:val="left"/>
            </w:pPr>
          </w:p>
          <w:p w14:paraId="45AE5CDC" w14:textId="7EA7D2B8" w:rsidR="52A0AEE9" w:rsidRPr="004E2403" w:rsidRDefault="52A0AEE9" w:rsidP="52A0AEE9">
            <w:pPr>
              <w:ind w:firstLine="420"/>
              <w:jc w:val="left"/>
            </w:pPr>
          </w:p>
          <w:p w14:paraId="16195A78" w14:textId="77777777" w:rsidR="00C44C08" w:rsidRPr="004E2403" w:rsidRDefault="00C44C08" w:rsidP="00C23E0D">
            <w:pPr>
              <w:ind w:firstLine="420"/>
              <w:jc w:val="left"/>
            </w:pPr>
          </w:p>
          <w:p w14:paraId="65B068EF" w14:textId="491DE0D3" w:rsidR="00C44C08" w:rsidRPr="004E2403" w:rsidRDefault="00725ACD" w:rsidP="00C23E0D">
            <w:pPr>
              <w:ind w:firstLine="420"/>
              <w:jc w:val="left"/>
            </w:pPr>
            <w:r w:rsidRPr="004E2403">
              <w:t>Any changes of site with time:</w:t>
            </w:r>
            <w:r w:rsidRPr="004E2403">
              <w:rPr>
                <w:lang w:eastAsia="ko-KR"/>
              </w:rPr>
              <w:t xml:space="preserve">   </w:t>
            </w:r>
            <w:r w:rsidR="00C44C08" w:rsidRPr="004E2403">
              <w:t xml:space="preserve">Yes </w:t>
            </w:r>
            <w:r w:rsidR="00C44C08" w:rsidRPr="004E2403">
              <w:rPr>
                <w:rFonts w:eastAsia="Symbol"/>
              </w:rPr>
              <w:t>□</w:t>
            </w:r>
            <w:r w:rsidRPr="004E2403">
              <w:rPr>
                <w:lang w:eastAsia="ko-KR"/>
              </w:rPr>
              <w:t xml:space="preserve">        </w:t>
            </w:r>
            <w:r w:rsidRPr="004E2403">
              <w:t xml:space="preserve"> No </w:t>
            </w:r>
            <w:r w:rsidRPr="004E2403">
              <w:rPr>
                <w:rFonts w:eastAsia="Symbol"/>
              </w:rPr>
              <w:t>□</w:t>
            </w:r>
          </w:p>
        </w:tc>
      </w:tr>
      <w:tr w:rsidR="005E760C" w:rsidRPr="004E2403" w14:paraId="2F9A2224" w14:textId="77777777" w:rsidTr="52A0AEE9">
        <w:trPr>
          <w:trHeight w:val="422"/>
          <w:jc w:val="center"/>
        </w:trPr>
        <w:tc>
          <w:tcPr>
            <w:tcW w:w="9913" w:type="dxa"/>
            <w:gridSpan w:val="15"/>
            <w:vAlign w:val="center"/>
          </w:tcPr>
          <w:p w14:paraId="5298163E" w14:textId="57CF09F0" w:rsidR="005E760C" w:rsidRPr="004E2403" w:rsidRDefault="005E760C" w:rsidP="002F02A9">
            <w:pPr>
              <w:ind w:firstLineChars="0" w:firstLine="0"/>
              <w:jc w:val="left"/>
              <w:rPr>
                <w:lang w:eastAsia="ko-KR"/>
              </w:rPr>
            </w:pPr>
            <w:r w:rsidRPr="004E2403">
              <w:rPr>
                <w:b/>
                <w:bCs/>
              </w:rPr>
              <w:t xml:space="preserve">Factors affecting </w:t>
            </w:r>
            <w:r w:rsidR="00D454D7" w:rsidRPr="004E2403">
              <w:rPr>
                <w:b/>
                <w:bCs/>
              </w:rPr>
              <w:t>pain</w:t>
            </w:r>
            <w:r w:rsidR="00D454D7" w:rsidRPr="004E2403">
              <w:rPr>
                <w:b/>
                <w:bCs/>
                <w:lang w:eastAsia="ko-KR"/>
              </w:rPr>
              <w:t xml:space="preserve"> </w:t>
            </w:r>
            <w:r w:rsidR="00D454D7" w:rsidRPr="004E2403">
              <w:rPr>
                <w:lang w:eastAsia="ko-KR"/>
              </w:rPr>
              <w:t>(</w:t>
            </w:r>
            <w:r w:rsidR="00D454D7" w:rsidRPr="004E2403">
              <w:t>t</w:t>
            </w:r>
            <w:r w:rsidRPr="004E2403">
              <w:rPr>
                <w:noProof/>
              </w:rPr>
              <w:t>ick only positive findings</w:t>
            </w:r>
            <w:r w:rsidRPr="004E2403">
              <w:rPr>
                <w:bCs/>
                <w:noProof/>
                <w:lang w:eastAsia="ko-KR"/>
              </w:rPr>
              <w:t>)</w:t>
            </w:r>
          </w:p>
        </w:tc>
      </w:tr>
      <w:tr w:rsidR="00E73369" w:rsidRPr="004E2403" w14:paraId="1E179EF7" w14:textId="77777777" w:rsidTr="52A0AEE9">
        <w:trPr>
          <w:jc w:val="center"/>
        </w:trPr>
        <w:tc>
          <w:tcPr>
            <w:tcW w:w="2109" w:type="dxa"/>
          </w:tcPr>
          <w:p w14:paraId="2AC7F339" w14:textId="380AE84C" w:rsidR="005E760C" w:rsidRPr="004E2403" w:rsidRDefault="455F17C5" w:rsidP="52A0AEE9">
            <w:pPr>
              <w:pStyle w:val="1"/>
              <w:spacing w:beforeLines="0" w:before="0" w:afterLines="0" w:after="0"/>
              <w:ind w:firstLine="0"/>
              <w:rPr>
                <w:sz w:val="20"/>
              </w:rPr>
            </w:pPr>
            <w:r w:rsidRPr="004E2403">
              <w:rPr>
                <w:sz w:val="20"/>
              </w:rPr>
              <w:t>Factor</w:t>
            </w:r>
          </w:p>
        </w:tc>
        <w:tc>
          <w:tcPr>
            <w:tcW w:w="2100" w:type="dxa"/>
            <w:gridSpan w:val="5"/>
          </w:tcPr>
          <w:p w14:paraId="5C3AE821" w14:textId="24C8B152" w:rsidR="005E760C" w:rsidRPr="004E2403" w:rsidRDefault="455F17C5" w:rsidP="52A0AEE9">
            <w:pPr>
              <w:ind w:firstLineChars="0" w:firstLine="0"/>
              <w:jc w:val="left"/>
              <w:rPr>
                <w:sz w:val="20"/>
                <w:szCs w:val="20"/>
              </w:rPr>
            </w:pPr>
            <w:r w:rsidRPr="004E2403">
              <w:rPr>
                <w:sz w:val="20"/>
                <w:szCs w:val="20"/>
              </w:rPr>
              <w:t>Provoking</w:t>
            </w:r>
            <w:r w:rsidR="5A0AA5EA" w:rsidRPr="004E2403">
              <w:rPr>
                <w:sz w:val="20"/>
                <w:szCs w:val="20"/>
              </w:rPr>
              <w:t>/</w:t>
            </w:r>
          </w:p>
          <w:p w14:paraId="1F3B4185" w14:textId="5E1BF99E" w:rsidR="005E760C" w:rsidRPr="004E2403" w:rsidRDefault="455F17C5" w:rsidP="52A0AEE9">
            <w:pPr>
              <w:ind w:firstLineChars="0" w:firstLine="0"/>
              <w:jc w:val="left"/>
              <w:rPr>
                <w:sz w:val="20"/>
                <w:szCs w:val="20"/>
              </w:rPr>
            </w:pPr>
            <w:r w:rsidRPr="004E2403">
              <w:rPr>
                <w:sz w:val="20"/>
                <w:szCs w:val="20"/>
              </w:rPr>
              <w:t>aggravating</w:t>
            </w:r>
            <w:r w:rsidR="72341E47" w:rsidRPr="004E2403">
              <w:rPr>
                <w:sz w:val="20"/>
                <w:szCs w:val="20"/>
              </w:rPr>
              <w:t xml:space="preserve"> factors</w:t>
            </w:r>
          </w:p>
        </w:tc>
        <w:tc>
          <w:tcPr>
            <w:tcW w:w="1018" w:type="dxa"/>
            <w:gridSpan w:val="3"/>
          </w:tcPr>
          <w:p w14:paraId="3F4D4862" w14:textId="77777777" w:rsidR="005E760C" w:rsidRPr="004E2403" w:rsidRDefault="455F17C5" w:rsidP="52A0AEE9">
            <w:pPr>
              <w:ind w:firstLineChars="0" w:firstLine="0"/>
              <w:jc w:val="left"/>
              <w:rPr>
                <w:sz w:val="20"/>
                <w:szCs w:val="20"/>
              </w:rPr>
            </w:pPr>
            <w:r w:rsidRPr="004E2403">
              <w:rPr>
                <w:sz w:val="20"/>
                <w:szCs w:val="20"/>
              </w:rPr>
              <w:t>Relieving</w:t>
            </w:r>
          </w:p>
        </w:tc>
        <w:tc>
          <w:tcPr>
            <w:tcW w:w="1740" w:type="dxa"/>
          </w:tcPr>
          <w:p w14:paraId="12DEB2DE" w14:textId="77777777" w:rsidR="005E760C" w:rsidRPr="004E2403" w:rsidRDefault="455F17C5" w:rsidP="52A0AEE9">
            <w:pPr>
              <w:pStyle w:val="1"/>
              <w:spacing w:beforeLines="0" w:before="0" w:afterLines="0" w:after="0"/>
              <w:ind w:firstLine="0"/>
              <w:rPr>
                <w:sz w:val="20"/>
              </w:rPr>
            </w:pPr>
            <w:r w:rsidRPr="004E2403">
              <w:rPr>
                <w:sz w:val="20"/>
              </w:rPr>
              <w:t>Factor</w:t>
            </w:r>
          </w:p>
        </w:tc>
        <w:tc>
          <w:tcPr>
            <w:tcW w:w="1903" w:type="dxa"/>
            <w:gridSpan w:val="4"/>
          </w:tcPr>
          <w:p w14:paraId="149B0964" w14:textId="7A40C994" w:rsidR="005E760C" w:rsidRPr="004E2403" w:rsidRDefault="455F17C5" w:rsidP="52A0AEE9">
            <w:pPr>
              <w:ind w:firstLineChars="0" w:firstLine="0"/>
              <w:jc w:val="left"/>
              <w:rPr>
                <w:sz w:val="20"/>
                <w:szCs w:val="20"/>
              </w:rPr>
            </w:pPr>
            <w:r w:rsidRPr="004E2403">
              <w:rPr>
                <w:sz w:val="20"/>
                <w:szCs w:val="20"/>
              </w:rPr>
              <w:t>Provoking</w:t>
            </w:r>
            <w:r w:rsidR="5A0AA5EA" w:rsidRPr="004E2403">
              <w:rPr>
                <w:sz w:val="20"/>
                <w:szCs w:val="20"/>
              </w:rPr>
              <w:t>/</w:t>
            </w:r>
          </w:p>
          <w:p w14:paraId="57372785" w14:textId="24C55FB0" w:rsidR="005E760C" w:rsidRPr="004E2403" w:rsidRDefault="455F17C5" w:rsidP="52A0AEE9">
            <w:pPr>
              <w:ind w:firstLineChars="0" w:firstLine="0"/>
              <w:jc w:val="left"/>
              <w:rPr>
                <w:sz w:val="20"/>
                <w:szCs w:val="20"/>
              </w:rPr>
            </w:pPr>
            <w:r w:rsidRPr="004E2403">
              <w:rPr>
                <w:sz w:val="20"/>
                <w:szCs w:val="20"/>
              </w:rPr>
              <w:t>aggravating</w:t>
            </w:r>
            <w:r w:rsidR="45B8C31F" w:rsidRPr="004E2403">
              <w:rPr>
                <w:sz w:val="20"/>
                <w:szCs w:val="20"/>
              </w:rPr>
              <w:t xml:space="preserve"> factors</w:t>
            </w:r>
          </w:p>
        </w:tc>
        <w:tc>
          <w:tcPr>
            <w:tcW w:w="1043" w:type="dxa"/>
          </w:tcPr>
          <w:p w14:paraId="79F3EEA8" w14:textId="77777777" w:rsidR="005E760C" w:rsidRPr="004E2403" w:rsidRDefault="455F17C5" w:rsidP="52A0AEE9">
            <w:pPr>
              <w:ind w:firstLineChars="0" w:firstLine="0"/>
              <w:jc w:val="left"/>
              <w:rPr>
                <w:sz w:val="20"/>
                <w:szCs w:val="20"/>
              </w:rPr>
            </w:pPr>
            <w:r w:rsidRPr="004E2403">
              <w:rPr>
                <w:sz w:val="20"/>
                <w:szCs w:val="20"/>
              </w:rPr>
              <w:t>Relieving</w:t>
            </w:r>
          </w:p>
        </w:tc>
      </w:tr>
      <w:tr w:rsidR="00E73369" w:rsidRPr="004E2403" w14:paraId="16EC1506" w14:textId="77777777" w:rsidTr="52A0AEE9">
        <w:trPr>
          <w:trHeight w:val="363"/>
          <w:jc w:val="center"/>
        </w:trPr>
        <w:tc>
          <w:tcPr>
            <w:tcW w:w="2109" w:type="dxa"/>
            <w:vAlign w:val="center"/>
          </w:tcPr>
          <w:p w14:paraId="0B3A2DFE" w14:textId="77777777" w:rsidR="005E760C" w:rsidRPr="004E2403" w:rsidRDefault="005E760C" w:rsidP="002F02A9">
            <w:pPr>
              <w:ind w:firstLineChars="0" w:firstLine="0"/>
              <w:jc w:val="left"/>
            </w:pPr>
            <w:r w:rsidRPr="004E2403">
              <w:t>Talking</w:t>
            </w:r>
          </w:p>
        </w:tc>
        <w:tc>
          <w:tcPr>
            <w:tcW w:w="2100" w:type="dxa"/>
            <w:gridSpan w:val="5"/>
            <w:vAlign w:val="center"/>
          </w:tcPr>
          <w:p w14:paraId="52032EF5" w14:textId="77777777" w:rsidR="005E760C" w:rsidRPr="004E2403" w:rsidRDefault="005E760C" w:rsidP="002F02A9">
            <w:pPr>
              <w:ind w:firstLineChars="0" w:firstLine="0"/>
              <w:jc w:val="left"/>
            </w:pPr>
          </w:p>
        </w:tc>
        <w:tc>
          <w:tcPr>
            <w:tcW w:w="1018" w:type="dxa"/>
            <w:gridSpan w:val="3"/>
            <w:vAlign w:val="center"/>
          </w:tcPr>
          <w:p w14:paraId="5F2D43FE" w14:textId="77777777" w:rsidR="005E760C" w:rsidRPr="004E2403" w:rsidRDefault="005E760C" w:rsidP="002F02A9">
            <w:pPr>
              <w:ind w:firstLineChars="0" w:firstLine="0"/>
              <w:jc w:val="left"/>
            </w:pPr>
          </w:p>
        </w:tc>
        <w:tc>
          <w:tcPr>
            <w:tcW w:w="1740" w:type="dxa"/>
            <w:vAlign w:val="center"/>
          </w:tcPr>
          <w:p w14:paraId="6696630E" w14:textId="77777777" w:rsidR="005E760C" w:rsidRPr="004E2403" w:rsidRDefault="00A76012" w:rsidP="002F02A9">
            <w:pPr>
              <w:ind w:firstLineChars="0" w:firstLine="0"/>
              <w:jc w:val="left"/>
            </w:pPr>
            <w:r w:rsidRPr="004E2403">
              <w:t>Lying down</w:t>
            </w:r>
          </w:p>
        </w:tc>
        <w:tc>
          <w:tcPr>
            <w:tcW w:w="1903" w:type="dxa"/>
            <w:gridSpan w:val="4"/>
            <w:vAlign w:val="center"/>
          </w:tcPr>
          <w:p w14:paraId="3262ECA0" w14:textId="77777777" w:rsidR="005E760C" w:rsidRPr="004E2403" w:rsidRDefault="005E760C" w:rsidP="002F02A9">
            <w:pPr>
              <w:ind w:firstLineChars="0" w:firstLine="0"/>
              <w:jc w:val="left"/>
            </w:pPr>
          </w:p>
        </w:tc>
        <w:tc>
          <w:tcPr>
            <w:tcW w:w="1043" w:type="dxa"/>
            <w:vAlign w:val="center"/>
          </w:tcPr>
          <w:p w14:paraId="181C761E" w14:textId="77777777" w:rsidR="005E760C" w:rsidRPr="004E2403" w:rsidRDefault="005E760C" w:rsidP="002F02A9">
            <w:pPr>
              <w:ind w:firstLineChars="0" w:firstLine="0"/>
              <w:jc w:val="left"/>
            </w:pPr>
          </w:p>
        </w:tc>
      </w:tr>
      <w:tr w:rsidR="00E73369" w:rsidRPr="004E2403" w14:paraId="5A8119FE" w14:textId="77777777" w:rsidTr="52A0AEE9">
        <w:trPr>
          <w:trHeight w:val="411"/>
          <w:jc w:val="center"/>
        </w:trPr>
        <w:tc>
          <w:tcPr>
            <w:tcW w:w="2109" w:type="dxa"/>
            <w:vAlign w:val="center"/>
          </w:tcPr>
          <w:p w14:paraId="79EF3C87" w14:textId="77777777" w:rsidR="005E760C" w:rsidRPr="004E2403" w:rsidRDefault="005E760C" w:rsidP="002F02A9">
            <w:pPr>
              <w:ind w:firstLineChars="0" w:firstLine="0"/>
              <w:jc w:val="left"/>
            </w:pPr>
            <w:r w:rsidRPr="004E2403">
              <w:t>Eating</w:t>
            </w:r>
          </w:p>
        </w:tc>
        <w:tc>
          <w:tcPr>
            <w:tcW w:w="2100" w:type="dxa"/>
            <w:gridSpan w:val="5"/>
            <w:vAlign w:val="center"/>
          </w:tcPr>
          <w:p w14:paraId="69F1ED78" w14:textId="77777777" w:rsidR="005E760C" w:rsidRPr="004E2403" w:rsidRDefault="005E760C" w:rsidP="002F02A9">
            <w:pPr>
              <w:ind w:firstLineChars="0" w:firstLine="0"/>
              <w:jc w:val="left"/>
            </w:pPr>
          </w:p>
        </w:tc>
        <w:tc>
          <w:tcPr>
            <w:tcW w:w="1018" w:type="dxa"/>
            <w:gridSpan w:val="3"/>
            <w:vAlign w:val="center"/>
          </w:tcPr>
          <w:p w14:paraId="012FFA20" w14:textId="77777777" w:rsidR="005E760C" w:rsidRPr="004E2403" w:rsidRDefault="005E760C" w:rsidP="002F02A9">
            <w:pPr>
              <w:ind w:firstLineChars="0" w:firstLine="0"/>
              <w:jc w:val="left"/>
            </w:pPr>
          </w:p>
        </w:tc>
        <w:tc>
          <w:tcPr>
            <w:tcW w:w="1740" w:type="dxa"/>
            <w:vAlign w:val="center"/>
          </w:tcPr>
          <w:p w14:paraId="289B55D3" w14:textId="1595A63E" w:rsidR="005E760C" w:rsidRPr="004E2403" w:rsidRDefault="00A76012" w:rsidP="002F02A9">
            <w:pPr>
              <w:ind w:firstLineChars="0" w:firstLine="0"/>
              <w:jc w:val="left"/>
            </w:pPr>
            <w:r w:rsidRPr="004E2403">
              <w:t>Fatigue</w:t>
            </w:r>
            <w:r w:rsidR="000C6F83" w:rsidRPr="004E2403">
              <w:t>/</w:t>
            </w:r>
            <w:r w:rsidRPr="004E2403">
              <w:t>tiredness</w:t>
            </w:r>
          </w:p>
        </w:tc>
        <w:tc>
          <w:tcPr>
            <w:tcW w:w="1903" w:type="dxa"/>
            <w:gridSpan w:val="4"/>
            <w:vAlign w:val="center"/>
          </w:tcPr>
          <w:p w14:paraId="6A383BF8" w14:textId="77777777" w:rsidR="005E760C" w:rsidRPr="004E2403" w:rsidRDefault="005E760C" w:rsidP="002F02A9">
            <w:pPr>
              <w:ind w:firstLineChars="0" w:firstLine="0"/>
              <w:jc w:val="left"/>
            </w:pPr>
          </w:p>
        </w:tc>
        <w:tc>
          <w:tcPr>
            <w:tcW w:w="1043" w:type="dxa"/>
            <w:vAlign w:val="center"/>
          </w:tcPr>
          <w:p w14:paraId="0A6186E8" w14:textId="77777777" w:rsidR="005E760C" w:rsidRPr="004E2403" w:rsidRDefault="005E760C" w:rsidP="002F02A9">
            <w:pPr>
              <w:ind w:firstLineChars="0" w:firstLine="0"/>
              <w:jc w:val="left"/>
            </w:pPr>
          </w:p>
        </w:tc>
      </w:tr>
      <w:tr w:rsidR="00E73369" w:rsidRPr="004E2403" w14:paraId="0B921765" w14:textId="77777777" w:rsidTr="52A0AEE9">
        <w:trPr>
          <w:trHeight w:val="418"/>
          <w:jc w:val="center"/>
        </w:trPr>
        <w:tc>
          <w:tcPr>
            <w:tcW w:w="2109" w:type="dxa"/>
            <w:vAlign w:val="center"/>
          </w:tcPr>
          <w:p w14:paraId="25CF0974" w14:textId="77777777" w:rsidR="005E760C" w:rsidRPr="004E2403" w:rsidRDefault="005E760C" w:rsidP="002F02A9">
            <w:pPr>
              <w:ind w:firstLineChars="0" w:firstLine="0"/>
              <w:jc w:val="left"/>
            </w:pPr>
            <w:r w:rsidRPr="004E2403">
              <w:t>Brushing teeth</w:t>
            </w:r>
          </w:p>
        </w:tc>
        <w:tc>
          <w:tcPr>
            <w:tcW w:w="2100" w:type="dxa"/>
            <w:gridSpan w:val="5"/>
            <w:vAlign w:val="center"/>
          </w:tcPr>
          <w:p w14:paraId="12AA7B5D" w14:textId="77777777" w:rsidR="005E760C" w:rsidRPr="004E2403" w:rsidRDefault="005E760C" w:rsidP="002F02A9">
            <w:pPr>
              <w:ind w:firstLineChars="0" w:firstLine="0"/>
              <w:jc w:val="left"/>
            </w:pPr>
          </w:p>
        </w:tc>
        <w:tc>
          <w:tcPr>
            <w:tcW w:w="1018" w:type="dxa"/>
            <w:gridSpan w:val="3"/>
            <w:vAlign w:val="center"/>
          </w:tcPr>
          <w:p w14:paraId="314B588E" w14:textId="77777777" w:rsidR="005E760C" w:rsidRPr="004E2403" w:rsidRDefault="005E760C" w:rsidP="002F02A9">
            <w:pPr>
              <w:ind w:firstLineChars="0" w:firstLine="0"/>
              <w:jc w:val="left"/>
            </w:pPr>
          </w:p>
        </w:tc>
        <w:tc>
          <w:tcPr>
            <w:tcW w:w="1740" w:type="dxa"/>
            <w:vAlign w:val="center"/>
          </w:tcPr>
          <w:p w14:paraId="32911B26" w14:textId="7C69DD93" w:rsidR="005E760C" w:rsidRPr="004E2403" w:rsidRDefault="00A76012" w:rsidP="002F02A9">
            <w:pPr>
              <w:ind w:firstLineChars="0" w:firstLine="0"/>
              <w:jc w:val="left"/>
            </w:pPr>
            <w:r w:rsidRPr="004E2403">
              <w:t>Stress</w:t>
            </w:r>
            <w:r w:rsidR="000C6F83" w:rsidRPr="004E2403">
              <w:t>/</w:t>
            </w:r>
            <w:r w:rsidRPr="004E2403">
              <w:t>tension</w:t>
            </w:r>
          </w:p>
        </w:tc>
        <w:tc>
          <w:tcPr>
            <w:tcW w:w="1903" w:type="dxa"/>
            <w:gridSpan w:val="4"/>
            <w:vAlign w:val="center"/>
          </w:tcPr>
          <w:p w14:paraId="03CB594D" w14:textId="77777777" w:rsidR="005E760C" w:rsidRPr="004E2403" w:rsidRDefault="005E760C" w:rsidP="002F02A9">
            <w:pPr>
              <w:ind w:firstLineChars="0" w:firstLine="0"/>
              <w:jc w:val="left"/>
            </w:pPr>
          </w:p>
        </w:tc>
        <w:tc>
          <w:tcPr>
            <w:tcW w:w="1043" w:type="dxa"/>
            <w:vAlign w:val="center"/>
          </w:tcPr>
          <w:p w14:paraId="2B2D7FF1" w14:textId="77777777" w:rsidR="005E760C" w:rsidRPr="004E2403" w:rsidRDefault="005E760C" w:rsidP="002F02A9">
            <w:pPr>
              <w:ind w:firstLineChars="0" w:firstLine="0"/>
              <w:jc w:val="left"/>
            </w:pPr>
          </w:p>
        </w:tc>
      </w:tr>
      <w:tr w:rsidR="00E73369" w:rsidRPr="004E2403" w14:paraId="653F060D" w14:textId="77777777" w:rsidTr="52A0AEE9">
        <w:trPr>
          <w:trHeight w:val="423"/>
          <w:jc w:val="center"/>
        </w:trPr>
        <w:tc>
          <w:tcPr>
            <w:tcW w:w="2109" w:type="dxa"/>
            <w:vAlign w:val="center"/>
          </w:tcPr>
          <w:p w14:paraId="7E98452B" w14:textId="77777777" w:rsidR="005E760C" w:rsidRPr="004E2403" w:rsidRDefault="005E760C" w:rsidP="002F02A9">
            <w:pPr>
              <w:ind w:firstLineChars="0" w:firstLine="0"/>
              <w:jc w:val="left"/>
            </w:pPr>
            <w:r w:rsidRPr="004E2403">
              <w:t>Swallowing</w:t>
            </w:r>
          </w:p>
        </w:tc>
        <w:tc>
          <w:tcPr>
            <w:tcW w:w="2100" w:type="dxa"/>
            <w:gridSpan w:val="5"/>
            <w:vAlign w:val="center"/>
          </w:tcPr>
          <w:p w14:paraId="32A28DC4" w14:textId="77777777" w:rsidR="005E760C" w:rsidRPr="004E2403" w:rsidRDefault="005E760C" w:rsidP="002F02A9">
            <w:pPr>
              <w:ind w:firstLineChars="0" w:firstLine="0"/>
              <w:jc w:val="left"/>
            </w:pPr>
          </w:p>
        </w:tc>
        <w:tc>
          <w:tcPr>
            <w:tcW w:w="1018" w:type="dxa"/>
            <w:gridSpan w:val="3"/>
            <w:vAlign w:val="center"/>
          </w:tcPr>
          <w:p w14:paraId="21255785" w14:textId="77777777" w:rsidR="005E760C" w:rsidRPr="004E2403" w:rsidRDefault="005E760C" w:rsidP="002F02A9">
            <w:pPr>
              <w:ind w:firstLineChars="0" w:firstLine="0"/>
              <w:jc w:val="left"/>
            </w:pPr>
          </w:p>
        </w:tc>
        <w:tc>
          <w:tcPr>
            <w:tcW w:w="1740" w:type="dxa"/>
            <w:vAlign w:val="center"/>
          </w:tcPr>
          <w:p w14:paraId="309B4F73" w14:textId="2519A059" w:rsidR="005E760C" w:rsidRPr="004E2403" w:rsidRDefault="005E760C" w:rsidP="002F02A9">
            <w:pPr>
              <w:ind w:firstLineChars="0" w:firstLine="0"/>
              <w:jc w:val="left"/>
            </w:pPr>
            <w:r w:rsidRPr="004E2403">
              <w:t>Noise</w:t>
            </w:r>
          </w:p>
        </w:tc>
        <w:tc>
          <w:tcPr>
            <w:tcW w:w="1903" w:type="dxa"/>
            <w:gridSpan w:val="4"/>
            <w:vAlign w:val="center"/>
          </w:tcPr>
          <w:p w14:paraId="5143C937" w14:textId="77777777" w:rsidR="005E760C" w:rsidRPr="004E2403" w:rsidRDefault="005E760C" w:rsidP="002F02A9">
            <w:pPr>
              <w:ind w:firstLineChars="0" w:firstLine="0"/>
              <w:jc w:val="left"/>
            </w:pPr>
          </w:p>
        </w:tc>
        <w:tc>
          <w:tcPr>
            <w:tcW w:w="1043" w:type="dxa"/>
            <w:vAlign w:val="center"/>
          </w:tcPr>
          <w:p w14:paraId="308B2609" w14:textId="77777777" w:rsidR="005E760C" w:rsidRPr="004E2403" w:rsidRDefault="005E760C" w:rsidP="002F02A9">
            <w:pPr>
              <w:ind w:firstLineChars="0" w:firstLine="0"/>
              <w:jc w:val="left"/>
            </w:pPr>
          </w:p>
        </w:tc>
      </w:tr>
      <w:tr w:rsidR="00E73369" w:rsidRPr="004E2403" w14:paraId="7D7D7DA0" w14:textId="77777777" w:rsidTr="52A0AEE9">
        <w:trPr>
          <w:trHeight w:val="438"/>
          <w:jc w:val="center"/>
        </w:trPr>
        <w:tc>
          <w:tcPr>
            <w:tcW w:w="2109" w:type="dxa"/>
            <w:vAlign w:val="center"/>
          </w:tcPr>
          <w:p w14:paraId="3DD8184F" w14:textId="65572ECF" w:rsidR="005E760C" w:rsidRPr="004E2403" w:rsidRDefault="005E760C" w:rsidP="002F02A9">
            <w:pPr>
              <w:ind w:firstLineChars="0" w:firstLine="0"/>
              <w:jc w:val="left"/>
            </w:pPr>
            <w:r w:rsidRPr="004E2403">
              <w:t>Shaving</w:t>
            </w:r>
            <w:r w:rsidR="000C6F83" w:rsidRPr="004E2403">
              <w:t>/</w:t>
            </w:r>
            <w:r w:rsidRPr="004E2403">
              <w:t>washing</w:t>
            </w:r>
            <w:r w:rsidR="000C6F83" w:rsidRPr="004E2403">
              <w:t>/</w:t>
            </w:r>
            <w:r w:rsidRPr="004E2403">
              <w:t>touch</w:t>
            </w:r>
          </w:p>
        </w:tc>
        <w:tc>
          <w:tcPr>
            <w:tcW w:w="2100" w:type="dxa"/>
            <w:gridSpan w:val="5"/>
            <w:vAlign w:val="center"/>
          </w:tcPr>
          <w:p w14:paraId="262964A5" w14:textId="77777777" w:rsidR="005E760C" w:rsidRPr="004E2403" w:rsidRDefault="005E760C" w:rsidP="002F02A9">
            <w:pPr>
              <w:ind w:firstLineChars="0" w:firstLine="0"/>
              <w:jc w:val="left"/>
            </w:pPr>
          </w:p>
        </w:tc>
        <w:tc>
          <w:tcPr>
            <w:tcW w:w="1018" w:type="dxa"/>
            <w:gridSpan w:val="3"/>
            <w:vAlign w:val="center"/>
          </w:tcPr>
          <w:p w14:paraId="1D06CE88" w14:textId="77777777" w:rsidR="005E760C" w:rsidRPr="004E2403" w:rsidRDefault="005E760C" w:rsidP="002F02A9">
            <w:pPr>
              <w:ind w:firstLineChars="0" w:firstLine="0"/>
              <w:jc w:val="left"/>
            </w:pPr>
          </w:p>
        </w:tc>
        <w:tc>
          <w:tcPr>
            <w:tcW w:w="1740" w:type="dxa"/>
            <w:vAlign w:val="center"/>
          </w:tcPr>
          <w:p w14:paraId="292E00EA" w14:textId="77777777" w:rsidR="005E760C" w:rsidRPr="004E2403" w:rsidRDefault="005E760C" w:rsidP="002F02A9">
            <w:pPr>
              <w:ind w:firstLineChars="0" w:firstLine="0"/>
              <w:jc w:val="left"/>
            </w:pPr>
            <w:r w:rsidRPr="004E2403">
              <w:t>Light</w:t>
            </w:r>
          </w:p>
        </w:tc>
        <w:tc>
          <w:tcPr>
            <w:tcW w:w="1903" w:type="dxa"/>
            <w:gridSpan w:val="4"/>
            <w:vAlign w:val="center"/>
          </w:tcPr>
          <w:p w14:paraId="64E5CBC0" w14:textId="77777777" w:rsidR="005E760C" w:rsidRPr="004E2403" w:rsidRDefault="005E760C" w:rsidP="002F02A9">
            <w:pPr>
              <w:ind w:firstLineChars="0" w:firstLine="0"/>
              <w:jc w:val="left"/>
            </w:pPr>
          </w:p>
        </w:tc>
        <w:tc>
          <w:tcPr>
            <w:tcW w:w="1043" w:type="dxa"/>
            <w:vAlign w:val="center"/>
          </w:tcPr>
          <w:p w14:paraId="5EC66E2C" w14:textId="77777777" w:rsidR="005E760C" w:rsidRPr="004E2403" w:rsidRDefault="005E760C" w:rsidP="002F02A9">
            <w:pPr>
              <w:ind w:firstLineChars="0" w:firstLine="0"/>
              <w:jc w:val="left"/>
            </w:pPr>
          </w:p>
        </w:tc>
      </w:tr>
      <w:tr w:rsidR="00E73369" w:rsidRPr="004E2403" w14:paraId="16420C23" w14:textId="77777777" w:rsidTr="52A0AEE9">
        <w:trPr>
          <w:trHeight w:val="415"/>
          <w:jc w:val="center"/>
        </w:trPr>
        <w:tc>
          <w:tcPr>
            <w:tcW w:w="2109" w:type="dxa"/>
            <w:vAlign w:val="center"/>
          </w:tcPr>
          <w:p w14:paraId="524955B1" w14:textId="4883EB39" w:rsidR="005E760C" w:rsidRPr="004E2403" w:rsidRDefault="005E760C" w:rsidP="002F02A9">
            <w:pPr>
              <w:ind w:firstLineChars="0" w:firstLine="0"/>
              <w:jc w:val="left"/>
            </w:pPr>
            <w:r w:rsidRPr="004E2403">
              <w:t>Food:</w:t>
            </w:r>
            <w:r w:rsidR="00D454D7" w:rsidRPr="004E2403">
              <w:t xml:space="preserve"> </w:t>
            </w:r>
            <w:r w:rsidRPr="004E2403">
              <w:t>cold</w:t>
            </w:r>
            <w:r w:rsidR="000C6F83" w:rsidRPr="004E2403">
              <w:t>/</w:t>
            </w:r>
            <w:r w:rsidRPr="004E2403">
              <w:t>hot</w:t>
            </w:r>
            <w:r w:rsidR="000C6F83" w:rsidRPr="004E2403">
              <w:t>/</w:t>
            </w:r>
            <w:r w:rsidRPr="004E2403">
              <w:t>sweet</w:t>
            </w:r>
          </w:p>
        </w:tc>
        <w:tc>
          <w:tcPr>
            <w:tcW w:w="2100" w:type="dxa"/>
            <w:gridSpan w:val="5"/>
            <w:vAlign w:val="center"/>
          </w:tcPr>
          <w:p w14:paraId="626936CC" w14:textId="77777777" w:rsidR="005E760C" w:rsidRPr="004E2403" w:rsidRDefault="005E760C" w:rsidP="002F02A9">
            <w:pPr>
              <w:ind w:firstLineChars="0" w:firstLine="0"/>
              <w:jc w:val="left"/>
            </w:pPr>
          </w:p>
        </w:tc>
        <w:tc>
          <w:tcPr>
            <w:tcW w:w="1018" w:type="dxa"/>
            <w:gridSpan w:val="3"/>
            <w:vAlign w:val="center"/>
          </w:tcPr>
          <w:p w14:paraId="79682598" w14:textId="77777777" w:rsidR="005E760C" w:rsidRPr="004E2403" w:rsidRDefault="005E760C" w:rsidP="002F02A9">
            <w:pPr>
              <w:ind w:firstLineChars="0" w:firstLine="0"/>
              <w:jc w:val="left"/>
            </w:pPr>
          </w:p>
        </w:tc>
        <w:tc>
          <w:tcPr>
            <w:tcW w:w="1740" w:type="dxa"/>
            <w:vAlign w:val="center"/>
          </w:tcPr>
          <w:p w14:paraId="2B77313B" w14:textId="77777777" w:rsidR="005E760C" w:rsidRPr="004E2403" w:rsidRDefault="005E760C" w:rsidP="002F02A9">
            <w:pPr>
              <w:ind w:firstLineChars="0" w:firstLine="0"/>
              <w:jc w:val="left"/>
            </w:pPr>
            <w:r w:rsidRPr="004E2403">
              <w:t>Smell</w:t>
            </w:r>
          </w:p>
        </w:tc>
        <w:tc>
          <w:tcPr>
            <w:tcW w:w="1903" w:type="dxa"/>
            <w:gridSpan w:val="4"/>
            <w:vAlign w:val="center"/>
          </w:tcPr>
          <w:p w14:paraId="16A86566" w14:textId="77777777" w:rsidR="005E760C" w:rsidRPr="004E2403" w:rsidRDefault="005E760C" w:rsidP="002F02A9">
            <w:pPr>
              <w:ind w:firstLineChars="0" w:firstLine="0"/>
              <w:jc w:val="left"/>
            </w:pPr>
          </w:p>
        </w:tc>
        <w:tc>
          <w:tcPr>
            <w:tcW w:w="1043" w:type="dxa"/>
            <w:vAlign w:val="center"/>
          </w:tcPr>
          <w:p w14:paraId="5546C009" w14:textId="77777777" w:rsidR="005E760C" w:rsidRPr="004E2403" w:rsidRDefault="005E760C" w:rsidP="002F02A9">
            <w:pPr>
              <w:ind w:firstLineChars="0" w:firstLine="0"/>
              <w:jc w:val="left"/>
            </w:pPr>
          </w:p>
        </w:tc>
      </w:tr>
      <w:tr w:rsidR="00E73369" w:rsidRPr="004E2403" w14:paraId="06733664" w14:textId="77777777" w:rsidTr="52A0AEE9">
        <w:trPr>
          <w:trHeight w:val="404"/>
          <w:jc w:val="center"/>
        </w:trPr>
        <w:tc>
          <w:tcPr>
            <w:tcW w:w="2109" w:type="dxa"/>
            <w:vAlign w:val="center"/>
          </w:tcPr>
          <w:p w14:paraId="7ED85FA5" w14:textId="4A6F6566" w:rsidR="005E760C" w:rsidRPr="004E2403" w:rsidRDefault="005E760C" w:rsidP="002F02A9">
            <w:pPr>
              <w:ind w:firstLineChars="0" w:firstLine="0"/>
              <w:jc w:val="left"/>
            </w:pPr>
            <w:r w:rsidRPr="004E2403">
              <w:t>Pressure on teeth</w:t>
            </w:r>
            <w:r w:rsidR="000C6F83" w:rsidRPr="004E2403">
              <w:t>/</w:t>
            </w:r>
            <w:r w:rsidRPr="004E2403">
              <w:t>biting</w:t>
            </w:r>
          </w:p>
        </w:tc>
        <w:tc>
          <w:tcPr>
            <w:tcW w:w="2100" w:type="dxa"/>
            <w:gridSpan w:val="5"/>
            <w:vAlign w:val="center"/>
          </w:tcPr>
          <w:p w14:paraId="4DDA4157" w14:textId="77777777" w:rsidR="005E760C" w:rsidRPr="004E2403" w:rsidRDefault="005E760C" w:rsidP="002F02A9">
            <w:pPr>
              <w:ind w:firstLineChars="0" w:firstLine="0"/>
              <w:jc w:val="left"/>
            </w:pPr>
          </w:p>
        </w:tc>
        <w:tc>
          <w:tcPr>
            <w:tcW w:w="1018" w:type="dxa"/>
            <w:gridSpan w:val="3"/>
            <w:vAlign w:val="center"/>
          </w:tcPr>
          <w:p w14:paraId="49097EF2" w14:textId="77777777" w:rsidR="005E760C" w:rsidRPr="004E2403" w:rsidRDefault="005E760C" w:rsidP="002F02A9">
            <w:pPr>
              <w:ind w:firstLineChars="0" w:firstLine="0"/>
              <w:jc w:val="left"/>
            </w:pPr>
          </w:p>
        </w:tc>
        <w:tc>
          <w:tcPr>
            <w:tcW w:w="1740" w:type="dxa"/>
            <w:vAlign w:val="center"/>
          </w:tcPr>
          <w:p w14:paraId="0C57E9AD" w14:textId="77777777" w:rsidR="005E760C" w:rsidRPr="004E2403" w:rsidRDefault="00A76012" w:rsidP="002F02A9">
            <w:pPr>
              <w:ind w:firstLineChars="0" w:firstLine="0"/>
              <w:jc w:val="left"/>
            </w:pPr>
            <w:r w:rsidRPr="004E2403">
              <w:t>Alcohol</w:t>
            </w:r>
          </w:p>
        </w:tc>
        <w:tc>
          <w:tcPr>
            <w:tcW w:w="1903" w:type="dxa"/>
            <w:gridSpan w:val="4"/>
            <w:vAlign w:val="center"/>
          </w:tcPr>
          <w:p w14:paraId="23AC4A92" w14:textId="77777777" w:rsidR="005E760C" w:rsidRPr="004E2403" w:rsidRDefault="005E760C" w:rsidP="002F02A9">
            <w:pPr>
              <w:ind w:firstLineChars="0" w:firstLine="0"/>
              <w:jc w:val="left"/>
            </w:pPr>
          </w:p>
        </w:tc>
        <w:tc>
          <w:tcPr>
            <w:tcW w:w="1043" w:type="dxa"/>
            <w:vAlign w:val="center"/>
          </w:tcPr>
          <w:p w14:paraId="23B589C6" w14:textId="77777777" w:rsidR="005E760C" w:rsidRPr="004E2403" w:rsidRDefault="005E760C" w:rsidP="002F02A9">
            <w:pPr>
              <w:ind w:firstLineChars="0" w:firstLine="0"/>
              <w:jc w:val="left"/>
            </w:pPr>
          </w:p>
        </w:tc>
      </w:tr>
      <w:tr w:rsidR="00E73369" w:rsidRPr="004E2403" w14:paraId="24561F4D" w14:textId="77777777" w:rsidTr="52A0AEE9">
        <w:trPr>
          <w:trHeight w:val="381"/>
          <w:jc w:val="center"/>
        </w:trPr>
        <w:tc>
          <w:tcPr>
            <w:tcW w:w="2109" w:type="dxa"/>
            <w:vAlign w:val="center"/>
          </w:tcPr>
          <w:p w14:paraId="0CFA5C6B" w14:textId="632944EE" w:rsidR="00A76012" w:rsidRPr="004E2403" w:rsidRDefault="00A76012" w:rsidP="002F02A9">
            <w:pPr>
              <w:ind w:firstLineChars="0" w:firstLine="0"/>
              <w:jc w:val="left"/>
            </w:pPr>
            <w:r w:rsidRPr="004E2403">
              <w:t xml:space="preserve">Chewing </w:t>
            </w:r>
            <w:r w:rsidR="00284B67" w:rsidRPr="004E2403">
              <w:t>prolonged</w:t>
            </w:r>
          </w:p>
        </w:tc>
        <w:tc>
          <w:tcPr>
            <w:tcW w:w="2100" w:type="dxa"/>
            <w:gridSpan w:val="5"/>
            <w:vAlign w:val="center"/>
          </w:tcPr>
          <w:p w14:paraId="7BB83049" w14:textId="77777777" w:rsidR="00A76012" w:rsidRPr="004E2403" w:rsidRDefault="00A76012" w:rsidP="002F02A9">
            <w:pPr>
              <w:ind w:firstLineChars="0" w:firstLine="0"/>
              <w:jc w:val="left"/>
            </w:pPr>
          </w:p>
        </w:tc>
        <w:tc>
          <w:tcPr>
            <w:tcW w:w="1018" w:type="dxa"/>
            <w:gridSpan w:val="3"/>
            <w:vAlign w:val="center"/>
          </w:tcPr>
          <w:p w14:paraId="6421624B" w14:textId="77777777" w:rsidR="00A76012" w:rsidRPr="004E2403" w:rsidRDefault="00A76012" w:rsidP="002F02A9">
            <w:pPr>
              <w:ind w:firstLineChars="0" w:firstLine="0"/>
              <w:jc w:val="left"/>
            </w:pPr>
          </w:p>
        </w:tc>
        <w:tc>
          <w:tcPr>
            <w:tcW w:w="1740" w:type="dxa"/>
            <w:vAlign w:val="center"/>
          </w:tcPr>
          <w:p w14:paraId="6FC4C829" w14:textId="77777777" w:rsidR="00A76012" w:rsidRPr="004E2403" w:rsidRDefault="00A76012" w:rsidP="002F02A9">
            <w:pPr>
              <w:ind w:firstLineChars="0" w:firstLine="0"/>
              <w:jc w:val="left"/>
            </w:pPr>
            <w:r w:rsidRPr="004E2403">
              <w:t>Diet irregular</w:t>
            </w:r>
          </w:p>
        </w:tc>
        <w:tc>
          <w:tcPr>
            <w:tcW w:w="1903" w:type="dxa"/>
            <w:gridSpan w:val="4"/>
            <w:vAlign w:val="center"/>
          </w:tcPr>
          <w:p w14:paraId="6B3FC2D4" w14:textId="77777777" w:rsidR="00A76012" w:rsidRPr="004E2403" w:rsidRDefault="00A76012" w:rsidP="002F02A9">
            <w:pPr>
              <w:ind w:firstLineChars="0" w:firstLine="0"/>
              <w:jc w:val="left"/>
            </w:pPr>
          </w:p>
        </w:tc>
        <w:tc>
          <w:tcPr>
            <w:tcW w:w="1043" w:type="dxa"/>
            <w:vAlign w:val="center"/>
          </w:tcPr>
          <w:p w14:paraId="08223BA0" w14:textId="77777777" w:rsidR="00A76012" w:rsidRPr="004E2403" w:rsidRDefault="00A76012" w:rsidP="002F02A9">
            <w:pPr>
              <w:ind w:firstLineChars="0" w:firstLine="0"/>
              <w:jc w:val="left"/>
            </w:pPr>
          </w:p>
        </w:tc>
      </w:tr>
      <w:tr w:rsidR="00E73369" w:rsidRPr="004E2403" w14:paraId="6D085D58" w14:textId="77777777" w:rsidTr="52A0AEE9">
        <w:trPr>
          <w:trHeight w:val="370"/>
          <w:jc w:val="center"/>
        </w:trPr>
        <w:tc>
          <w:tcPr>
            <w:tcW w:w="2109" w:type="dxa"/>
            <w:vAlign w:val="center"/>
          </w:tcPr>
          <w:p w14:paraId="16FB8CF7" w14:textId="0E64DA8F" w:rsidR="00A76012" w:rsidRPr="004E2403" w:rsidRDefault="00A76012" w:rsidP="002F02A9">
            <w:pPr>
              <w:ind w:firstLineChars="0" w:firstLine="0"/>
              <w:jc w:val="left"/>
            </w:pPr>
            <w:r w:rsidRPr="004E2403">
              <w:t>Opening wide/yawning</w:t>
            </w:r>
          </w:p>
        </w:tc>
        <w:tc>
          <w:tcPr>
            <w:tcW w:w="2100" w:type="dxa"/>
            <w:gridSpan w:val="5"/>
            <w:vAlign w:val="center"/>
          </w:tcPr>
          <w:p w14:paraId="4B5B97DA" w14:textId="77777777" w:rsidR="00A76012" w:rsidRPr="004E2403" w:rsidRDefault="00A76012" w:rsidP="002F02A9">
            <w:pPr>
              <w:ind w:firstLineChars="0" w:firstLine="0"/>
              <w:jc w:val="left"/>
            </w:pPr>
          </w:p>
        </w:tc>
        <w:tc>
          <w:tcPr>
            <w:tcW w:w="1018" w:type="dxa"/>
            <w:gridSpan w:val="3"/>
            <w:vAlign w:val="center"/>
          </w:tcPr>
          <w:p w14:paraId="13DD61E9" w14:textId="77777777" w:rsidR="00A76012" w:rsidRPr="004E2403" w:rsidRDefault="00A76012" w:rsidP="002F02A9">
            <w:pPr>
              <w:ind w:firstLineChars="0" w:firstLine="0"/>
              <w:jc w:val="left"/>
            </w:pPr>
          </w:p>
        </w:tc>
        <w:tc>
          <w:tcPr>
            <w:tcW w:w="1740" w:type="dxa"/>
            <w:vAlign w:val="center"/>
          </w:tcPr>
          <w:p w14:paraId="2F01E7B6" w14:textId="77777777" w:rsidR="00A76012" w:rsidRPr="004E2403" w:rsidRDefault="00A76012" w:rsidP="002F02A9">
            <w:pPr>
              <w:ind w:firstLineChars="0" w:firstLine="0"/>
              <w:jc w:val="left"/>
            </w:pPr>
            <w:r w:rsidRPr="004E2403">
              <w:t>Distraction</w:t>
            </w:r>
          </w:p>
        </w:tc>
        <w:tc>
          <w:tcPr>
            <w:tcW w:w="1903" w:type="dxa"/>
            <w:gridSpan w:val="4"/>
            <w:vAlign w:val="center"/>
          </w:tcPr>
          <w:p w14:paraId="7722F034" w14:textId="77777777" w:rsidR="00A76012" w:rsidRPr="004E2403" w:rsidRDefault="00A76012" w:rsidP="002F02A9">
            <w:pPr>
              <w:ind w:firstLineChars="0" w:firstLine="0"/>
              <w:jc w:val="left"/>
            </w:pPr>
          </w:p>
        </w:tc>
        <w:tc>
          <w:tcPr>
            <w:tcW w:w="1043" w:type="dxa"/>
            <w:vAlign w:val="center"/>
          </w:tcPr>
          <w:p w14:paraId="1265F8D9" w14:textId="77777777" w:rsidR="00A76012" w:rsidRPr="004E2403" w:rsidRDefault="00A76012" w:rsidP="002F02A9">
            <w:pPr>
              <w:ind w:firstLineChars="0" w:firstLine="0"/>
              <w:jc w:val="left"/>
            </w:pPr>
          </w:p>
        </w:tc>
      </w:tr>
      <w:tr w:rsidR="00E73369" w:rsidRPr="004E2403" w14:paraId="397BD514" w14:textId="77777777" w:rsidTr="52A0AEE9">
        <w:trPr>
          <w:trHeight w:val="347"/>
          <w:jc w:val="center"/>
        </w:trPr>
        <w:tc>
          <w:tcPr>
            <w:tcW w:w="2109" w:type="dxa"/>
            <w:vAlign w:val="center"/>
          </w:tcPr>
          <w:p w14:paraId="74F1E1DE" w14:textId="2B3E6C95" w:rsidR="00A76012" w:rsidRPr="004E2403" w:rsidRDefault="00A76012" w:rsidP="002F02A9">
            <w:pPr>
              <w:ind w:firstLineChars="0" w:firstLine="0"/>
              <w:jc w:val="left"/>
            </w:pPr>
            <w:r w:rsidRPr="004E2403">
              <w:t>Cold</w:t>
            </w:r>
            <w:r w:rsidR="000C6F83" w:rsidRPr="004E2403">
              <w:t>/</w:t>
            </w:r>
            <w:r w:rsidRPr="004E2403">
              <w:t>wind/weather</w:t>
            </w:r>
          </w:p>
        </w:tc>
        <w:tc>
          <w:tcPr>
            <w:tcW w:w="2100" w:type="dxa"/>
            <w:gridSpan w:val="5"/>
            <w:vAlign w:val="center"/>
          </w:tcPr>
          <w:p w14:paraId="7E72E6E0" w14:textId="77777777" w:rsidR="00A76012" w:rsidRPr="004E2403" w:rsidRDefault="00A76012" w:rsidP="002F02A9">
            <w:pPr>
              <w:ind w:firstLineChars="0" w:firstLine="0"/>
              <w:jc w:val="left"/>
            </w:pPr>
          </w:p>
        </w:tc>
        <w:tc>
          <w:tcPr>
            <w:tcW w:w="1018" w:type="dxa"/>
            <w:gridSpan w:val="3"/>
            <w:vAlign w:val="center"/>
          </w:tcPr>
          <w:p w14:paraId="19100881" w14:textId="77777777" w:rsidR="00A76012" w:rsidRPr="004E2403" w:rsidRDefault="00A76012" w:rsidP="002F02A9">
            <w:pPr>
              <w:ind w:firstLineChars="0" w:firstLine="0"/>
              <w:jc w:val="left"/>
            </w:pPr>
          </w:p>
        </w:tc>
        <w:tc>
          <w:tcPr>
            <w:tcW w:w="1740" w:type="dxa"/>
            <w:vAlign w:val="center"/>
          </w:tcPr>
          <w:p w14:paraId="1722EA59" w14:textId="039C9B95" w:rsidR="00A76012" w:rsidRPr="004E2403" w:rsidRDefault="2F1F5696" w:rsidP="52A0AEE9">
            <w:pPr>
              <w:ind w:firstLineChars="0" w:firstLine="0"/>
              <w:jc w:val="left"/>
            </w:pPr>
            <w:r w:rsidRPr="004E2403">
              <w:t>N</w:t>
            </w:r>
            <w:r w:rsidR="7C7C5720" w:rsidRPr="004E2403">
              <w:t>one</w:t>
            </w:r>
          </w:p>
        </w:tc>
        <w:tc>
          <w:tcPr>
            <w:tcW w:w="1903" w:type="dxa"/>
            <w:gridSpan w:val="4"/>
            <w:vAlign w:val="center"/>
          </w:tcPr>
          <w:p w14:paraId="318515A0" w14:textId="77777777" w:rsidR="00A76012" w:rsidRPr="004E2403" w:rsidRDefault="00A76012" w:rsidP="002F02A9">
            <w:pPr>
              <w:ind w:firstLineChars="0" w:firstLine="0"/>
              <w:jc w:val="left"/>
            </w:pPr>
          </w:p>
        </w:tc>
        <w:tc>
          <w:tcPr>
            <w:tcW w:w="1043" w:type="dxa"/>
            <w:vAlign w:val="center"/>
          </w:tcPr>
          <w:p w14:paraId="599B64EE" w14:textId="77777777" w:rsidR="00A76012" w:rsidRPr="004E2403" w:rsidRDefault="00A76012" w:rsidP="002F02A9">
            <w:pPr>
              <w:ind w:firstLineChars="0" w:firstLine="0"/>
              <w:jc w:val="left"/>
            </w:pPr>
          </w:p>
        </w:tc>
      </w:tr>
      <w:tr w:rsidR="00E73369" w:rsidRPr="004E2403" w14:paraId="28B6A32E" w14:textId="77777777" w:rsidTr="52A0AEE9">
        <w:trPr>
          <w:trHeight w:val="397"/>
          <w:jc w:val="center"/>
        </w:trPr>
        <w:tc>
          <w:tcPr>
            <w:tcW w:w="2109" w:type="dxa"/>
            <w:vAlign w:val="center"/>
          </w:tcPr>
          <w:p w14:paraId="5EAA3934" w14:textId="63EEB2A5" w:rsidR="00A76012" w:rsidRPr="004E2403" w:rsidRDefault="00A76012" w:rsidP="002F02A9">
            <w:pPr>
              <w:ind w:firstLineChars="0" w:firstLine="0"/>
              <w:jc w:val="left"/>
            </w:pPr>
            <w:r w:rsidRPr="004E2403">
              <w:t>Warmth/weather</w:t>
            </w:r>
          </w:p>
        </w:tc>
        <w:tc>
          <w:tcPr>
            <w:tcW w:w="2100" w:type="dxa"/>
            <w:gridSpan w:val="5"/>
            <w:vAlign w:val="center"/>
          </w:tcPr>
          <w:p w14:paraId="43617108" w14:textId="77777777" w:rsidR="00A76012" w:rsidRPr="004E2403" w:rsidRDefault="00A76012" w:rsidP="002F02A9">
            <w:pPr>
              <w:ind w:firstLineChars="0" w:firstLine="0"/>
              <w:jc w:val="left"/>
            </w:pPr>
          </w:p>
        </w:tc>
        <w:tc>
          <w:tcPr>
            <w:tcW w:w="1018" w:type="dxa"/>
            <w:gridSpan w:val="3"/>
            <w:vAlign w:val="center"/>
          </w:tcPr>
          <w:p w14:paraId="0C3A2463" w14:textId="77777777" w:rsidR="00A76012" w:rsidRPr="004E2403" w:rsidRDefault="00A76012" w:rsidP="002F02A9">
            <w:pPr>
              <w:ind w:firstLineChars="0" w:firstLine="0"/>
              <w:jc w:val="left"/>
            </w:pPr>
          </w:p>
        </w:tc>
        <w:tc>
          <w:tcPr>
            <w:tcW w:w="1740" w:type="dxa"/>
            <w:vAlign w:val="center"/>
          </w:tcPr>
          <w:p w14:paraId="2D92B3B2" w14:textId="77777777" w:rsidR="00A76012" w:rsidRPr="004E2403" w:rsidRDefault="00A76012" w:rsidP="002F02A9">
            <w:pPr>
              <w:ind w:firstLineChars="0" w:firstLine="0"/>
              <w:jc w:val="left"/>
            </w:pPr>
            <w:r w:rsidRPr="004E2403">
              <w:t>Medication</w:t>
            </w:r>
          </w:p>
        </w:tc>
        <w:tc>
          <w:tcPr>
            <w:tcW w:w="1903" w:type="dxa"/>
            <w:gridSpan w:val="4"/>
            <w:tcBorders>
              <w:bottom w:val="single" w:sz="4" w:space="0" w:color="auto"/>
            </w:tcBorders>
            <w:vAlign w:val="center"/>
          </w:tcPr>
          <w:p w14:paraId="7004834F" w14:textId="77777777" w:rsidR="00A76012" w:rsidRPr="004E2403" w:rsidRDefault="00A76012" w:rsidP="002F02A9">
            <w:pPr>
              <w:ind w:firstLineChars="0" w:firstLine="0"/>
              <w:jc w:val="left"/>
            </w:pPr>
          </w:p>
        </w:tc>
        <w:tc>
          <w:tcPr>
            <w:tcW w:w="1043" w:type="dxa"/>
            <w:tcBorders>
              <w:bottom w:val="single" w:sz="4" w:space="0" w:color="auto"/>
            </w:tcBorders>
            <w:vAlign w:val="center"/>
          </w:tcPr>
          <w:p w14:paraId="782E711F" w14:textId="77777777" w:rsidR="00A76012" w:rsidRPr="004E2403" w:rsidRDefault="00A76012" w:rsidP="002F02A9">
            <w:pPr>
              <w:ind w:firstLineChars="0" w:firstLine="0"/>
              <w:jc w:val="left"/>
            </w:pPr>
          </w:p>
        </w:tc>
      </w:tr>
      <w:tr w:rsidR="00C66DFD" w:rsidRPr="004E2403" w14:paraId="3E709289" w14:textId="77777777" w:rsidTr="52A0AEE9">
        <w:trPr>
          <w:trHeight w:val="415"/>
          <w:jc w:val="center"/>
        </w:trPr>
        <w:tc>
          <w:tcPr>
            <w:tcW w:w="2109" w:type="dxa"/>
            <w:vAlign w:val="center"/>
          </w:tcPr>
          <w:p w14:paraId="019EEB5D" w14:textId="552412B6" w:rsidR="00A76012" w:rsidRPr="004E2403" w:rsidRDefault="00FD428F" w:rsidP="002F02A9">
            <w:pPr>
              <w:ind w:firstLineChars="0" w:firstLine="0"/>
              <w:jc w:val="left"/>
            </w:pPr>
            <w:r w:rsidRPr="004E2403">
              <w:t>Stooping/bending</w:t>
            </w:r>
          </w:p>
        </w:tc>
        <w:tc>
          <w:tcPr>
            <w:tcW w:w="2100" w:type="dxa"/>
            <w:gridSpan w:val="5"/>
            <w:vAlign w:val="center"/>
          </w:tcPr>
          <w:p w14:paraId="48B8057C" w14:textId="77777777" w:rsidR="00A76012" w:rsidRPr="004E2403" w:rsidRDefault="00A76012" w:rsidP="002F02A9">
            <w:pPr>
              <w:ind w:firstLineChars="0" w:firstLine="0"/>
              <w:jc w:val="left"/>
            </w:pPr>
          </w:p>
        </w:tc>
        <w:tc>
          <w:tcPr>
            <w:tcW w:w="1018" w:type="dxa"/>
            <w:gridSpan w:val="3"/>
            <w:vAlign w:val="center"/>
          </w:tcPr>
          <w:p w14:paraId="56B73073" w14:textId="77777777" w:rsidR="00A76012" w:rsidRPr="004E2403" w:rsidRDefault="00A76012" w:rsidP="002F02A9">
            <w:pPr>
              <w:ind w:firstLineChars="0" w:firstLine="0"/>
              <w:jc w:val="left"/>
            </w:pPr>
          </w:p>
        </w:tc>
        <w:tc>
          <w:tcPr>
            <w:tcW w:w="1740" w:type="dxa"/>
            <w:vMerge w:val="restart"/>
            <w:vAlign w:val="center"/>
          </w:tcPr>
          <w:p w14:paraId="4CCA9F3E" w14:textId="77777777" w:rsidR="00A76012" w:rsidRPr="004E2403" w:rsidRDefault="00A76012" w:rsidP="002F02A9">
            <w:pPr>
              <w:ind w:firstLineChars="0" w:firstLine="0"/>
              <w:jc w:val="left"/>
            </w:pPr>
            <w:r w:rsidRPr="004E2403">
              <w:t>Other</w:t>
            </w:r>
          </w:p>
        </w:tc>
        <w:tc>
          <w:tcPr>
            <w:tcW w:w="294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14:paraId="144BE3D8" w14:textId="14D24206" w:rsidR="000D52E5" w:rsidRPr="004E2403" w:rsidRDefault="000D52E5" w:rsidP="002F02A9">
            <w:pPr>
              <w:ind w:firstLineChars="0" w:firstLine="0"/>
              <w:jc w:val="left"/>
              <w:rPr>
                <w:rFonts w:eastAsiaTheme="minorEastAsia"/>
              </w:rPr>
            </w:pPr>
          </w:p>
        </w:tc>
      </w:tr>
      <w:tr w:rsidR="00C66DFD" w:rsidRPr="004E2403" w14:paraId="2DC1D5BE" w14:textId="77777777" w:rsidTr="52A0AEE9">
        <w:trPr>
          <w:trHeight w:val="548"/>
          <w:jc w:val="center"/>
        </w:trPr>
        <w:tc>
          <w:tcPr>
            <w:tcW w:w="2109" w:type="dxa"/>
            <w:vAlign w:val="center"/>
          </w:tcPr>
          <w:p w14:paraId="7FB26D07" w14:textId="41464D0E" w:rsidR="00A76012" w:rsidRPr="004E2403" w:rsidRDefault="00FD428F" w:rsidP="002F02A9">
            <w:pPr>
              <w:ind w:firstLineChars="0" w:firstLine="0"/>
              <w:jc w:val="left"/>
              <w:rPr>
                <w:lang w:eastAsia="ko-KR"/>
              </w:rPr>
            </w:pPr>
            <w:r w:rsidRPr="004E2403">
              <w:t>Bodily movement, increased physical activity</w:t>
            </w:r>
          </w:p>
        </w:tc>
        <w:tc>
          <w:tcPr>
            <w:tcW w:w="2100" w:type="dxa"/>
            <w:gridSpan w:val="5"/>
            <w:vAlign w:val="center"/>
          </w:tcPr>
          <w:p w14:paraId="7B0DAEE2" w14:textId="77777777" w:rsidR="00A76012" w:rsidRPr="004E2403" w:rsidRDefault="00A76012" w:rsidP="002F02A9">
            <w:pPr>
              <w:ind w:firstLineChars="0" w:firstLine="0"/>
              <w:jc w:val="left"/>
            </w:pPr>
          </w:p>
        </w:tc>
        <w:tc>
          <w:tcPr>
            <w:tcW w:w="1018" w:type="dxa"/>
            <w:gridSpan w:val="3"/>
            <w:vAlign w:val="center"/>
          </w:tcPr>
          <w:p w14:paraId="56FB125B" w14:textId="77777777" w:rsidR="00A76012" w:rsidRPr="004E2403" w:rsidRDefault="00A76012" w:rsidP="002F02A9">
            <w:pPr>
              <w:ind w:firstLineChars="0" w:firstLine="0"/>
              <w:jc w:val="left"/>
            </w:pPr>
          </w:p>
        </w:tc>
        <w:tc>
          <w:tcPr>
            <w:tcW w:w="1740" w:type="dxa"/>
            <w:vMerge/>
            <w:vAlign w:val="center"/>
          </w:tcPr>
          <w:p w14:paraId="78FC0971" w14:textId="77777777" w:rsidR="00A76012" w:rsidRPr="004E2403" w:rsidRDefault="00A76012" w:rsidP="002F02A9">
            <w:pPr>
              <w:ind w:firstLineChars="0" w:firstLine="0"/>
              <w:jc w:val="left"/>
            </w:pPr>
          </w:p>
        </w:tc>
        <w:tc>
          <w:tcPr>
            <w:tcW w:w="2946" w:type="dxa"/>
            <w:gridSpan w:val="5"/>
            <w:vMerge/>
            <w:vAlign w:val="center"/>
          </w:tcPr>
          <w:p w14:paraId="780332D4" w14:textId="77777777" w:rsidR="00A76012" w:rsidRPr="004E2403" w:rsidRDefault="00A76012" w:rsidP="002F02A9">
            <w:pPr>
              <w:ind w:firstLineChars="0" w:firstLine="0"/>
              <w:jc w:val="left"/>
            </w:pPr>
          </w:p>
        </w:tc>
      </w:tr>
      <w:tr w:rsidR="00B75F90" w:rsidRPr="004E2403" w14:paraId="15EE8CA6" w14:textId="77777777" w:rsidTr="52A0AEE9">
        <w:trPr>
          <w:trHeight w:val="20"/>
          <w:jc w:val="center"/>
        </w:trPr>
        <w:tc>
          <w:tcPr>
            <w:tcW w:w="9913" w:type="dxa"/>
            <w:gridSpan w:val="15"/>
            <w:vAlign w:val="center"/>
          </w:tcPr>
          <w:p w14:paraId="0DFBF4E4" w14:textId="4106EFD2" w:rsidR="00B75F90" w:rsidRPr="004E2403" w:rsidRDefault="00B75F90" w:rsidP="002F02A9">
            <w:pPr>
              <w:ind w:firstLineChars="0" w:firstLine="0"/>
              <w:jc w:val="left"/>
              <w:rPr>
                <w:b/>
              </w:rPr>
            </w:pPr>
            <w:r w:rsidRPr="004E2403">
              <w:rPr>
                <w:b/>
              </w:rPr>
              <w:t>Associated Factors</w:t>
            </w:r>
          </w:p>
        </w:tc>
      </w:tr>
      <w:tr w:rsidR="002F02A9" w:rsidRPr="004E2403" w14:paraId="553E222B" w14:textId="77777777" w:rsidTr="52A0AEE9">
        <w:trPr>
          <w:trHeight w:val="20"/>
          <w:jc w:val="center"/>
        </w:trPr>
        <w:tc>
          <w:tcPr>
            <w:tcW w:w="2771" w:type="dxa"/>
            <w:gridSpan w:val="4"/>
            <w:vAlign w:val="center"/>
          </w:tcPr>
          <w:p w14:paraId="7B967886" w14:textId="77777777" w:rsidR="00B75F90" w:rsidRPr="004E2403" w:rsidRDefault="00B75F90" w:rsidP="002F02A9">
            <w:pPr>
              <w:ind w:firstLineChars="0" w:firstLine="0"/>
              <w:jc w:val="left"/>
              <w:rPr>
                <w:b/>
                <w:bCs/>
              </w:rPr>
            </w:pPr>
            <w:r w:rsidRPr="004E2403">
              <w:rPr>
                <w:b/>
                <w:bCs/>
              </w:rPr>
              <w:t>Factor</w:t>
            </w:r>
          </w:p>
        </w:tc>
        <w:tc>
          <w:tcPr>
            <w:tcW w:w="1094" w:type="dxa"/>
            <w:vAlign w:val="center"/>
          </w:tcPr>
          <w:p w14:paraId="569AB63A" w14:textId="77777777" w:rsidR="00B75F90" w:rsidRPr="004E2403" w:rsidRDefault="00B75F90" w:rsidP="002F02A9">
            <w:pPr>
              <w:ind w:firstLineChars="0" w:firstLine="0"/>
              <w:jc w:val="left"/>
            </w:pPr>
            <w:r w:rsidRPr="004E2403">
              <w:t>present</w:t>
            </w:r>
          </w:p>
        </w:tc>
        <w:tc>
          <w:tcPr>
            <w:tcW w:w="1137" w:type="dxa"/>
            <w:gridSpan w:val="3"/>
            <w:vAlign w:val="center"/>
          </w:tcPr>
          <w:p w14:paraId="084DC3BD" w14:textId="77777777" w:rsidR="00B75F90" w:rsidRPr="004E2403" w:rsidRDefault="00B75F90" w:rsidP="002F02A9">
            <w:pPr>
              <w:ind w:firstLineChars="0" w:firstLine="0"/>
              <w:jc w:val="left"/>
            </w:pPr>
            <w:r w:rsidRPr="004E2403">
              <w:t>absent</w:t>
            </w:r>
          </w:p>
        </w:tc>
        <w:tc>
          <w:tcPr>
            <w:tcW w:w="2319" w:type="dxa"/>
            <w:gridSpan w:val="3"/>
            <w:vAlign w:val="center"/>
          </w:tcPr>
          <w:p w14:paraId="2A5AD605" w14:textId="77777777" w:rsidR="00B75F90" w:rsidRPr="004E2403" w:rsidRDefault="0096563D" w:rsidP="002F02A9">
            <w:pPr>
              <w:ind w:firstLineChars="0" w:firstLine="0"/>
              <w:jc w:val="left"/>
              <w:rPr>
                <w:b/>
                <w:bCs/>
              </w:rPr>
            </w:pPr>
            <w:r w:rsidRPr="004E2403">
              <w:rPr>
                <w:b/>
                <w:bCs/>
              </w:rPr>
              <w:t>F</w:t>
            </w:r>
            <w:r w:rsidR="00B75F90" w:rsidRPr="004E2403">
              <w:rPr>
                <w:b/>
                <w:bCs/>
              </w:rPr>
              <w:t>actor</w:t>
            </w:r>
          </w:p>
        </w:tc>
        <w:tc>
          <w:tcPr>
            <w:tcW w:w="1069" w:type="dxa"/>
            <w:gridSpan w:val="2"/>
            <w:vAlign w:val="center"/>
          </w:tcPr>
          <w:p w14:paraId="79D145AB" w14:textId="77777777" w:rsidR="00B75F90" w:rsidRPr="004E2403" w:rsidRDefault="00B75F90" w:rsidP="002F02A9">
            <w:pPr>
              <w:ind w:firstLineChars="0" w:firstLine="0"/>
              <w:jc w:val="left"/>
            </w:pPr>
            <w:r w:rsidRPr="004E2403">
              <w:t>present</w:t>
            </w:r>
          </w:p>
        </w:tc>
        <w:tc>
          <w:tcPr>
            <w:tcW w:w="1523" w:type="dxa"/>
            <w:gridSpan w:val="2"/>
            <w:vAlign w:val="center"/>
          </w:tcPr>
          <w:p w14:paraId="6C6AB8BD" w14:textId="77777777" w:rsidR="00B75F90" w:rsidRPr="004E2403" w:rsidRDefault="00B75F90" w:rsidP="002F02A9">
            <w:pPr>
              <w:ind w:firstLineChars="0" w:firstLine="0"/>
              <w:jc w:val="left"/>
            </w:pPr>
            <w:r w:rsidRPr="004E2403">
              <w:t>absent</w:t>
            </w:r>
          </w:p>
        </w:tc>
      </w:tr>
      <w:tr w:rsidR="002F02A9" w:rsidRPr="004E2403" w14:paraId="560A99D0" w14:textId="77777777" w:rsidTr="52A0AEE9">
        <w:trPr>
          <w:trHeight w:val="20"/>
          <w:jc w:val="center"/>
        </w:trPr>
        <w:tc>
          <w:tcPr>
            <w:tcW w:w="2771" w:type="dxa"/>
            <w:gridSpan w:val="4"/>
          </w:tcPr>
          <w:p w14:paraId="4BB1C109" w14:textId="77777777" w:rsidR="00B75F90" w:rsidRPr="004E2403" w:rsidRDefault="00B75F90" w:rsidP="002F02A9">
            <w:pPr>
              <w:ind w:firstLineChars="0" w:firstLine="0"/>
              <w:jc w:val="left"/>
            </w:pPr>
            <w:r w:rsidRPr="004E2403">
              <w:t>Dental problems</w:t>
            </w:r>
          </w:p>
        </w:tc>
        <w:tc>
          <w:tcPr>
            <w:tcW w:w="1094" w:type="dxa"/>
          </w:tcPr>
          <w:p w14:paraId="7D4741F2" w14:textId="77777777" w:rsidR="00B75F90" w:rsidRPr="004E2403" w:rsidRDefault="00B75F90" w:rsidP="002F02A9">
            <w:pPr>
              <w:ind w:firstLineChars="0" w:firstLine="0"/>
              <w:jc w:val="left"/>
            </w:pPr>
          </w:p>
        </w:tc>
        <w:tc>
          <w:tcPr>
            <w:tcW w:w="1137" w:type="dxa"/>
            <w:gridSpan w:val="3"/>
          </w:tcPr>
          <w:p w14:paraId="31B9CC4A" w14:textId="77777777" w:rsidR="00B75F90" w:rsidRPr="004E2403" w:rsidRDefault="00B75F90" w:rsidP="002F02A9">
            <w:pPr>
              <w:ind w:firstLineChars="0" w:firstLine="0"/>
              <w:jc w:val="left"/>
            </w:pPr>
          </w:p>
        </w:tc>
        <w:tc>
          <w:tcPr>
            <w:tcW w:w="2319" w:type="dxa"/>
            <w:gridSpan w:val="3"/>
          </w:tcPr>
          <w:p w14:paraId="3FDEF199" w14:textId="77777777" w:rsidR="00B75F90" w:rsidRPr="004E2403" w:rsidRDefault="00B75F90" w:rsidP="002F02A9">
            <w:pPr>
              <w:ind w:firstLineChars="0" w:firstLine="0"/>
              <w:jc w:val="left"/>
            </w:pPr>
            <w:r w:rsidRPr="004E2403">
              <w:t>Earache</w:t>
            </w:r>
          </w:p>
        </w:tc>
        <w:tc>
          <w:tcPr>
            <w:tcW w:w="1069" w:type="dxa"/>
            <w:gridSpan w:val="2"/>
          </w:tcPr>
          <w:p w14:paraId="66E755B1" w14:textId="77777777" w:rsidR="00B75F90" w:rsidRPr="004E2403" w:rsidRDefault="00B75F90" w:rsidP="002F02A9">
            <w:pPr>
              <w:ind w:firstLineChars="0" w:firstLine="0"/>
              <w:jc w:val="left"/>
            </w:pPr>
          </w:p>
        </w:tc>
        <w:tc>
          <w:tcPr>
            <w:tcW w:w="1523" w:type="dxa"/>
            <w:gridSpan w:val="2"/>
          </w:tcPr>
          <w:p w14:paraId="53CF62B5" w14:textId="77777777" w:rsidR="00B75F90" w:rsidRPr="004E2403" w:rsidRDefault="00B75F90" w:rsidP="002F02A9">
            <w:pPr>
              <w:ind w:firstLineChars="0" w:firstLine="0"/>
              <w:jc w:val="left"/>
            </w:pPr>
          </w:p>
        </w:tc>
      </w:tr>
      <w:tr w:rsidR="002F02A9" w:rsidRPr="004E2403" w14:paraId="266F417E" w14:textId="77777777" w:rsidTr="52A0AEE9">
        <w:trPr>
          <w:trHeight w:val="20"/>
          <w:jc w:val="center"/>
        </w:trPr>
        <w:tc>
          <w:tcPr>
            <w:tcW w:w="2771" w:type="dxa"/>
            <w:gridSpan w:val="4"/>
          </w:tcPr>
          <w:p w14:paraId="6FBB9527" w14:textId="77777777" w:rsidR="00B75F90" w:rsidRPr="004E2403" w:rsidRDefault="00B75F90" w:rsidP="002F02A9">
            <w:pPr>
              <w:ind w:firstLineChars="0" w:firstLine="0"/>
              <w:jc w:val="left"/>
            </w:pPr>
            <w:r w:rsidRPr="004E2403">
              <w:t>Altered/poor taste</w:t>
            </w:r>
          </w:p>
        </w:tc>
        <w:tc>
          <w:tcPr>
            <w:tcW w:w="1094" w:type="dxa"/>
          </w:tcPr>
          <w:p w14:paraId="0A55FC25" w14:textId="77777777" w:rsidR="00B75F90" w:rsidRPr="004E2403" w:rsidRDefault="00B75F90" w:rsidP="002F02A9">
            <w:pPr>
              <w:ind w:firstLineChars="0" w:firstLine="0"/>
              <w:jc w:val="left"/>
            </w:pPr>
          </w:p>
        </w:tc>
        <w:tc>
          <w:tcPr>
            <w:tcW w:w="1137" w:type="dxa"/>
            <w:gridSpan w:val="3"/>
          </w:tcPr>
          <w:p w14:paraId="1FB6DE67" w14:textId="77777777" w:rsidR="00B75F90" w:rsidRPr="004E2403" w:rsidRDefault="00B75F90" w:rsidP="002F02A9">
            <w:pPr>
              <w:ind w:firstLineChars="0" w:firstLine="0"/>
              <w:jc w:val="left"/>
            </w:pPr>
          </w:p>
        </w:tc>
        <w:tc>
          <w:tcPr>
            <w:tcW w:w="2319" w:type="dxa"/>
            <w:gridSpan w:val="3"/>
          </w:tcPr>
          <w:p w14:paraId="457EC96B" w14:textId="77777777" w:rsidR="00B75F90" w:rsidRPr="004E2403" w:rsidRDefault="00B75F90" w:rsidP="002F02A9">
            <w:pPr>
              <w:ind w:firstLineChars="0" w:firstLine="0"/>
              <w:jc w:val="left"/>
            </w:pPr>
            <w:r w:rsidRPr="004E2403">
              <w:t>Ringing in ears</w:t>
            </w:r>
          </w:p>
        </w:tc>
        <w:tc>
          <w:tcPr>
            <w:tcW w:w="1069" w:type="dxa"/>
            <w:gridSpan w:val="2"/>
          </w:tcPr>
          <w:p w14:paraId="2C01E9F6" w14:textId="77777777" w:rsidR="00B75F90" w:rsidRPr="004E2403" w:rsidRDefault="00B75F90" w:rsidP="002F02A9">
            <w:pPr>
              <w:ind w:firstLineChars="0" w:firstLine="0"/>
              <w:jc w:val="left"/>
            </w:pPr>
          </w:p>
        </w:tc>
        <w:tc>
          <w:tcPr>
            <w:tcW w:w="1523" w:type="dxa"/>
            <w:gridSpan w:val="2"/>
          </w:tcPr>
          <w:p w14:paraId="60793EE8" w14:textId="77777777" w:rsidR="00B75F90" w:rsidRPr="004E2403" w:rsidRDefault="00B75F90" w:rsidP="002F02A9">
            <w:pPr>
              <w:ind w:firstLineChars="0" w:firstLine="0"/>
              <w:jc w:val="left"/>
            </w:pPr>
          </w:p>
        </w:tc>
      </w:tr>
      <w:tr w:rsidR="002F02A9" w:rsidRPr="004E2403" w14:paraId="43B47ECE" w14:textId="77777777" w:rsidTr="52A0AEE9">
        <w:trPr>
          <w:trHeight w:val="20"/>
          <w:jc w:val="center"/>
        </w:trPr>
        <w:tc>
          <w:tcPr>
            <w:tcW w:w="2771" w:type="dxa"/>
            <w:gridSpan w:val="4"/>
          </w:tcPr>
          <w:p w14:paraId="1530583E" w14:textId="77777777" w:rsidR="00B75F90" w:rsidRPr="004E2403" w:rsidRDefault="00B75F90" w:rsidP="002F02A9">
            <w:pPr>
              <w:ind w:firstLineChars="0" w:firstLine="0"/>
              <w:jc w:val="left"/>
            </w:pPr>
            <w:r w:rsidRPr="004E2403">
              <w:t>Disturbed salivation</w:t>
            </w:r>
          </w:p>
        </w:tc>
        <w:tc>
          <w:tcPr>
            <w:tcW w:w="1094" w:type="dxa"/>
          </w:tcPr>
          <w:p w14:paraId="7AB5F15A" w14:textId="77777777" w:rsidR="00B75F90" w:rsidRPr="004E2403" w:rsidRDefault="00B75F90" w:rsidP="002F02A9">
            <w:pPr>
              <w:ind w:firstLineChars="0" w:firstLine="0"/>
              <w:jc w:val="left"/>
            </w:pPr>
          </w:p>
        </w:tc>
        <w:tc>
          <w:tcPr>
            <w:tcW w:w="1137" w:type="dxa"/>
            <w:gridSpan w:val="3"/>
          </w:tcPr>
          <w:p w14:paraId="30F8F7B1" w14:textId="77777777" w:rsidR="00B75F90" w:rsidRPr="004E2403" w:rsidRDefault="00B75F90" w:rsidP="002F02A9">
            <w:pPr>
              <w:ind w:firstLineChars="0" w:firstLine="0"/>
              <w:jc w:val="left"/>
            </w:pPr>
          </w:p>
        </w:tc>
        <w:tc>
          <w:tcPr>
            <w:tcW w:w="2319" w:type="dxa"/>
            <w:gridSpan w:val="3"/>
          </w:tcPr>
          <w:p w14:paraId="5A430DA7" w14:textId="77777777" w:rsidR="00B75F90" w:rsidRPr="004E2403" w:rsidRDefault="00B75F90" w:rsidP="002F02A9">
            <w:pPr>
              <w:ind w:firstLineChars="0" w:firstLine="0"/>
              <w:jc w:val="left"/>
            </w:pPr>
            <w:r w:rsidRPr="004E2403">
              <w:t>Fullness in the ears</w:t>
            </w:r>
          </w:p>
        </w:tc>
        <w:tc>
          <w:tcPr>
            <w:tcW w:w="1069" w:type="dxa"/>
            <w:gridSpan w:val="2"/>
          </w:tcPr>
          <w:p w14:paraId="596F9D07" w14:textId="77777777" w:rsidR="00B75F90" w:rsidRPr="004E2403" w:rsidRDefault="00B75F90" w:rsidP="002F02A9">
            <w:pPr>
              <w:ind w:firstLineChars="0" w:firstLine="0"/>
              <w:jc w:val="left"/>
            </w:pPr>
          </w:p>
        </w:tc>
        <w:tc>
          <w:tcPr>
            <w:tcW w:w="1523" w:type="dxa"/>
            <w:gridSpan w:val="2"/>
          </w:tcPr>
          <w:p w14:paraId="29E7FBD2" w14:textId="77777777" w:rsidR="00B75F90" w:rsidRPr="004E2403" w:rsidRDefault="00B75F90" w:rsidP="002F02A9">
            <w:pPr>
              <w:ind w:firstLineChars="0" w:firstLine="0"/>
              <w:jc w:val="left"/>
            </w:pPr>
          </w:p>
        </w:tc>
      </w:tr>
      <w:tr w:rsidR="002F02A9" w:rsidRPr="004E2403" w14:paraId="6B73B23B" w14:textId="77777777" w:rsidTr="52A0AEE9">
        <w:trPr>
          <w:trHeight w:val="20"/>
          <w:jc w:val="center"/>
        </w:trPr>
        <w:tc>
          <w:tcPr>
            <w:tcW w:w="2771" w:type="dxa"/>
            <w:gridSpan w:val="4"/>
          </w:tcPr>
          <w:p w14:paraId="7E7184AA" w14:textId="234E1921" w:rsidR="00B75F90" w:rsidRPr="004E2403" w:rsidRDefault="00242A22" w:rsidP="002F02A9">
            <w:pPr>
              <w:ind w:firstLineChars="0" w:firstLine="0"/>
              <w:jc w:val="left"/>
            </w:pPr>
            <w:r w:rsidRPr="004E2403">
              <w:lastRenderedPageBreak/>
              <w:t>Altered</w:t>
            </w:r>
            <w:r w:rsidR="000C6F83" w:rsidRPr="004E2403">
              <w:t>/</w:t>
            </w:r>
            <w:r w:rsidRPr="004E2403">
              <w:t>sensation</w:t>
            </w:r>
            <w:r w:rsidR="000C6F83" w:rsidRPr="004E2403">
              <w:t>/</w:t>
            </w:r>
            <w:r w:rsidRPr="004E2403">
              <w:t>n</w:t>
            </w:r>
            <w:r w:rsidR="00B75F90" w:rsidRPr="004E2403">
              <w:t>umbness</w:t>
            </w:r>
          </w:p>
        </w:tc>
        <w:tc>
          <w:tcPr>
            <w:tcW w:w="1094" w:type="dxa"/>
          </w:tcPr>
          <w:p w14:paraId="63FB7A2C" w14:textId="77777777" w:rsidR="00B75F90" w:rsidRPr="004E2403" w:rsidRDefault="00B75F90" w:rsidP="002F02A9">
            <w:pPr>
              <w:ind w:firstLineChars="0" w:firstLine="0"/>
              <w:jc w:val="left"/>
            </w:pPr>
          </w:p>
        </w:tc>
        <w:tc>
          <w:tcPr>
            <w:tcW w:w="1137" w:type="dxa"/>
            <w:gridSpan w:val="3"/>
          </w:tcPr>
          <w:p w14:paraId="418AD31C" w14:textId="77777777" w:rsidR="00B75F90" w:rsidRPr="004E2403" w:rsidRDefault="00B75F90" w:rsidP="002F02A9">
            <w:pPr>
              <w:ind w:firstLineChars="0" w:firstLine="0"/>
              <w:jc w:val="left"/>
            </w:pPr>
          </w:p>
        </w:tc>
        <w:tc>
          <w:tcPr>
            <w:tcW w:w="2319" w:type="dxa"/>
            <w:gridSpan w:val="3"/>
          </w:tcPr>
          <w:p w14:paraId="05D1ACF2" w14:textId="77777777" w:rsidR="00B75F90" w:rsidRPr="004E2403" w:rsidRDefault="00E05C95" w:rsidP="002F02A9">
            <w:pPr>
              <w:ind w:firstLineChars="0" w:firstLine="0"/>
              <w:jc w:val="left"/>
            </w:pPr>
            <w:r w:rsidRPr="004E2403">
              <w:t xml:space="preserve">Deafness </w:t>
            </w:r>
            <w:r w:rsidR="00B75F90" w:rsidRPr="004E2403">
              <w:t>side</w:t>
            </w:r>
            <w:r w:rsidRPr="004E2403">
              <w:t xml:space="preserve"> </w:t>
            </w:r>
            <w:r w:rsidR="00B75F90" w:rsidRPr="004E2403">
              <w:t>time</w:t>
            </w:r>
          </w:p>
        </w:tc>
        <w:tc>
          <w:tcPr>
            <w:tcW w:w="1069" w:type="dxa"/>
            <w:gridSpan w:val="2"/>
          </w:tcPr>
          <w:p w14:paraId="57E4763C" w14:textId="77777777" w:rsidR="00B75F90" w:rsidRPr="004E2403" w:rsidRDefault="00B75F90" w:rsidP="002F02A9">
            <w:pPr>
              <w:ind w:firstLineChars="0" w:firstLine="0"/>
              <w:jc w:val="left"/>
            </w:pPr>
          </w:p>
        </w:tc>
        <w:tc>
          <w:tcPr>
            <w:tcW w:w="1523" w:type="dxa"/>
            <w:gridSpan w:val="2"/>
          </w:tcPr>
          <w:p w14:paraId="7298D015" w14:textId="77777777" w:rsidR="00B75F90" w:rsidRPr="004E2403" w:rsidRDefault="00B75F90" w:rsidP="002F02A9">
            <w:pPr>
              <w:ind w:firstLineChars="0" w:firstLine="0"/>
              <w:jc w:val="left"/>
            </w:pPr>
          </w:p>
        </w:tc>
      </w:tr>
      <w:tr w:rsidR="002F02A9" w:rsidRPr="004E2403" w14:paraId="19A0922C" w14:textId="77777777" w:rsidTr="52A0AEE9">
        <w:trPr>
          <w:trHeight w:val="20"/>
          <w:jc w:val="center"/>
        </w:trPr>
        <w:tc>
          <w:tcPr>
            <w:tcW w:w="2771" w:type="dxa"/>
            <w:gridSpan w:val="4"/>
          </w:tcPr>
          <w:p w14:paraId="50898455" w14:textId="4C3BCEF9" w:rsidR="00B75F90" w:rsidRPr="004E2403" w:rsidRDefault="00B75F90" w:rsidP="002F02A9">
            <w:pPr>
              <w:ind w:firstLineChars="0" w:firstLine="0"/>
              <w:jc w:val="left"/>
            </w:pPr>
            <w:r w:rsidRPr="004E2403">
              <w:t>Bruxism</w:t>
            </w:r>
            <w:r w:rsidR="000C6F83" w:rsidRPr="004E2403">
              <w:t>/</w:t>
            </w:r>
            <w:r w:rsidR="003757F5" w:rsidRPr="004E2403">
              <w:t>clenching</w:t>
            </w:r>
          </w:p>
        </w:tc>
        <w:tc>
          <w:tcPr>
            <w:tcW w:w="1094" w:type="dxa"/>
          </w:tcPr>
          <w:p w14:paraId="46A6974E" w14:textId="77777777" w:rsidR="00B75F90" w:rsidRPr="004E2403" w:rsidRDefault="00B75F90" w:rsidP="002F02A9">
            <w:pPr>
              <w:ind w:firstLineChars="0" w:firstLine="0"/>
              <w:jc w:val="left"/>
            </w:pPr>
          </w:p>
        </w:tc>
        <w:tc>
          <w:tcPr>
            <w:tcW w:w="1137" w:type="dxa"/>
            <w:gridSpan w:val="3"/>
          </w:tcPr>
          <w:p w14:paraId="000770CB" w14:textId="77777777" w:rsidR="00B75F90" w:rsidRPr="004E2403" w:rsidRDefault="00B75F90" w:rsidP="002F02A9">
            <w:pPr>
              <w:ind w:firstLineChars="0" w:firstLine="0"/>
              <w:jc w:val="left"/>
            </w:pPr>
          </w:p>
        </w:tc>
        <w:tc>
          <w:tcPr>
            <w:tcW w:w="2319" w:type="dxa"/>
            <w:gridSpan w:val="3"/>
          </w:tcPr>
          <w:p w14:paraId="387ECCFA" w14:textId="77777777" w:rsidR="00B75F90" w:rsidRPr="004E2403" w:rsidRDefault="00B75F90" w:rsidP="002F02A9">
            <w:pPr>
              <w:ind w:firstLineChars="0" w:firstLine="0"/>
              <w:jc w:val="left"/>
            </w:pPr>
            <w:r w:rsidRPr="004E2403">
              <w:t>Dizziness</w:t>
            </w:r>
          </w:p>
        </w:tc>
        <w:tc>
          <w:tcPr>
            <w:tcW w:w="1069" w:type="dxa"/>
            <w:gridSpan w:val="2"/>
          </w:tcPr>
          <w:p w14:paraId="738A5342" w14:textId="77777777" w:rsidR="00B75F90" w:rsidRPr="004E2403" w:rsidRDefault="00B75F90" w:rsidP="002F02A9">
            <w:pPr>
              <w:ind w:firstLineChars="0" w:firstLine="0"/>
              <w:jc w:val="left"/>
            </w:pPr>
          </w:p>
        </w:tc>
        <w:tc>
          <w:tcPr>
            <w:tcW w:w="1523" w:type="dxa"/>
            <w:gridSpan w:val="2"/>
          </w:tcPr>
          <w:p w14:paraId="1CA8FA8C" w14:textId="77777777" w:rsidR="00B75F90" w:rsidRPr="004E2403" w:rsidRDefault="00B75F90" w:rsidP="002F02A9">
            <w:pPr>
              <w:ind w:firstLineChars="0" w:firstLine="0"/>
              <w:jc w:val="left"/>
            </w:pPr>
          </w:p>
        </w:tc>
      </w:tr>
      <w:tr w:rsidR="002F02A9" w:rsidRPr="004E2403" w14:paraId="35480229" w14:textId="77777777" w:rsidTr="52A0AEE9">
        <w:trPr>
          <w:trHeight w:val="20"/>
          <w:jc w:val="center"/>
        </w:trPr>
        <w:tc>
          <w:tcPr>
            <w:tcW w:w="2771" w:type="dxa"/>
            <w:gridSpan w:val="4"/>
          </w:tcPr>
          <w:p w14:paraId="40145623" w14:textId="77777777" w:rsidR="00B75F90" w:rsidRPr="004E2403" w:rsidRDefault="00B75F90" w:rsidP="002F02A9">
            <w:pPr>
              <w:ind w:firstLineChars="0" w:firstLine="0"/>
              <w:jc w:val="left"/>
            </w:pPr>
            <w:r w:rsidRPr="004E2403">
              <w:t>Clicking joint/sticking</w:t>
            </w:r>
          </w:p>
        </w:tc>
        <w:tc>
          <w:tcPr>
            <w:tcW w:w="1094" w:type="dxa"/>
          </w:tcPr>
          <w:p w14:paraId="6739405F" w14:textId="77777777" w:rsidR="00B75F90" w:rsidRPr="004E2403" w:rsidRDefault="00B75F90" w:rsidP="002F02A9">
            <w:pPr>
              <w:ind w:firstLineChars="0" w:firstLine="0"/>
              <w:jc w:val="left"/>
            </w:pPr>
          </w:p>
        </w:tc>
        <w:tc>
          <w:tcPr>
            <w:tcW w:w="1137" w:type="dxa"/>
            <w:gridSpan w:val="3"/>
          </w:tcPr>
          <w:p w14:paraId="1A677D8A" w14:textId="77777777" w:rsidR="00B75F90" w:rsidRPr="004E2403" w:rsidRDefault="00B75F90" w:rsidP="002F02A9">
            <w:pPr>
              <w:ind w:firstLineChars="0" w:firstLine="0"/>
              <w:jc w:val="left"/>
            </w:pPr>
          </w:p>
        </w:tc>
        <w:tc>
          <w:tcPr>
            <w:tcW w:w="2319" w:type="dxa"/>
            <w:gridSpan w:val="3"/>
          </w:tcPr>
          <w:p w14:paraId="0F47E8BC" w14:textId="77777777" w:rsidR="00B75F90" w:rsidRPr="004E2403" w:rsidRDefault="00B75F90" w:rsidP="002F02A9">
            <w:pPr>
              <w:ind w:firstLineChars="0" w:firstLine="0"/>
              <w:jc w:val="left"/>
            </w:pPr>
            <w:r w:rsidRPr="004E2403">
              <w:t>Headaches</w:t>
            </w:r>
          </w:p>
        </w:tc>
        <w:tc>
          <w:tcPr>
            <w:tcW w:w="1069" w:type="dxa"/>
            <w:gridSpan w:val="2"/>
          </w:tcPr>
          <w:p w14:paraId="54B8205B" w14:textId="77777777" w:rsidR="00B75F90" w:rsidRPr="004E2403" w:rsidRDefault="00B75F90" w:rsidP="002F02A9">
            <w:pPr>
              <w:ind w:firstLineChars="0" w:firstLine="0"/>
              <w:jc w:val="left"/>
            </w:pPr>
          </w:p>
        </w:tc>
        <w:tc>
          <w:tcPr>
            <w:tcW w:w="1523" w:type="dxa"/>
            <w:gridSpan w:val="2"/>
          </w:tcPr>
          <w:p w14:paraId="36BE1568" w14:textId="77777777" w:rsidR="00B75F90" w:rsidRPr="004E2403" w:rsidRDefault="00B75F90" w:rsidP="002F02A9">
            <w:pPr>
              <w:ind w:firstLineChars="0" w:firstLine="0"/>
              <w:jc w:val="left"/>
            </w:pPr>
          </w:p>
        </w:tc>
      </w:tr>
      <w:tr w:rsidR="002F02A9" w:rsidRPr="004E2403" w14:paraId="25AC1D2A" w14:textId="77777777" w:rsidTr="52A0AEE9">
        <w:trPr>
          <w:trHeight w:val="20"/>
          <w:jc w:val="center"/>
        </w:trPr>
        <w:tc>
          <w:tcPr>
            <w:tcW w:w="2771" w:type="dxa"/>
            <w:gridSpan w:val="4"/>
          </w:tcPr>
          <w:p w14:paraId="2687AE65" w14:textId="77777777" w:rsidR="00B75F90" w:rsidRPr="004E2403" w:rsidRDefault="00B75F90" w:rsidP="002F02A9">
            <w:pPr>
              <w:ind w:firstLineChars="0" w:firstLine="0"/>
              <w:jc w:val="left"/>
            </w:pPr>
            <w:r w:rsidRPr="004E2403">
              <w:t>Inability to open wide</w:t>
            </w:r>
          </w:p>
        </w:tc>
        <w:tc>
          <w:tcPr>
            <w:tcW w:w="1094" w:type="dxa"/>
          </w:tcPr>
          <w:p w14:paraId="3E3A27D1" w14:textId="77777777" w:rsidR="00B75F90" w:rsidRPr="004E2403" w:rsidRDefault="00B75F90" w:rsidP="002F02A9">
            <w:pPr>
              <w:ind w:firstLineChars="0" w:firstLine="0"/>
              <w:jc w:val="left"/>
            </w:pPr>
          </w:p>
        </w:tc>
        <w:tc>
          <w:tcPr>
            <w:tcW w:w="1137" w:type="dxa"/>
            <w:gridSpan w:val="3"/>
          </w:tcPr>
          <w:p w14:paraId="58164F92" w14:textId="77777777" w:rsidR="00B75F90" w:rsidRPr="004E2403" w:rsidRDefault="00B75F90" w:rsidP="002F02A9">
            <w:pPr>
              <w:ind w:firstLineChars="0" w:firstLine="0"/>
              <w:jc w:val="left"/>
            </w:pPr>
          </w:p>
        </w:tc>
        <w:tc>
          <w:tcPr>
            <w:tcW w:w="2319" w:type="dxa"/>
            <w:gridSpan w:val="3"/>
          </w:tcPr>
          <w:p w14:paraId="6AF77B4A" w14:textId="4D87D60F" w:rsidR="00B75F90" w:rsidRPr="004E2403" w:rsidRDefault="003B6A30" w:rsidP="002F02A9">
            <w:pPr>
              <w:ind w:firstLineChars="0" w:firstLine="0"/>
              <w:jc w:val="left"/>
            </w:pPr>
            <w:r w:rsidRPr="004E2403">
              <w:t>Migraines</w:t>
            </w:r>
            <w:r w:rsidR="00B75F90" w:rsidRPr="004E2403">
              <w:t xml:space="preserve"> +/</w:t>
            </w:r>
            <w:r w:rsidR="00E73369" w:rsidRPr="004E2403">
              <w:rPr>
                <w:rFonts w:eastAsia="微软雅黑"/>
              </w:rPr>
              <w:t>−</w:t>
            </w:r>
            <w:r w:rsidR="00B75F90" w:rsidRPr="004E2403">
              <w:t xml:space="preserve"> aura</w:t>
            </w:r>
          </w:p>
        </w:tc>
        <w:tc>
          <w:tcPr>
            <w:tcW w:w="1069" w:type="dxa"/>
            <w:gridSpan w:val="2"/>
          </w:tcPr>
          <w:p w14:paraId="3341AB43" w14:textId="77777777" w:rsidR="00B75F90" w:rsidRPr="004E2403" w:rsidRDefault="00B75F90" w:rsidP="002F02A9">
            <w:pPr>
              <w:ind w:firstLineChars="0" w:firstLine="0"/>
              <w:jc w:val="left"/>
            </w:pPr>
          </w:p>
        </w:tc>
        <w:tc>
          <w:tcPr>
            <w:tcW w:w="1523" w:type="dxa"/>
            <w:gridSpan w:val="2"/>
          </w:tcPr>
          <w:p w14:paraId="7953FA09" w14:textId="77777777" w:rsidR="00B75F90" w:rsidRPr="004E2403" w:rsidRDefault="00B75F90" w:rsidP="002F02A9">
            <w:pPr>
              <w:ind w:firstLineChars="0" w:firstLine="0"/>
              <w:jc w:val="left"/>
            </w:pPr>
          </w:p>
        </w:tc>
      </w:tr>
      <w:tr w:rsidR="002F02A9" w:rsidRPr="004E2403" w14:paraId="2F48112C" w14:textId="77777777" w:rsidTr="52A0AEE9">
        <w:trPr>
          <w:trHeight w:val="20"/>
          <w:jc w:val="center"/>
        </w:trPr>
        <w:tc>
          <w:tcPr>
            <w:tcW w:w="2771" w:type="dxa"/>
            <w:gridSpan w:val="4"/>
          </w:tcPr>
          <w:p w14:paraId="56E78B54" w14:textId="77777777" w:rsidR="00B75F90" w:rsidRPr="004E2403" w:rsidRDefault="00B75F90" w:rsidP="002F02A9">
            <w:pPr>
              <w:ind w:firstLineChars="0" w:firstLine="0"/>
              <w:jc w:val="left"/>
            </w:pPr>
            <w:r w:rsidRPr="004E2403">
              <w:t>Swelling mouth/face</w:t>
            </w:r>
            <w:r w:rsidR="00960296" w:rsidRPr="004E2403">
              <w:t xml:space="preserve"> side</w:t>
            </w:r>
          </w:p>
        </w:tc>
        <w:tc>
          <w:tcPr>
            <w:tcW w:w="1094" w:type="dxa"/>
          </w:tcPr>
          <w:p w14:paraId="0BD902C4" w14:textId="77777777" w:rsidR="00B75F90" w:rsidRPr="004E2403" w:rsidRDefault="00B75F90" w:rsidP="002F02A9">
            <w:pPr>
              <w:ind w:firstLineChars="0" w:firstLine="0"/>
              <w:jc w:val="left"/>
            </w:pPr>
          </w:p>
        </w:tc>
        <w:tc>
          <w:tcPr>
            <w:tcW w:w="1137" w:type="dxa"/>
            <w:gridSpan w:val="3"/>
          </w:tcPr>
          <w:p w14:paraId="1F4BC63D" w14:textId="77777777" w:rsidR="00B75F90" w:rsidRPr="004E2403" w:rsidRDefault="00B75F90" w:rsidP="002F02A9">
            <w:pPr>
              <w:ind w:firstLineChars="0" w:firstLine="0"/>
              <w:jc w:val="left"/>
            </w:pPr>
          </w:p>
        </w:tc>
        <w:tc>
          <w:tcPr>
            <w:tcW w:w="2319" w:type="dxa"/>
            <w:gridSpan w:val="3"/>
          </w:tcPr>
          <w:p w14:paraId="3900CC01" w14:textId="77777777" w:rsidR="00B75F90" w:rsidRPr="004E2403" w:rsidRDefault="00B75F90" w:rsidP="002F02A9">
            <w:pPr>
              <w:ind w:firstLineChars="0" w:firstLine="0"/>
              <w:jc w:val="left"/>
            </w:pPr>
            <w:r w:rsidRPr="004E2403">
              <w:t>Neck pain</w:t>
            </w:r>
          </w:p>
        </w:tc>
        <w:tc>
          <w:tcPr>
            <w:tcW w:w="1069" w:type="dxa"/>
            <w:gridSpan w:val="2"/>
          </w:tcPr>
          <w:p w14:paraId="6E9F24E4" w14:textId="77777777" w:rsidR="00B75F90" w:rsidRPr="004E2403" w:rsidRDefault="00B75F90" w:rsidP="002F02A9">
            <w:pPr>
              <w:ind w:firstLineChars="0" w:firstLine="0"/>
              <w:jc w:val="left"/>
            </w:pPr>
          </w:p>
        </w:tc>
        <w:tc>
          <w:tcPr>
            <w:tcW w:w="1523" w:type="dxa"/>
            <w:gridSpan w:val="2"/>
          </w:tcPr>
          <w:p w14:paraId="6A57398F" w14:textId="77777777" w:rsidR="00B75F90" w:rsidRPr="004E2403" w:rsidRDefault="00B75F90" w:rsidP="002F02A9">
            <w:pPr>
              <w:ind w:firstLineChars="0" w:firstLine="0"/>
              <w:jc w:val="left"/>
            </w:pPr>
          </w:p>
        </w:tc>
      </w:tr>
      <w:tr w:rsidR="002F02A9" w:rsidRPr="004E2403" w14:paraId="7822D293" w14:textId="77777777" w:rsidTr="52A0AEE9">
        <w:trPr>
          <w:trHeight w:val="20"/>
          <w:jc w:val="center"/>
        </w:trPr>
        <w:tc>
          <w:tcPr>
            <w:tcW w:w="2771" w:type="dxa"/>
            <w:gridSpan w:val="4"/>
          </w:tcPr>
          <w:p w14:paraId="7AC77FE0" w14:textId="16EEB75A" w:rsidR="00B75F90" w:rsidRPr="004E2403" w:rsidRDefault="00B75F90" w:rsidP="002F02A9">
            <w:pPr>
              <w:ind w:firstLineChars="0" w:firstLine="0"/>
              <w:jc w:val="left"/>
            </w:pPr>
            <w:proofErr w:type="spellStart"/>
            <w:r w:rsidRPr="004E2403">
              <w:t>Colour</w:t>
            </w:r>
            <w:proofErr w:type="spellEnd"/>
            <w:r w:rsidR="000C6F83" w:rsidRPr="004E2403">
              <w:t>/</w:t>
            </w:r>
            <w:r w:rsidRPr="004E2403">
              <w:t>redness site</w:t>
            </w:r>
          </w:p>
        </w:tc>
        <w:tc>
          <w:tcPr>
            <w:tcW w:w="1094" w:type="dxa"/>
          </w:tcPr>
          <w:p w14:paraId="5281ABBC" w14:textId="77777777" w:rsidR="00B75F90" w:rsidRPr="004E2403" w:rsidRDefault="00B75F90" w:rsidP="002F02A9">
            <w:pPr>
              <w:ind w:firstLineChars="0" w:firstLine="0"/>
              <w:jc w:val="left"/>
            </w:pPr>
          </w:p>
        </w:tc>
        <w:tc>
          <w:tcPr>
            <w:tcW w:w="1137" w:type="dxa"/>
            <w:gridSpan w:val="3"/>
          </w:tcPr>
          <w:p w14:paraId="53A632C6" w14:textId="77777777" w:rsidR="00B75F90" w:rsidRPr="004E2403" w:rsidRDefault="00B75F90" w:rsidP="002F02A9">
            <w:pPr>
              <w:ind w:firstLineChars="0" w:firstLine="0"/>
              <w:jc w:val="left"/>
            </w:pPr>
          </w:p>
        </w:tc>
        <w:tc>
          <w:tcPr>
            <w:tcW w:w="2319" w:type="dxa"/>
            <w:gridSpan w:val="3"/>
          </w:tcPr>
          <w:p w14:paraId="29F6A9DA" w14:textId="77777777" w:rsidR="00B75F90" w:rsidRPr="004E2403" w:rsidRDefault="00B75F90" w:rsidP="002F02A9">
            <w:pPr>
              <w:ind w:firstLineChars="0" w:firstLine="0"/>
              <w:jc w:val="left"/>
            </w:pPr>
            <w:r w:rsidRPr="004E2403">
              <w:t>Back pain</w:t>
            </w:r>
          </w:p>
        </w:tc>
        <w:tc>
          <w:tcPr>
            <w:tcW w:w="1069" w:type="dxa"/>
            <w:gridSpan w:val="2"/>
          </w:tcPr>
          <w:p w14:paraId="76DED474" w14:textId="77777777" w:rsidR="00B75F90" w:rsidRPr="004E2403" w:rsidRDefault="00B75F90" w:rsidP="002F02A9">
            <w:pPr>
              <w:ind w:firstLineChars="0" w:firstLine="0"/>
              <w:jc w:val="left"/>
            </w:pPr>
          </w:p>
        </w:tc>
        <w:tc>
          <w:tcPr>
            <w:tcW w:w="1523" w:type="dxa"/>
            <w:gridSpan w:val="2"/>
          </w:tcPr>
          <w:p w14:paraId="5D895230" w14:textId="77777777" w:rsidR="00B75F90" w:rsidRPr="004E2403" w:rsidRDefault="00B75F90" w:rsidP="002F02A9">
            <w:pPr>
              <w:ind w:firstLineChars="0" w:firstLine="0"/>
              <w:jc w:val="left"/>
            </w:pPr>
          </w:p>
        </w:tc>
      </w:tr>
      <w:tr w:rsidR="002F02A9" w:rsidRPr="004E2403" w14:paraId="0055A12F" w14:textId="77777777" w:rsidTr="52A0AEE9">
        <w:trPr>
          <w:trHeight w:val="20"/>
          <w:jc w:val="center"/>
        </w:trPr>
        <w:tc>
          <w:tcPr>
            <w:tcW w:w="2771" w:type="dxa"/>
            <w:gridSpan w:val="4"/>
          </w:tcPr>
          <w:p w14:paraId="6AF55B1E" w14:textId="77777777" w:rsidR="00B75F90" w:rsidRPr="004E2403" w:rsidRDefault="00B75F90" w:rsidP="002F02A9">
            <w:pPr>
              <w:ind w:firstLineChars="0" w:firstLine="0"/>
              <w:jc w:val="left"/>
            </w:pPr>
            <w:r w:rsidRPr="004E2403">
              <w:t>Nasal stuffiness/runny</w:t>
            </w:r>
          </w:p>
        </w:tc>
        <w:tc>
          <w:tcPr>
            <w:tcW w:w="1094" w:type="dxa"/>
          </w:tcPr>
          <w:p w14:paraId="61B588B4" w14:textId="77777777" w:rsidR="00B75F90" w:rsidRPr="004E2403" w:rsidRDefault="00B75F90" w:rsidP="002F02A9">
            <w:pPr>
              <w:ind w:firstLineChars="0" w:firstLine="0"/>
              <w:jc w:val="left"/>
            </w:pPr>
          </w:p>
        </w:tc>
        <w:tc>
          <w:tcPr>
            <w:tcW w:w="1137" w:type="dxa"/>
            <w:gridSpan w:val="3"/>
          </w:tcPr>
          <w:p w14:paraId="0C4A5682" w14:textId="77777777" w:rsidR="00B75F90" w:rsidRPr="004E2403" w:rsidRDefault="00B75F90" w:rsidP="002F02A9">
            <w:pPr>
              <w:ind w:firstLineChars="0" w:firstLine="0"/>
              <w:jc w:val="left"/>
            </w:pPr>
          </w:p>
        </w:tc>
        <w:tc>
          <w:tcPr>
            <w:tcW w:w="2319" w:type="dxa"/>
            <w:gridSpan w:val="3"/>
          </w:tcPr>
          <w:p w14:paraId="1AE56909" w14:textId="422B2E0B" w:rsidR="00B75F90" w:rsidRPr="004E2403" w:rsidRDefault="00B75F90" w:rsidP="002F02A9">
            <w:pPr>
              <w:ind w:firstLineChars="0" w:firstLine="0"/>
              <w:jc w:val="left"/>
            </w:pPr>
            <w:r w:rsidRPr="004E2403">
              <w:t>Itchy skin</w:t>
            </w:r>
          </w:p>
        </w:tc>
        <w:tc>
          <w:tcPr>
            <w:tcW w:w="1069" w:type="dxa"/>
            <w:gridSpan w:val="2"/>
          </w:tcPr>
          <w:p w14:paraId="6DFB2D66" w14:textId="77777777" w:rsidR="00B75F90" w:rsidRPr="004E2403" w:rsidRDefault="00B75F90" w:rsidP="002F02A9">
            <w:pPr>
              <w:ind w:firstLineChars="0" w:firstLine="0"/>
              <w:jc w:val="left"/>
            </w:pPr>
          </w:p>
        </w:tc>
        <w:tc>
          <w:tcPr>
            <w:tcW w:w="1523" w:type="dxa"/>
            <w:gridSpan w:val="2"/>
          </w:tcPr>
          <w:p w14:paraId="5809858F" w14:textId="77777777" w:rsidR="00B75F90" w:rsidRPr="004E2403" w:rsidRDefault="00B75F90" w:rsidP="002F02A9">
            <w:pPr>
              <w:ind w:firstLineChars="0" w:firstLine="0"/>
              <w:jc w:val="left"/>
            </w:pPr>
          </w:p>
        </w:tc>
      </w:tr>
      <w:tr w:rsidR="002F02A9" w:rsidRPr="004E2403" w14:paraId="638661DB" w14:textId="77777777" w:rsidTr="52A0AEE9">
        <w:trPr>
          <w:trHeight w:val="20"/>
          <w:jc w:val="center"/>
        </w:trPr>
        <w:tc>
          <w:tcPr>
            <w:tcW w:w="2771" w:type="dxa"/>
            <w:gridSpan w:val="4"/>
          </w:tcPr>
          <w:p w14:paraId="70154091" w14:textId="77777777" w:rsidR="00B75F90" w:rsidRPr="004E2403" w:rsidRDefault="00B75F90" w:rsidP="002F02A9">
            <w:pPr>
              <w:ind w:firstLineChars="0" w:firstLine="0"/>
              <w:jc w:val="left"/>
            </w:pPr>
            <w:r w:rsidRPr="004E2403">
              <w:t>Post nasal drip</w:t>
            </w:r>
          </w:p>
        </w:tc>
        <w:tc>
          <w:tcPr>
            <w:tcW w:w="1094" w:type="dxa"/>
          </w:tcPr>
          <w:p w14:paraId="7A5AF93A" w14:textId="77777777" w:rsidR="00B75F90" w:rsidRPr="004E2403" w:rsidRDefault="00B75F90" w:rsidP="002F02A9">
            <w:pPr>
              <w:ind w:firstLineChars="0" w:firstLine="0"/>
              <w:jc w:val="left"/>
            </w:pPr>
          </w:p>
        </w:tc>
        <w:tc>
          <w:tcPr>
            <w:tcW w:w="1137" w:type="dxa"/>
            <w:gridSpan w:val="3"/>
          </w:tcPr>
          <w:p w14:paraId="0F182CB8" w14:textId="77777777" w:rsidR="00B75F90" w:rsidRPr="004E2403" w:rsidRDefault="00B75F90" w:rsidP="002F02A9">
            <w:pPr>
              <w:ind w:firstLineChars="0" w:firstLine="0"/>
              <w:jc w:val="left"/>
            </w:pPr>
          </w:p>
        </w:tc>
        <w:tc>
          <w:tcPr>
            <w:tcW w:w="2319" w:type="dxa"/>
            <w:gridSpan w:val="3"/>
          </w:tcPr>
          <w:p w14:paraId="2D78520E" w14:textId="77777777" w:rsidR="00B75F90" w:rsidRPr="004E2403" w:rsidRDefault="00B75F90" w:rsidP="002F02A9">
            <w:pPr>
              <w:ind w:firstLineChars="0" w:firstLine="0"/>
              <w:jc w:val="left"/>
            </w:pPr>
            <w:r w:rsidRPr="004E2403">
              <w:t>Irritable bowel</w:t>
            </w:r>
          </w:p>
        </w:tc>
        <w:tc>
          <w:tcPr>
            <w:tcW w:w="1069" w:type="dxa"/>
            <w:gridSpan w:val="2"/>
          </w:tcPr>
          <w:p w14:paraId="7BF0BA4D" w14:textId="77777777" w:rsidR="00B75F90" w:rsidRPr="004E2403" w:rsidRDefault="00B75F90" w:rsidP="002F02A9">
            <w:pPr>
              <w:ind w:firstLineChars="0" w:firstLine="0"/>
              <w:jc w:val="left"/>
            </w:pPr>
          </w:p>
        </w:tc>
        <w:tc>
          <w:tcPr>
            <w:tcW w:w="1523" w:type="dxa"/>
            <w:gridSpan w:val="2"/>
          </w:tcPr>
          <w:p w14:paraId="5D28064B" w14:textId="77777777" w:rsidR="00B75F90" w:rsidRPr="004E2403" w:rsidRDefault="00B75F90" w:rsidP="002F02A9">
            <w:pPr>
              <w:ind w:firstLineChars="0" w:firstLine="0"/>
              <w:jc w:val="left"/>
            </w:pPr>
          </w:p>
        </w:tc>
      </w:tr>
      <w:tr w:rsidR="002F02A9" w:rsidRPr="004E2403" w14:paraId="1BC904AF" w14:textId="77777777" w:rsidTr="52A0AEE9">
        <w:trPr>
          <w:trHeight w:val="20"/>
          <w:jc w:val="center"/>
        </w:trPr>
        <w:tc>
          <w:tcPr>
            <w:tcW w:w="2771" w:type="dxa"/>
            <w:gridSpan w:val="4"/>
          </w:tcPr>
          <w:p w14:paraId="3564FD01" w14:textId="77777777" w:rsidR="00B75F90" w:rsidRPr="004E2403" w:rsidRDefault="00242A22" w:rsidP="002F02A9">
            <w:pPr>
              <w:ind w:firstLineChars="0" w:firstLine="0"/>
              <w:jc w:val="left"/>
            </w:pPr>
            <w:r w:rsidRPr="004E2403">
              <w:t>Double/blurred vision</w:t>
            </w:r>
          </w:p>
        </w:tc>
        <w:tc>
          <w:tcPr>
            <w:tcW w:w="1094" w:type="dxa"/>
          </w:tcPr>
          <w:p w14:paraId="7E4ADF29" w14:textId="77777777" w:rsidR="00B75F90" w:rsidRPr="004E2403" w:rsidRDefault="00B75F90" w:rsidP="002F02A9">
            <w:pPr>
              <w:ind w:firstLineChars="0" w:firstLine="0"/>
              <w:jc w:val="left"/>
            </w:pPr>
          </w:p>
        </w:tc>
        <w:tc>
          <w:tcPr>
            <w:tcW w:w="1137" w:type="dxa"/>
            <w:gridSpan w:val="3"/>
          </w:tcPr>
          <w:p w14:paraId="196012E5" w14:textId="77777777" w:rsidR="00B75F90" w:rsidRPr="004E2403" w:rsidRDefault="00B75F90" w:rsidP="002F02A9">
            <w:pPr>
              <w:ind w:firstLineChars="0" w:firstLine="0"/>
              <w:jc w:val="left"/>
            </w:pPr>
          </w:p>
        </w:tc>
        <w:tc>
          <w:tcPr>
            <w:tcW w:w="2319" w:type="dxa"/>
            <w:gridSpan w:val="3"/>
          </w:tcPr>
          <w:p w14:paraId="15C19D5B" w14:textId="77777777" w:rsidR="00B75F90" w:rsidRPr="004E2403" w:rsidRDefault="00B75F90" w:rsidP="002F02A9">
            <w:pPr>
              <w:ind w:firstLineChars="0" w:firstLine="0"/>
              <w:jc w:val="left"/>
            </w:pPr>
            <w:r w:rsidRPr="004E2403">
              <w:t>Menstrual pain</w:t>
            </w:r>
          </w:p>
        </w:tc>
        <w:tc>
          <w:tcPr>
            <w:tcW w:w="1069" w:type="dxa"/>
            <w:gridSpan w:val="2"/>
          </w:tcPr>
          <w:p w14:paraId="3FBE6E72" w14:textId="77777777" w:rsidR="00B75F90" w:rsidRPr="004E2403" w:rsidRDefault="00B75F90" w:rsidP="002F02A9">
            <w:pPr>
              <w:ind w:firstLineChars="0" w:firstLine="0"/>
              <w:jc w:val="left"/>
            </w:pPr>
          </w:p>
        </w:tc>
        <w:tc>
          <w:tcPr>
            <w:tcW w:w="1523" w:type="dxa"/>
            <w:gridSpan w:val="2"/>
          </w:tcPr>
          <w:p w14:paraId="079FE2B6" w14:textId="77777777" w:rsidR="00B75F90" w:rsidRPr="004E2403" w:rsidRDefault="00B75F90" w:rsidP="002F02A9">
            <w:pPr>
              <w:ind w:firstLineChars="0" w:firstLine="0"/>
              <w:jc w:val="left"/>
            </w:pPr>
          </w:p>
        </w:tc>
      </w:tr>
      <w:tr w:rsidR="002F02A9" w:rsidRPr="004E2403" w14:paraId="7C979560" w14:textId="77777777" w:rsidTr="52A0AEE9">
        <w:trPr>
          <w:trHeight w:val="20"/>
          <w:jc w:val="center"/>
        </w:trPr>
        <w:tc>
          <w:tcPr>
            <w:tcW w:w="2771" w:type="dxa"/>
            <w:gridSpan w:val="4"/>
          </w:tcPr>
          <w:p w14:paraId="09C579A1" w14:textId="0D924546" w:rsidR="00B75F90" w:rsidRPr="004E2403" w:rsidRDefault="00242A22" w:rsidP="002F02A9">
            <w:pPr>
              <w:ind w:firstLineChars="0" w:firstLine="0"/>
              <w:jc w:val="left"/>
            </w:pPr>
            <w:r w:rsidRPr="004E2403">
              <w:t>Tearing/dryness</w:t>
            </w:r>
          </w:p>
        </w:tc>
        <w:tc>
          <w:tcPr>
            <w:tcW w:w="1094" w:type="dxa"/>
          </w:tcPr>
          <w:p w14:paraId="77D7D6F9" w14:textId="77777777" w:rsidR="00B75F90" w:rsidRPr="004E2403" w:rsidRDefault="00B75F90" w:rsidP="002F02A9">
            <w:pPr>
              <w:ind w:firstLineChars="0" w:firstLine="0"/>
              <w:jc w:val="left"/>
            </w:pPr>
          </w:p>
        </w:tc>
        <w:tc>
          <w:tcPr>
            <w:tcW w:w="1137" w:type="dxa"/>
            <w:gridSpan w:val="3"/>
          </w:tcPr>
          <w:p w14:paraId="2E5F0538" w14:textId="77777777" w:rsidR="00B75F90" w:rsidRPr="004E2403" w:rsidRDefault="00B75F90" w:rsidP="002F02A9">
            <w:pPr>
              <w:ind w:firstLineChars="0" w:firstLine="0"/>
              <w:jc w:val="left"/>
            </w:pPr>
          </w:p>
        </w:tc>
        <w:tc>
          <w:tcPr>
            <w:tcW w:w="2319" w:type="dxa"/>
            <w:gridSpan w:val="3"/>
          </w:tcPr>
          <w:p w14:paraId="0E580B71" w14:textId="77777777" w:rsidR="00B75F90" w:rsidRPr="004E2403" w:rsidRDefault="00B75F90" w:rsidP="002F02A9">
            <w:pPr>
              <w:ind w:firstLineChars="0" w:firstLine="0"/>
              <w:jc w:val="left"/>
            </w:pPr>
            <w:r w:rsidRPr="004E2403">
              <w:t>Fatigue/loss of strength</w:t>
            </w:r>
          </w:p>
        </w:tc>
        <w:tc>
          <w:tcPr>
            <w:tcW w:w="1069" w:type="dxa"/>
            <w:gridSpan w:val="2"/>
          </w:tcPr>
          <w:p w14:paraId="62BB9636" w14:textId="77777777" w:rsidR="00B75F90" w:rsidRPr="004E2403" w:rsidRDefault="00B75F90" w:rsidP="002F02A9">
            <w:pPr>
              <w:ind w:firstLineChars="0" w:firstLine="0"/>
              <w:jc w:val="left"/>
            </w:pPr>
          </w:p>
        </w:tc>
        <w:tc>
          <w:tcPr>
            <w:tcW w:w="1523" w:type="dxa"/>
            <w:gridSpan w:val="2"/>
          </w:tcPr>
          <w:p w14:paraId="517E7D3E" w14:textId="77777777" w:rsidR="00B75F90" w:rsidRPr="004E2403" w:rsidRDefault="00B75F90" w:rsidP="002F02A9">
            <w:pPr>
              <w:ind w:firstLineChars="0" w:firstLine="0"/>
              <w:jc w:val="left"/>
            </w:pPr>
          </w:p>
        </w:tc>
      </w:tr>
      <w:tr w:rsidR="002F02A9" w:rsidRPr="004E2403" w14:paraId="00B86CC2" w14:textId="77777777" w:rsidTr="52A0AEE9">
        <w:trPr>
          <w:trHeight w:val="20"/>
          <w:jc w:val="center"/>
        </w:trPr>
        <w:tc>
          <w:tcPr>
            <w:tcW w:w="2771" w:type="dxa"/>
            <w:gridSpan w:val="4"/>
          </w:tcPr>
          <w:p w14:paraId="5E4A8C9E" w14:textId="77777777" w:rsidR="00B75F90" w:rsidRPr="004E2403" w:rsidRDefault="00242A22" w:rsidP="002F02A9">
            <w:pPr>
              <w:ind w:firstLineChars="0" w:firstLine="0"/>
              <w:jc w:val="left"/>
            </w:pPr>
            <w:r w:rsidRPr="004E2403">
              <w:t>Visual disturbances</w:t>
            </w:r>
          </w:p>
        </w:tc>
        <w:tc>
          <w:tcPr>
            <w:tcW w:w="1094" w:type="dxa"/>
          </w:tcPr>
          <w:p w14:paraId="6D017644" w14:textId="77777777" w:rsidR="00B75F90" w:rsidRPr="004E2403" w:rsidRDefault="00B75F90" w:rsidP="002F02A9">
            <w:pPr>
              <w:ind w:firstLineChars="0" w:firstLine="0"/>
              <w:jc w:val="left"/>
            </w:pPr>
          </w:p>
        </w:tc>
        <w:tc>
          <w:tcPr>
            <w:tcW w:w="1137" w:type="dxa"/>
            <w:gridSpan w:val="3"/>
          </w:tcPr>
          <w:p w14:paraId="6C230BFB" w14:textId="77777777" w:rsidR="00B75F90" w:rsidRPr="004E2403" w:rsidRDefault="00B75F90" w:rsidP="002F02A9">
            <w:pPr>
              <w:ind w:firstLineChars="0" w:firstLine="0"/>
              <w:jc w:val="left"/>
            </w:pPr>
          </w:p>
        </w:tc>
        <w:tc>
          <w:tcPr>
            <w:tcW w:w="2319" w:type="dxa"/>
            <w:gridSpan w:val="3"/>
          </w:tcPr>
          <w:p w14:paraId="178F9100" w14:textId="77777777" w:rsidR="00B75F90" w:rsidRPr="004E2403" w:rsidRDefault="00B75F90" w:rsidP="002F02A9">
            <w:pPr>
              <w:ind w:firstLineChars="0" w:firstLine="0"/>
              <w:jc w:val="left"/>
            </w:pPr>
            <w:r w:rsidRPr="004E2403">
              <w:t>Impaired concentration</w:t>
            </w:r>
          </w:p>
        </w:tc>
        <w:tc>
          <w:tcPr>
            <w:tcW w:w="1069" w:type="dxa"/>
            <w:gridSpan w:val="2"/>
          </w:tcPr>
          <w:p w14:paraId="79BA675E" w14:textId="77777777" w:rsidR="00B75F90" w:rsidRPr="004E2403" w:rsidRDefault="00B75F90" w:rsidP="002F02A9">
            <w:pPr>
              <w:ind w:firstLineChars="0" w:firstLine="0"/>
              <w:jc w:val="left"/>
            </w:pPr>
          </w:p>
        </w:tc>
        <w:tc>
          <w:tcPr>
            <w:tcW w:w="1523" w:type="dxa"/>
            <w:gridSpan w:val="2"/>
          </w:tcPr>
          <w:p w14:paraId="7F1C6E17" w14:textId="77777777" w:rsidR="00B75F90" w:rsidRPr="004E2403" w:rsidRDefault="00B75F90" w:rsidP="002F02A9">
            <w:pPr>
              <w:ind w:firstLineChars="0" w:firstLine="0"/>
              <w:jc w:val="left"/>
            </w:pPr>
          </w:p>
        </w:tc>
      </w:tr>
      <w:tr w:rsidR="002F02A9" w:rsidRPr="004E2403" w14:paraId="515737BD" w14:textId="77777777" w:rsidTr="52A0AEE9">
        <w:trPr>
          <w:trHeight w:val="20"/>
          <w:jc w:val="center"/>
        </w:trPr>
        <w:tc>
          <w:tcPr>
            <w:tcW w:w="2771" w:type="dxa"/>
            <w:gridSpan w:val="4"/>
          </w:tcPr>
          <w:p w14:paraId="3E310074" w14:textId="77777777" w:rsidR="00B75F90" w:rsidRPr="004E2403" w:rsidRDefault="00242A22" w:rsidP="002F02A9">
            <w:pPr>
              <w:ind w:firstLineChars="0" w:firstLine="0"/>
              <w:jc w:val="left"/>
            </w:pPr>
            <w:r w:rsidRPr="004E2403">
              <w:t>Eye redness</w:t>
            </w:r>
          </w:p>
        </w:tc>
        <w:tc>
          <w:tcPr>
            <w:tcW w:w="1094" w:type="dxa"/>
          </w:tcPr>
          <w:p w14:paraId="78EB41E6" w14:textId="77777777" w:rsidR="00B75F90" w:rsidRPr="004E2403" w:rsidRDefault="00B75F90" w:rsidP="002F02A9">
            <w:pPr>
              <w:ind w:firstLineChars="0" w:firstLine="0"/>
              <w:jc w:val="left"/>
            </w:pPr>
          </w:p>
        </w:tc>
        <w:tc>
          <w:tcPr>
            <w:tcW w:w="1137" w:type="dxa"/>
            <w:gridSpan w:val="3"/>
          </w:tcPr>
          <w:p w14:paraId="744BFF1A" w14:textId="77777777" w:rsidR="00B75F90" w:rsidRPr="004E2403" w:rsidRDefault="00B75F90" w:rsidP="002F02A9">
            <w:pPr>
              <w:ind w:firstLineChars="0" w:firstLine="0"/>
              <w:jc w:val="left"/>
            </w:pPr>
          </w:p>
        </w:tc>
        <w:tc>
          <w:tcPr>
            <w:tcW w:w="2319" w:type="dxa"/>
            <w:gridSpan w:val="3"/>
          </w:tcPr>
          <w:p w14:paraId="22866DAD" w14:textId="77777777" w:rsidR="00B75F90" w:rsidRPr="004E2403" w:rsidRDefault="00B75F90" w:rsidP="002F02A9">
            <w:pPr>
              <w:ind w:firstLineChars="0" w:firstLine="0"/>
              <w:jc w:val="left"/>
            </w:pPr>
            <w:r w:rsidRPr="004E2403">
              <w:t>Nausea</w:t>
            </w:r>
            <w:r w:rsidR="00D16B8D" w:rsidRPr="004E2403">
              <w:t>/vomiting</w:t>
            </w:r>
          </w:p>
        </w:tc>
        <w:tc>
          <w:tcPr>
            <w:tcW w:w="1069" w:type="dxa"/>
            <w:gridSpan w:val="2"/>
          </w:tcPr>
          <w:p w14:paraId="1A2A489D" w14:textId="77777777" w:rsidR="00B75F90" w:rsidRPr="004E2403" w:rsidRDefault="00B75F90" w:rsidP="002F02A9">
            <w:pPr>
              <w:ind w:firstLineChars="0" w:firstLine="0"/>
              <w:jc w:val="left"/>
            </w:pPr>
          </w:p>
        </w:tc>
        <w:tc>
          <w:tcPr>
            <w:tcW w:w="1523" w:type="dxa"/>
            <w:gridSpan w:val="2"/>
          </w:tcPr>
          <w:p w14:paraId="63305C71" w14:textId="77777777" w:rsidR="00B75F90" w:rsidRPr="004E2403" w:rsidRDefault="00B75F90" w:rsidP="002F02A9">
            <w:pPr>
              <w:ind w:firstLineChars="0" w:firstLine="0"/>
              <w:jc w:val="left"/>
            </w:pPr>
          </w:p>
        </w:tc>
      </w:tr>
      <w:tr w:rsidR="002F02A9" w:rsidRPr="004E2403" w14:paraId="09BD8B31" w14:textId="77777777" w:rsidTr="52A0AEE9">
        <w:trPr>
          <w:trHeight w:val="20"/>
          <w:jc w:val="center"/>
        </w:trPr>
        <w:tc>
          <w:tcPr>
            <w:tcW w:w="2771" w:type="dxa"/>
            <w:gridSpan w:val="4"/>
          </w:tcPr>
          <w:p w14:paraId="1A021B97" w14:textId="23810ACF" w:rsidR="00242A22" w:rsidRPr="004E2403" w:rsidRDefault="00242A22" w:rsidP="002F02A9">
            <w:pPr>
              <w:ind w:firstLineChars="0" w:firstLine="0"/>
              <w:jc w:val="left"/>
            </w:pPr>
            <w:proofErr w:type="spellStart"/>
            <w:r w:rsidRPr="004E2403">
              <w:t>Oedema</w:t>
            </w:r>
            <w:proofErr w:type="spellEnd"/>
            <w:r w:rsidRPr="004E2403">
              <w:t xml:space="preserve"> eyelid</w:t>
            </w:r>
            <w:r w:rsidR="000C6F83" w:rsidRPr="004E2403">
              <w:t>/</w:t>
            </w:r>
            <w:proofErr w:type="spellStart"/>
            <w:r w:rsidRPr="004E2403">
              <w:t>miosis</w:t>
            </w:r>
            <w:proofErr w:type="spellEnd"/>
          </w:p>
        </w:tc>
        <w:tc>
          <w:tcPr>
            <w:tcW w:w="1094" w:type="dxa"/>
          </w:tcPr>
          <w:p w14:paraId="5DE91FBC" w14:textId="77777777" w:rsidR="00242A22" w:rsidRPr="004E2403" w:rsidRDefault="00242A22" w:rsidP="002F02A9">
            <w:pPr>
              <w:ind w:firstLineChars="0" w:firstLine="0"/>
              <w:jc w:val="left"/>
            </w:pPr>
          </w:p>
        </w:tc>
        <w:tc>
          <w:tcPr>
            <w:tcW w:w="1137" w:type="dxa"/>
            <w:gridSpan w:val="3"/>
          </w:tcPr>
          <w:p w14:paraId="53734BC2" w14:textId="77777777" w:rsidR="00242A22" w:rsidRPr="004E2403" w:rsidRDefault="00242A22" w:rsidP="002F02A9">
            <w:pPr>
              <w:ind w:firstLineChars="0" w:firstLine="0"/>
              <w:jc w:val="left"/>
            </w:pPr>
          </w:p>
        </w:tc>
        <w:tc>
          <w:tcPr>
            <w:tcW w:w="2319" w:type="dxa"/>
            <w:gridSpan w:val="3"/>
          </w:tcPr>
          <w:p w14:paraId="092E30DD" w14:textId="77777777" w:rsidR="00242A22" w:rsidRPr="004E2403" w:rsidRDefault="00242A22" w:rsidP="002F02A9">
            <w:pPr>
              <w:ind w:firstLineChars="0" w:firstLine="0"/>
              <w:jc w:val="left"/>
            </w:pPr>
            <w:r w:rsidRPr="004E2403">
              <w:t>Reduced appetite</w:t>
            </w:r>
          </w:p>
        </w:tc>
        <w:tc>
          <w:tcPr>
            <w:tcW w:w="1069" w:type="dxa"/>
            <w:gridSpan w:val="2"/>
          </w:tcPr>
          <w:p w14:paraId="4C154A87" w14:textId="77777777" w:rsidR="00242A22" w:rsidRPr="004E2403" w:rsidRDefault="00242A22" w:rsidP="002F02A9">
            <w:pPr>
              <w:ind w:firstLineChars="0" w:firstLine="0"/>
              <w:jc w:val="left"/>
            </w:pPr>
          </w:p>
        </w:tc>
        <w:tc>
          <w:tcPr>
            <w:tcW w:w="1523" w:type="dxa"/>
            <w:gridSpan w:val="2"/>
          </w:tcPr>
          <w:p w14:paraId="67D8F861" w14:textId="77777777" w:rsidR="00242A22" w:rsidRPr="004E2403" w:rsidRDefault="00242A22" w:rsidP="002F02A9">
            <w:pPr>
              <w:ind w:firstLineChars="0" w:firstLine="0"/>
              <w:jc w:val="left"/>
            </w:pPr>
          </w:p>
        </w:tc>
      </w:tr>
      <w:tr w:rsidR="002F02A9" w:rsidRPr="004E2403" w14:paraId="67A0AC83" w14:textId="77777777" w:rsidTr="52A0AEE9">
        <w:trPr>
          <w:trHeight w:val="20"/>
          <w:jc w:val="center"/>
        </w:trPr>
        <w:tc>
          <w:tcPr>
            <w:tcW w:w="2771" w:type="dxa"/>
            <w:gridSpan w:val="4"/>
          </w:tcPr>
          <w:p w14:paraId="47918422" w14:textId="77777777" w:rsidR="00242A22" w:rsidRPr="004E2403" w:rsidRDefault="00242A22" w:rsidP="002F02A9">
            <w:pPr>
              <w:ind w:firstLineChars="0" w:firstLine="0"/>
              <w:jc w:val="left"/>
            </w:pPr>
            <w:r w:rsidRPr="004E2403">
              <w:t>Sweating</w:t>
            </w:r>
          </w:p>
        </w:tc>
        <w:tc>
          <w:tcPr>
            <w:tcW w:w="1094" w:type="dxa"/>
          </w:tcPr>
          <w:p w14:paraId="3486E212" w14:textId="77777777" w:rsidR="00242A22" w:rsidRPr="004E2403" w:rsidRDefault="00242A22" w:rsidP="002F02A9">
            <w:pPr>
              <w:ind w:firstLineChars="0" w:firstLine="0"/>
              <w:jc w:val="left"/>
            </w:pPr>
          </w:p>
        </w:tc>
        <w:tc>
          <w:tcPr>
            <w:tcW w:w="1137" w:type="dxa"/>
            <w:gridSpan w:val="3"/>
          </w:tcPr>
          <w:p w14:paraId="359B9E96" w14:textId="77777777" w:rsidR="00242A22" w:rsidRPr="004E2403" w:rsidRDefault="00242A22" w:rsidP="002F02A9">
            <w:pPr>
              <w:ind w:firstLineChars="0" w:firstLine="0"/>
              <w:jc w:val="left"/>
            </w:pPr>
          </w:p>
        </w:tc>
        <w:tc>
          <w:tcPr>
            <w:tcW w:w="2319" w:type="dxa"/>
            <w:gridSpan w:val="3"/>
          </w:tcPr>
          <w:p w14:paraId="2E1FB65D" w14:textId="77777777" w:rsidR="00242A22" w:rsidRPr="004E2403" w:rsidRDefault="00242A22" w:rsidP="002F02A9">
            <w:pPr>
              <w:ind w:firstLineChars="0" w:firstLine="0"/>
              <w:jc w:val="left"/>
            </w:pPr>
            <w:r w:rsidRPr="004E2403">
              <w:t>Stress</w:t>
            </w:r>
          </w:p>
        </w:tc>
        <w:tc>
          <w:tcPr>
            <w:tcW w:w="1069" w:type="dxa"/>
            <w:gridSpan w:val="2"/>
          </w:tcPr>
          <w:p w14:paraId="11A3C768" w14:textId="77777777" w:rsidR="00242A22" w:rsidRPr="004E2403" w:rsidRDefault="00242A22" w:rsidP="002F02A9">
            <w:pPr>
              <w:ind w:firstLineChars="0" w:firstLine="0"/>
              <w:jc w:val="left"/>
            </w:pPr>
          </w:p>
        </w:tc>
        <w:tc>
          <w:tcPr>
            <w:tcW w:w="1523" w:type="dxa"/>
            <w:gridSpan w:val="2"/>
          </w:tcPr>
          <w:p w14:paraId="5325AE68" w14:textId="77777777" w:rsidR="00242A22" w:rsidRPr="004E2403" w:rsidRDefault="00242A22" w:rsidP="002F02A9">
            <w:pPr>
              <w:ind w:firstLineChars="0" w:firstLine="0"/>
              <w:jc w:val="left"/>
            </w:pPr>
          </w:p>
        </w:tc>
      </w:tr>
      <w:tr w:rsidR="002F02A9" w:rsidRPr="004E2403" w14:paraId="30CE71AC" w14:textId="77777777" w:rsidTr="52A0AEE9">
        <w:trPr>
          <w:trHeight w:val="20"/>
          <w:jc w:val="center"/>
        </w:trPr>
        <w:tc>
          <w:tcPr>
            <w:tcW w:w="2771" w:type="dxa"/>
            <w:gridSpan w:val="4"/>
          </w:tcPr>
          <w:p w14:paraId="1A070A8A" w14:textId="651736C9" w:rsidR="00242A22" w:rsidRPr="004E2403" w:rsidRDefault="00242A22" w:rsidP="002F02A9">
            <w:pPr>
              <w:ind w:firstLineChars="0" w:firstLine="0"/>
              <w:jc w:val="left"/>
            </w:pPr>
            <w:r w:rsidRPr="004E2403">
              <w:t>When in pain restless</w:t>
            </w:r>
            <w:r w:rsidR="000C6F83" w:rsidRPr="004E2403">
              <w:t>/</w:t>
            </w:r>
            <w:r w:rsidRPr="004E2403">
              <w:t>still</w:t>
            </w:r>
            <w:r w:rsidR="000C6F83" w:rsidRPr="004E2403">
              <w:t>/</w:t>
            </w:r>
            <w:r w:rsidR="00284B67" w:rsidRPr="004E2403">
              <w:t>neither</w:t>
            </w:r>
          </w:p>
        </w:tc>
        <w:tc>
          <w:tcPr>
            <w:tcW w:w="1094" w:type="dxa"/>
          </w:tcPr>
          <w:p w14:paraId="1B2C07A8" w14:textId="77777777" w:rsidR="00242A22" w:rsidRPr="004E2403" w:rsidRDefault="00242A22" w:rsidP="002F02A9">
            <w:pPr>
              <w:ind w:firstLineChars="0" w:firstLine="0"/>
              <w:jc w:val="left"/>
            </w:pPr>
          </w:p>
        </w:tc>
        <w:tc>
          <w:tcPr>
            <w:tcW w:w="1137" w:type="dxa"/>
            <w:gridSpan w:val="3"/>
          </w:tcPr>
          <w:p w14:paraId="032E825D" w14:textId="77777777" w:rsidR="00242A22" w:rsidRPr="004E2403" w:rsidRDefault="00242A22" w:rsidP="002F02A9">
            <w:pPr>
              <w:ind w:firstLineChars="0" w:firstLine="0"/>
              <w:jc w:val="left"/>
            </w:pPr>
          </w:p>
        </w:tc>
        <w:tc>
          <w:tcPr>
            <w:tcW w:w="2319" w:type="dxa"/>
            <w:gridSpan w:val="3"/>
            <w:vAlign w:val="center"/>
          </w:tcPr>
          <w:p w14:paraId="2A4BE475" w14:textId="77777777" w:rsidR="00242A22" w:rsidRPr="004E2403" w:rsidRDefault="00264A0F" w:rsidP="00E73369">
            <w:pPr>
              <w:ind w:firstLineChars="0" w:firstLine="0"/>
            </w:pPr>
            <w:r w:rsidRPr="004E2403">
              <w:t>Other</w:t>
            </w:r>
          </w:p>
        </w:tc>
        <w:tc>
          <w:tcPr>
            <w:tcW w:w="1069" w:type="dxa"/>
            <w:gridSpan w:val="2"/>
            <w:vAlign w:val="center"/>
          </w:tcPr>
          <w:p w14:paraId="3C881899" w14:textId="77777777" w:rsidR="00242A22" w:rsidRPr="004E2403" w:rsidRDefault="00242A22" w:rsidP="00E73369">
            <w:pPr>
              <w:ind w:firstLineChars="0" w:firstLine="0"/>
            </w:pPr>
          </w:p>
        </w:tc>
        <w:tc>
          <w:tcPr>
            <w:tcW w:w="1523" w:type="dxa"/>
            <w:gridSpan w:val="2"/>
            <w:vAlign w:val="center"/>
          </w:tcPr>
          <w:p w14:paraId="4C2489FC" w14:textId="77777777" w:rsidR="00242A22" w:rsidRPr="004E2403" w:rsidRDefault="00242A22" w:rsidP="00E73369">
            <w:pPr>
              <w:ind w:firstLineChars="0" w:firstLine="0"/>
            </w:pPr>
          </w:p>
        </w:tc>
      </w:tr>
      <w:tr w:rsidR="00242A22" w:rsidRPr="004E2403" w14:paraId="7CCC8466" w14:textId="77777777" w:rsidTr="52A0AEE9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9913" w:type="dxa"/>
            <w:gridSpan w:val="15"/>
          </w:tcPr>
          <w:p w14:paraId="2B0BD828" w14:textId="46DC435C" w:rsidR="00242A22" w:rsidRPr="004E2403" w:rsidRDefault="00242A22" w:rsidP="002F02A9">
            <w:pPr>
              <w:ind w:firstLineChars="0" w:firstLine="0"/>
              <w:jc w:val="left"/>
            </w:pPr>
            <w:r w:rsidRPr="004E2403">
              <w:rPr>
                <w:b/>
              </w:rPr>
              <w:t>Sleep:   Do you</w:t>
            </w:r>
            <w:r w:rsidR="00ED101B" w:rsidRPr="004E2403">
              <w:rPr>
                <w:b/>
              </w:rPr>
              <w:t xml:space="preserve"> have sleep issues</w:t>
            </w:r>
            <w:r w:rsidRPr="004E2403">
              <w:rPr>
                <w:b/>
              </w:rPr>
              <w:t>?</w:t>
            </w:r>
            <w:r w:rsidRPr="004E2403">
              <w:t xml:space="preserve">    </w:t>
            </w:r>
            <w:r w:rsidR="005426FA" w:rsidRPr="004E2403">
              <w:t xml:space="preserve"> </w:t>
            </w:r>
            <w:r w:rsidRPr="004E2403">
              <w:t xml:space="preserve">  due to face pain </w:t>
            </w:r>
            <w:r w:rsidRPr="004E2403">
              <w:rPr>
                <w:rFonts w:eastAsia="Symbol"/>
              </w:rPr>
              <w:t>□</w:t>
            </w:r>
            <w:r w:rsidRPr="004E2403">
              <w:t xml:space="preserve">               </w:t>
            </w:r>
            <w:r w:rsidR="00ED101B" w:rsidRPr="004E2403">
              <w:t xml:space="preserve">due to </w:t>
            </w:r>
            <w:r w:rsidRPr="004E2403">
              <w:t xml:space="preserve">other causes </w:t>
            </w:r>
            <w:r w:rsidRPr="004E2403">
              <w:rPr>
                <w:rFonts w:eastAsia="Symbol"/>
              </w:rPr>
              <w:t>□</w:t>
            </w:r>
          </w:p>
          <w:p w14:paraId="0070389F" w14:textId="31AD65A9" w:rsidR="00242A22" w:rsidRPr="004E2403" w:rsidRDefault="00242A22" w:rsidP="002F02A9">
            <w:pPr>
              <w:ind w:firstLineChars="0" w:firstLine="0"/>
              <w:jc w:val="left"/>
            </w:pPr>
            <w:r w:rsidRPr="004E2403">
              <w:t>Have trouble falling asleep:</w:t>
            </w:r>
            <w:r w:rsidRPr="004E2403">
              <w:tab/>
            </w:r>
            <w:r w:rsidR="00ED101B" w:rsidRPr="004E2403">
              <w:t xml:space="preserve">        </w:t>
            </w:r>
            <w:r w:rsidR="00CC7C80" w:rsidRPr="004E2403">
              <w:t xml:space="preserve"> </w:t>
            </w:r>
            <w:r w:rsidRPr="004E2403">
              <w:t xml:space="preserve">Not at all </w:t>
            </w:r>
            <w:r w:rsidRPr="004E2403">
              <w:rPr>
                <w:rFonts w:eastAsia="Symbol"/>
              </w:rPr>
              <w:t>□</w:t>
            </w:r>
            <w:r w:rsidRPr="004E2403">
              <w:rPr>
                <w:i/>
              </w:rPr>
              <w:tab/>
            </w:r>
            <w:r w:rsidRPr="004E2403">
              <w:rPr>
                <w:i/>
              </w:rPr>
              <w:tab/>
            </w:r>
            <w:r w:rsidRPr="004E2403">
              <w:t xml:space="preserve">Some of the time </w:t>
            </w:r>
            <w:r w:rsidRPr="004E2403">
              <w:rPr>
                <w:rFonts w:eastAsia="Symbol"/>
              </w:rPr>
              <w:t>□</w:t>
            </w:r>
            <w:r w:rsidRPr="004E2403">
              <w:tab/>
            </w:r>
            <w:r w:rsidRPr="004E2403">
              <w:tab/>
              <w:t xml:space="preserve">All the time </w:t>
            </w:r>
            <w:r w:rsidRPr="004E2403">
              <w:rPr>
                <w:rFonts w:eastAsia="Symbol"/>
              </w:rPr>
              <w:t>□</w:t>
            </w:r>
          </w:p>
          <w:p w14:paraId="6C38E72D" w14:textId="40D76580" w:rsidR="00242A22" w:rsidRPr="004E2403" w:rsidRDefault="00242A22" w:rsidP="002F02A9">
            <w:pPr>
              <w:ind w:firstLineChars="0" w:firstLine="0"/>
              <w:jc w:val="left"/>
            </w:pPr>
            <w:r w:rsidRPr="004E2403">
              <w:t xml:space="preserve">Wake up several times per night: </w:t>
            </w:r>
            <w:r w:rsidRPr="004E2403">
              <w:tab/>
            </w:r>
            <w:r w:rsidR="00CC7C80" w:rsidRPr="004E2403">
              <w:t xml:space="preserve">         </w:t>
            </w:r>
            <w:r w:rsidRPr="004E2403">
              <w:t xml:space="preserve">Not at all </w:t>
            </w:r>
            <w:r w:rsidRPr="004E2403">
              <w:rPr>
                <w:rFonts w:eastAsia="Symbol"/>
              </w:rPr>
              <w:t>□</w:t>
            </w:r>
            <w:r w:rsidRPr="004E2403">
              <w:rPr>
                <w:i/>
              </w:rPr>
              <w:tab/>
            </w:r>
            <w:r w:rsidRPr="004E2403">
              <w:rPr>
                <w:i/>
              </w:rPr>
              <w:tab/>
            </w:r>
            <w:r w:rsidRPr="004E2403">
              <w:t xml:space="preserve">Some of the time </w:t>
            </w:r>
            <w:r w:rsidRPr="004E2403">
              <w:rPr>
                <w:rFonts w:eastAsia="Symbol"/>
              </w:rPr>
              <w:t>□</w:t>
            </w:r>
            <w:r w:rsidRPr="004E2403">
              <w:tab/>
            </w:r>
            <w:r w:rsidRPr="004E2403">
              <w:tab/>
              <w:t xml:space="preserve">All the time </w:t>
            </w:r>
            <w:r w:rsidRPr="004E2403">
              <w:rPr>
                <w:rFonts w:eastAsia="Symbol"/>
              </w:rPr>
              <w:t>□</w:t>
            </w:r>
          </w:p>
          <w:p w14:paraId="5E09AB20" w14:textId="25A2FB0F" w:rsidR="00242A22" w:rsidRPr="004E2403" w:rsidRDefault="00242A22" w:rsidP="002F02A9">
            <w:pPr>
              <w:ind w:firstLineChars="0" w:firstLine="0"/>
              <w:jc w:val="left"/>
            </w:pPr>
            <w:r w:rsidRPr="004E2403">
              <w:t>H Have trouble staying asleep:</w:t>
            </w:r>
            <w:r w:rsidRPr="004E2403">
              <w:tab/>
            </w:r>
            <w:r w:rsidR="00EF6881" w:rsidRPr="004E2403">
              <w:t xml:space="preserve">         </w:t>
            </w:r>
            <w:r w:rsidRPr="004E2403">
              <w:t xml:space="preserve">Not at all </w:t>
            </w:r>
            <w:r w:rsidRPr="004E2403">
              <w:rPr>
                <w:rFonts w:eastAsia="Symbol"/>
              </w:rPr>
              <w:t>□</w:t>
            </w:r>
            <w:r w:rsidRPr="004E2403">
              <w:rPr>
                <w:i/>
              </w:rPr>
              <w:tab/>
            </w:r>
            <w:r w:rsidRPr="004E2403">
              <w:rPr>
                <w:i/>
              </w:rPr>
              <w:tab/>
            </w:r>
            <w:r w:rsidRPr="004E2403">
              <w:t xml:space="preserve">Some of the time </w:t>
            </w:r>
            <w:r w:rsidRPr="004E2403">
              <w:rPr>
                <w:rFonts w:eastAsia="Symbol"/>
              </w:rPr>
              <w:t>□</w:t>
            </w:r>
            <w:r w:rsidRPr="004E2403">
              <w:tab/>
            </w:r>
            <w:r w:rsidRPr="004E2403">
              <w:tab/>
              <w:t xml:space="preserve">All the time </w:t>
            </w:r>
            <w:r w:rsidRPr="004E2403">
              <w:rPr>
                <w:rFonts w:eastAsia="Symbol"/>
              </w:rPr>
              <w:t>□</w:t>
            </w:r>
          </w:p>
          <w:p w14:paraId="33F6C0B8" w14:textId="77777777" w:rsidR="00242A22" w:rsidRPr="004E2403" w:rsidRDefault="00242A22" w:rsidP="002F02A9">
            <w:pPr>
              <w:ind w:firstLineChars="0" w:firstLine="0"/>
              <w:jc w:val="left"/>
            </w:pPr>
            <w:r w:rsidRPr="004E2403">
              <w:t>Wake up after your usual amount of sleep feeling tired and worn out:</w:t>
            </w:r>
          </w:p>
          <w:p w14:paraId="1C4C215F" w14:textId="27EE393C" w:rsidR="00242A22" w:rsidRPr="004E2403" w:rsidRDefault="00EF6881" w:rsidP="00EF6881">
            <w:pPr>
              <w:ind w:firstLineChars="395" w:firstLine="829"/>
              <w:jc w:val="left"/>
            </w:pPr>
            <w:r w:rsidRPr="004E2403">
              <w:t xml:space="preserve">                                                </w:t>
            </w:r>
            <w:r w:rsidR="00242A22" w:rsidRPr="004E2403">
              <w:t xml:space="preserve">Not at all </w:t>
            </w:r>
            <w:r w:rsidR="00242A22" w:rsidRPr="004E2403">
              <w:rPr>
                <w:rFonts w:eastAsia="Symbol"/>
              </w:rPr>
              <w:t>□</w:t>
            </w:r>
            <w:r w:rsidR="00242A22" w:rsidRPr="004E2403">
              <w:rPr>
                <w:i/>
              </w:rPr>
              <w:tab/>
            </w:r>
            <w:r w:rsidR="00242A22" w:rsidRPr="004E2403">
              <w:rPr>
                <w:i/>
              </w:rPr>
              <w:tab/>
            </w:r>
            <w:r w:rsidR="00242A22" w:rsidRPr="004E2403">
              <w:t xml:space="preserve">Some of the time </w:t>
            </w:r>
            <w:r w:rsidR="00242A22" w:rsidRPr="004E2403">
              <w:rPr>
                <w:rFonts w:eastAsia="Symbol"/>
              </w:rPr>
              <w:t>□</w:t>
            </w:r>
            <w:r w:rsidR="00242A22" w:rsidRPr="004E2403">
              <w:tab/>
            </w:r>
            <w:r w:rsidR="00242A22" w:rsidRPr="004E2403">
              <w:tab/>
              <w:t xml:space="preserve">All the time </w:t>
            </w:r>
            <w:r w:rsidR="00242A22" w:rsidRPr="004E2403">
              <w:rPr>
                <w:rFonts w:eastAsia="Symbol"/>
              </w:rPr>
              <w:t>□</w:t>
            </w:r>
          </w:p>
          <w:p w14:paraId="00A95FCA" w14:textId="39AED8CB" w:rsidR="00242A22" w:rsidRPr="004E2403" w:rsidRDefault="00242A22" w:rsidP="002A077A">
            <w:pPr>
              <w:ind w:firstLineChars="0" w:firstLine="0"/>
              <w:jc w:val="left"/>
            </w:pPr>
            <w:r w:rsidRPr="004E2403">
              <w:t>Do you wake up early</w:t>
            </w:r>
            <w:r w:rsidR="006A6B6C" w:rsidRPr="004E2403">
              <w:t xml:space="preserve">:  </w:t>
            </w:r>
            <w:r w:rsidR="002F79B9" w:rsidRPr="004E2403">
              <w:t xml:space="preserve">  </w:t>
            </w:r>
            <w:r w:rsidR="006A6B6C" w:rsidRPr="004E2403">
              <w:t xml:space="preserve">              </w:t>
            </w:r>
            <w:r w:rsidR="002F79B9" w:rsidRPr="004E2403">
              <w:t xml:space="preserve">          </w:t>
            </w:r>
            <w:r w:rsidR="006A6B6C" w:rsidRPr="004E2403">
              <w:t xml:space="preserve">    </w:t>
            </w:r>
            <w:r w:rsidRPr="004E2403">
              <w:t xml:space="preserve">No </w:t>
            </w:r>
            <w:r w:rsidRPr="004E2403">
              <w:rPr>
                <w:rFonts w:eastAsia="Symbol"/>
              </w:rPr>
              <w:t>□</w:t>
            </w:r>
            <w:r w:rsidRPr="004E2403">
              <w:t xml:space="preserve">                            </w:t>
            </w:r>
            <w:r w:rsidR="002F79B9" w:rsidRPr="004E2403">
              <w:t xml:space="preserve">     </w:t>
            </w:r>
            <w:r w:rsidRPr="004E2403">
              <w:t xml:space="preserve">Yes </w:t>
            </w:r>
            <w:r w:rsidRPr="004E2403">
              <w:rPr>
                <w:rFonts w:eastAsia="Symbol"/>
              </w:rPr>
              <w:t>□</w:t>
            </w:r>
          </w:p>
        </w:tc>
      </w:tr>
      <w:tr w:rsidR="00242A22" w:rsidRPr="004E2403" w14:paraId="22580588" w14:textId="77777777" w:rsidTr="52A0AEE9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9913" w:type="dxa"/>
            <w:gridSpan w:val="15"/>
          </w:tcPr>
          <w:p w14:paraId="5C387E7E" w14:textId="277D5E6A" w:rsidR="006A6B6C" w:rsidRPr="004E2403" w:rsidRDefault="00242A22" w:rsidP="002F02A9">
            <w:pPr>
              <w:ind w:firstLineChars="0" w:firstLine="0"/>
              <w:jc w:val="left"/>
              <w:rPr>
                <w:rFonts w:eastAsia="Symbol"/>
              </w:rPr>
            </w:pPr>
            <w:r w:rsidRPr="004E2403">
              <w:rPr>
                <w:b/>
              </w:rPr>
              <w:t>Migraines</w:t>
            </w:r>
            <w:r w:rsidR="000C6F83" w:rsidRPr="004E2403">
              <w:rPr>
                <w:b/>
              </w:rPr>
              <w:t>/</w:t>
            </w:r>
            <w:r w:rsidR="006A6B6C" w:rsidRPr="004E2403">
              <w:rPr>
                <w:b/>
              </w:rPr>
              <w:t>headaches present?</w:t>
            </w:r>
            <w:r w:rsidRPr="004E2403">
              <w:rPr>
                <w:b/>
              </w:rPr>
              <w:t xml:space="preserve"> </w:t>
            </w:r>
            <w:r w:rsidR="006A6B6C" w:rsidRPr="004E2403">
              <w:rPr>
                <w:b/>
              </w:rPr>
              <w:t xml:space="preserve">    </w:t>
            </w:r>
            <w:r w:rsidR="006A6B6C" w:rsidRPr="004E2403">
              <w:rPr>
                <w:bCs/>
              </w:rPr>
              <w:t xml:space="preserve">Yes </w:t>
            </w:r>
            <w:r w:rsidR="006A6B6C" w:rsidRPr="004E2403">
              <w:rPr>
                <w:rFonts w:eastAsia="Symbol"/>
                <w:bCs/>
              </w:rPr>
              <w:t>□      No □</w:t>
            </w:r>
          </w:p>
          <w:p w14:paraId="4D0029DA" w14:textId="0A369EB4" w:rsidR="00242A22" w:rsidRPr="004E2403" w:rsidRDefault="00242A22" w:rsidP="002F02A9">
            <w:pPr>
              <w:ind w:firstLineChars="0" w:firstLine="0"/>
              <w:jc w:val="left"/>
              <w:rPr>
                <w:b/>
              </w:rPr>
            </w:pPr>
            <w:r w:rsidRPr="004E2403">
              <w:rPr>
                <w:b/>
              </w:rPr>
              <w:t xml:space="preserve">if </w:t>
            </w:r>
            <w:r w:rsidR="006A6B6C" w:rsidRPr="004E2403">
              <w:rPr>
                <w:b/>
              </w:rPr>
              <w:t>yes,</w:t>
            </w:r>
            <w:r w:rsidRPr="004E2403">
              <w:rPr>
                <w:b/>
              </w:rPr>
              <w:t xml:space="preserve"> provide more details if relevant</w:t>
            </w:r>
            <w:r w:rsidR="006A6B6C" w:rsidRPr="004E2403">
              <w:rPr>
                <w:b/>
              </w:rPr>
              <w:t>:</w:t>
            </w:r>
          </w:p>
          <w:p w14:paraId="1A526BAF" w14:textId="7D696BC2" w:rsidR="00242A22" w:rsidRPr="004E2403" w:rsidRDefault="006A6B6C" w:rsidP="002F02A9">
            <w:pPr>
              <w:ind w:firstLineChars="0" w:firstLine="0"/>
              <w:jc w:val="left"/>
            </w:pPr>
            <w:r w:rsidRPr="004E2403">
              <w:t>Site:</w:t>
            </w:r>
            <w:r w:rsidR="00242A22" w:rsidRPr="004E2403">
              <w:t xml:space="preserve"> </w:t>
            </w:r>
            <w:r w:rsidR="00264A0F" w:rsidRPr="004E2403">
              <w:t xml:space="preserve">                                                                                         character:</w:t>
            </w:r>
          </w:p>
          <w:p w14:paraId="66F9EA18" w14:textId="4FD06F44" w:rsidR="00242A22" w:rsidRPr="004E2403" w:rsidRDefault="006A6B6C" w:rsidP="002F02A9">
            <w:pPr>
              <w:ind w:firstLineChars="0" w:firstLine="0"/>
              <w:jc w:val="left"/>
            </w:pPr>
            <w:r w:rsidRPr="004E2403">
              <w:t>Age started</w:t>
            </w:r>
            <w:r w:rsidR="00242A22" w:rsidRPr="004E2403">
              <w:t>:                            Frequency:</w:t>
            </w:r>
          </w:p>
          <w:p w14:paraId="1C968C8A" w14:textId="5FA1B7F0" w:rsidR="00242A22" w:rsidRPr="004E2403" w:rsidRDefault="00242A22" w:rsidP="002F02A9">
            <w:pPr>
              <w:ind w:firstLineChars="0" w:firstLine="0"/>
              <w:jc w:val="left"/>
            </w:pPr>
            <w:r w:rsidRPr="004E2403">
              <w:t xml:space="preserve">Duration of attacks: </w:t>
            </w:r>
            <w:r w:rsidR="00264A0F" w:rsidRPr="004E2403">
              <w:t xml:space="preserve">                                                               </w:t>
            </w:r>
            <w:r w:rsidR="00264A0F" w:rsidRPr="004E2403">
              <w:rPr>
                <w:lang w:eastAsia="ko-KR"/>
              </w:rPr>
              <w:t xml:space="preserve">disabling headache (one </w:t>
            </w:r>
            <w:proofErr w:type="gramStart"/>
            <w:r w:rsidR="00264A0F" w:rsidRPr="004E2403">
              <w:rPr>
                <w:lang w:eastAsia="ko-KR"/>
              </w:rPr>
              <w:t xml:space="preserve">day)  </w:t>
            </w:r>
            <w:r w:rsidR="00264A0F" w:rsidRPr="004E2403">
              <w:rPr>
                <w:rFonts w:eastAsia="Symbol"/>
              </w:rPr>
              <w:t>□</w:t>
            </w:r>
            <w:proofErr w:type="gramEnd"/>
          </w:p>
          <w:p w14:paraId="569A3A3C" w14:textId="7A26BF48" w:rsidR="00242A22" w:rsidRPr="004E2403" w:rsidRDefault="00242A22" w:rsidP="002F02A9">
            <w:pPr>
              <w:ind w:firstLineChars="0" w:firstLine="0"/>
              <w:jc w:val="left"/>
              <w:rPr>
                <w:lang w:val="fr-FR"/>
              </w:rPr>
            </w:pPr>
            <w:r w:rsidRPr="004E2403">
              <w:rPr>
                <w:lang w:val="fr-FR"/>
              </w:rPr>
              <w:t xml:space="preserve">Nausea </w:t>
            </w:r>
            <w:r w:rsidRPr="004E2403">
              <w:rPr>
                <w:rFonts w:eastAsia="Symbol"/>
              </w:rPr>
              <w:t>□</w:t>
            </w:r>
            <w:r w:rsidRPr="004E2403">
              <w:rPr>
                <w:lang w:val="fr-FR"/>
              </w:rPr>
              <w:t xml:space="preserve">         Vomiting </w:t>
            </w:r>
            <w:r w:rsidRPr="004E2403">
              <w:rPr>
                <w:rFonts w:eastAsia="Symbol"/>
              </w:rPr>
              <w:t>□</w:t>
            </w:r>
            <w:r w:rsidRPr="004E2403">
              <w:rPr>
                <w:lang w:val="fr-FR"/>
              </w:rPr>
              <w:t xml:space="preserve">   </w:t>
            </w:r>
            <w:r w:rsidR="00F3797A" w:rsidRPr="004E2403">
              <w:rPr>
                <w:lang w:val="fr-FR"/>
              </w:rPr>
              <w:t xml:space="preserve">  </w:t>
            </w:r>
            <w:r w:rsidRPr="004E2403">
              <w:rPr>
                <w:lang w:val="fr-FR"/>
              </w:rPr>
              <w:t xml:space="preserve">   </w:t>
            </w:r>
            <w:r w:rsidRPr="004E2403">
              <w:rPr>
                <w:lang w:val="fr-FR" w:eastAsia="ko-KR"/>
              </w:rPr>
              <w:t>P</w:t>
            </w:r>
            <w:r w:rsidRPr="004E2403">
              <w:rPr>
                <w:bCs/>
                <w:lang w:val="fr-FR"/>
              </w:rPr>
              <w:t xml:space="preserve">hotophobia </w:t>
            </w:r>
            <w:r w:rsidRPr="004E2403">
              <w:rPr>
                <w:rFonts w:eastAsia="Symbol"/>
              </w:rPr>
              <w:t>□</w:t>
            </w:r>
            <w:r w:rsidRPr="004E2403">
              <w:rPr>
                <w:bCs/>
                <w:lang w:val="fr-FR"/>
              </w:rPr>
              <w:t xml:space="preserve">        </w:t>
            </w:r>
            <w:r w:rsidRPr="004E2403">
              <w:rPr>
                <w:bCs/>
                <w:lang w:val="fr-FR" w:eastAsia="ko-KR"/>
              </w:rPr>
              <w:t>P</w:t>
            </w:r>
            <w:r w:rsidRPr="004E2403">
              <w:rPr>
                <w:bCs/>
                <w:lang w:val="fr-FR"/>
              </w:rPr>
              <w:t xml:space="preserve">honophobia </w:t>
            </w:r>
            <w:r w:rsidRPr="004E2403">
              <w:rPr>
                <w:rFonts w:eastAsia="Symbol"/>
              </w:rPr>
              <w:t>□</w:t>
            </w:r>
            <w:r w:rsidRPr="004E2403">
              <w:rPr>
                <w:bCs/>
                <w:lang w:val="fr-FR"/>
              </w:rPr>
              <w:t xml:space="preserve">   </w:t>
            </w:r>
            <w:r w:rsidR="00F3797A" w:rsidRPr="004E2403">
              <w:rPr>
                <w:bCs/>
                <w:lang w:val="fr-FR"/>
              </w:rPr>
              <w:t xml:space="preserve">     O</w:t>
            </w:r>
            <w:r w:rsidRPr="004E2403">
              <w:rPr>
                <w:bCs/>
                <w:lang w:val="fr-FR"/>
              </w:rPr>
              <w:t xml:space="preserve">smophobia </w:t>
            </w:r>
            <w:r w:rsidRPr="004E2403">
              <w:rPr>
                <w:rFonts w:eastAsia="Symbol"/>
              </w:rPr>
              <w:t>□</w:t>
            </w:r>
          </w:p>
          <w:p w14:paraId="75B90129" w14:textId="2D28C832" w:rsidR="00242A22" w:rsidRPr="004E2403" w:rsidRDefault="00242A22" w:rsidP="002F02A9">
            <w:pPr>
              <w:ind w:firstLineChars="0" w:firstLine="0"/>
              <w:jc w:val="left"/>
              <w:rPr>
                <w:b/>
              </w:rPr>
            </w:pPr>
            <w:r w:rsidRPr="004E2403">
              <w:t>Aura</w:t>
            </w:r>
            <w:r w:rsidRPr="004E2403">
              <w:rPr>
                <w:lang w:eastAsia="ko-KR"/>
              </w:rPr>
              <w:t xml:space="preserve">:  Yes </w:t>
            </w:r>
            <w:r w:rsidRPr="004E2403">
              <w:rPr>
                <w:rFonts w:eastAsia="Symbol"/>
              </w:rPr>
              <w:t>□</w:t>
            </w:r>
            <w:r w:rsidRPr="004E2403">
              <w:rPr>
                <w:lang w:eastAsia="ko-KR"/>
              </w:rPr>
              <w:t xml:space="preserve">     </w:t>
            </w:r>
            <w:r w:rsidR="00F3797A" w:rsidRPr="004E2403">
              <w:rPr>
                <w:lang w:eastAsia="ko-KR"/>
              </w:rPr>
              <w:t xml:space="preserve">No </w:t>
            </w:r>
            <w:r w:rsidR="00F3797A" w:rsidRPr="004E2403">
              <w:rPr>
                <w:rFonts w:eastAsia="Symbol"/>
              </w:rPr>
              <w:t>□</w:t>
            </w:r>
            <w:r w:rsidR="00F3797A" w:rsidRPr="004E2403">
              <w:rPr>
                <w:lang w:eastAsia="ko-KR"/>
              </w:rPr>
              <w:t xml:space="preserve">      </w:t>
            </w:r>
            <w:r w:rsidRPr="004E2403">
              <w:rPr>
                <w:lang w:eastAsia="ko-KR"/>
              </w:rPr>
              <w:t>T</w:t>
            </w:r>
            <w:r w:rsidRPr="004E2403">
              <w:t>ype</w:t>
            </w:r>
            <w:r w:rsidRPr="004E2403">
              <w:rPr>
                <w:lang w:eastAsia="ko-KR"/>
              </w:rPr>
              <w:t>:</w:t>
            </w:r>
          </w:p>
          <w:p w14:paraId="556E7B47" w14:textId="77777777" w:rsidR="00242A22" w:rsidRPr="004E2403" w:rsidRDefault="00242A22" w:rsidP="002F02A9">
            <w:pPr>
              <w:ind w:firstLineChars="0" w:firstLine="0"/>
              <w:jc w:val="left"/>
              <w:rPr>
                <w:b/>
                <w:lang w:eastAsia="ko-KR"/>
              </w:rPr>
            </w:pPr>
          </w:p>
          <w:p w14:paraId="0A7C3687" w14:textId="1094FA3D" w:rsidR="00242A22" w:rsidRPr="004E2403" w:rsidRDefault="00242A22" w:rsidP="002F02A9">
            <w:pPr>
              <w:ind w:firstLineChars="0" w:firstLine="0"/>
              <w:jc w:val="left"/>
              <w:rPr>
                <w:b/>
              </w:rPr>
            </w:pPr>
            <w:r w:rsidRPr="004E2403">
              <w:rPr>
                <w:b/>
              </w:rPr>
              <w:t xml:space="preserve">History </w:t>
            </w:r>
            <w:r w:rsidR="00F3797A" w:rsidRPr="004E2403">
              <w:rPr>
                <w:b/>
              </w:rPr>
              <w:t>of:</w:t>
            </w:r>
          </w:p>
          <w:p w14:paraId="5A448373" w14:textId="0BB89220" w:rsidR="00242A22" w:rsidRPr="004E2403" w:rsidRDefault="01C0B94D" w:rsidP="002F02A9">
            <w:pPr>
              <w:ind w:firstLineChars="0" w:firstLine="0"/>
              <w:jc w:val="left"/>
              <w:rPr>
                <w:lang w:eastAsia="ko-KR"/>
              </w:rPr>
            </w:pPr>
            <w:r w:rsidRPr="004E2403">
              <w:t xml:space="preserve">Chronic fatigue syndrome </w:t>
            </w:r>
            <w:r w:rsidRPr="004E2403">
              <w:rPr>
                <w:rFonts w:eastAsia="Symbol"/>
              </w:rPr>
              <w:t>□</w:t>
            </w:r>
            <w:r w:rsidRPr="004E2403">
              <w:t xml:space="preserve">       </w:t>
            </w:r>
            <w:proofErr w:type="spellStart"/>
            <w:r w:rsidR="00F3797A" w:rsidRPr="004E2403">
              <w:rPr>
                <w:lang w:eastAsia="ko-KR"/>
              </w:rPr>
              <w:t>F</w:t>
            </w:r>
            <w:r w:rsidR="00F3797A" w:rsidRPr="004E2403">
              <w:t>ibromylagia</w:t>
            </w:r>
            <w:proofErr w:type="spellEnd"/>
            <w:r w:rsidR="00F3797A" w:rsidRPr="004E2403">
              <w:t xml:space="preserve"> □</w:t>
            </w:r>
            <w:r w:rsidRPr="004E2403">
              <w:t xml:space="preserve">         </w:t>
            </w:r>
            <w:r w:rsidRPr="004E2403">
              <w:rPr>
                <w:lang w:eastAsia="ko-KR"/>
              </w:rPr>
              <w:t>C</w:t>
            </w:r>
            <w:r w:rsidRPr="004E2403">
              <w:t>hronic widespread pain</w:t>
            </w:r>
            <w:r w:rsidRPr="004E2403">
              <w:rPr>
                <w:lang w:eastAsia="ko-KR"/>
              </w:rPr>
              <w:t xml:space="preserve"> </w:t>
            </w:r>
            <w:r w:rsidRPr="004E2403">
              <w:rPr>
                <w:rFonts w:eastAsia="Symbol"/>
              </w:rPr>
              <w:t>□</w:t>
            </w:r>
          </w:p>
          <w:p w14:paraId="1173CBA4" w14:textId="77777777" w:rsidR="00242A22" w:rsidRPr="004E2403" w:rsidRDefault="00242A22" w:rsidP="002F02A9">
            <w:pPr>
              <w:ind w:firstLineChars="0" w:firstLine="0"/>
              <w:jc w:val="left"/>
              <w:rPr>
                <w:b/>
              </w:rPr>
            </w:pPr>
          </w:p>
        </w:tc>
      </w:tr>
      <w:tr w:rsidR="00242A22" w:rsidRPr="004E2403" w14:paraId="3DAD5EB6" w14:textId="77777777" w:rsidTr="52A0AEE9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9913" w:type="dxa"/>
            <w:gridSpan w:val="15"/>
          </w:tcPr>
          <w:p w14:paraId="25D8F9AA" w14:textId="77777777" w:rsidR="00242A22" w:rsidRPr="004E2403" w:rsidRDefault="00242A22" w:rsidP="002F02A9">
            <w:pPr>
              <w:pStyle w:val="2"/>
              <w:spacing w:beforeLines="0" w:before="0" w:afterLines="0" w:after="0"/>
              <w:rPr>
                <w:rFonts w:ascii="Times New Roman" w:hAnsi="Times New Roman"/>
                <w:szCs w:val="21"/>
              </w:rPr>
            </w:pPr>
            <w:r w:rsidRPr="004E2403">
              <w:rPr>
                <w:rFonts w:ascii="Times New Roman" w:hAnsi="Times New Roman"/>
                <w:szCs w:val="21"/>
              </w:rPr>
              <w:t>Past Treatments</w:t>
            </w:r>
          </w:p>
          <w:p w14:paraId="0FEEBEA2" w14:textId="77777777" w:rsidR="00242A22" w:rsidRPr="004E2403" w:rsidRDefault="00242A22" w:rsidP="002F02A9">
            <w:pPr>
              <w:ind w:firstLineChars="0" w:firstLine="0"/>
              <w:jc w:val="left"/>
              <w:rPr>
                <w:b/>
                <w:bCs/>
              </w:rPr>
            </w:pPr>
            <w:r w:rsidRPr="004E2403">
              <w:rPr>
                <w:b/>
                <w:bCs/>
              </w:rPr>
              <w:t>Previous consultations:</w:t>
            </w:r>
          </w:p>
          <w:p w14:paraId="55141874" w14:textId="3F941464" w:rsidR="00242A22" w:rsidRPr="004E2403" w:rsidRDefault="01C0B94D" w:rsidP="002F02A9">
            <w:pPr>
              <w:ind w:firstLineChars="0" w:firstLine="0"/>
              <w:jc w:val="left"/>
            </w:pPr>
            <w:r w:rsidRPr="004E2403">
              <w:t>G</w:t>
            </w:r>
            <w:r w:rsidR="6300AA2B" w:rsidRPr="004E2403">
              <w:t>eneral practitioner</w:t>
            </w:r>
            <w:r w:rsidRPr="004E2403">
              <w:rPr>
                <w:rFonts w:eastAsia="Symbol"/>
              </w:rPr>
              <w:t>□</w:t>
            </w:r>
            <w:r w:rsidR="00242A22" w:rsidRPr="004E2403">
              <w:tab/>
            </w:r>
            <w:r w:rsidRPr="004E2403">
              <w:rPr>
                <w:lang w:eastAsia="ko-KR"/>
              </w:rPr>
              <w:t xml:space="preserve">   </w:t>
            </w:r>
            <w:r w:rsidR="00F3797A" w:rsidRPr="004E2403">
              <w:t>Dentist</w:t>
            </w:r>
            <w:r w:rsidR="00F3797A" w:rsidRPr="004E2403">
              <w:rPr>
                <w:lang w:eastAsia="ko-KR"/>
              </w:rPr>
              <w:t xml:space="preserve"> □</w:t>
            </w:r>
            <w:r w:rsidRPr="004E2403">
              <w:t xml:space="preserve">        Dental Specialist</w:t>
            </w:r>
            <w:r w:rsidRPr="004E2403">
              <w:rPr>
                <w:lang w:eastAsia="ko-KR"/>
              </w:rPr>
              <w:t xml:space="preserve"> </w:t>
            </w:r>
            <w:r w:rsidRPr="004E2403">
              <w:rPr>
                <w:rFonts w:eastAsia="Symbol"/>
              </w:rPr>
              <w:t>□</w:t>
            </w:r>
            <w:r w:rsidR="00242A22" w:rsidRPr="004E2403">
              <w:tab/>
            </w:r>
            <w:r w:rsidRPr="004E2403">
              <w:rPr>
                <w:lang w:eastAsia="ko-KR"/>
              </w:rPr>
              <w:t xml:space="preserve">   </w:t>
            </w:r>
            <w:r w:rsidRPr="004E2403">
              <w:t>Oral surgeon</w:t>
            </w:r>
            <w:r w:rsidRPr="004E2403">
              <w:rPr>
                <w:lang w:eastAsia="ko-KR"/>
              </w:rPr>
              <w:t xml:space="preserve"> </w:t>
            </w:r>
            <w:r w:rsidRPr="004E2403">
              <w:rPr>
                <w:rFonts w:eastAsia="Symbol"/>
              </w:rPr>
              <w:t>□</w:t>
            </w:r>
            <w:r w:rsidR="00242A22" w:rsidRPr="004E2403">
              <w:tab/>
            </w:r>
            <w:r w:rsidRPr="004E2403">
              <w:t xml:space="preserve"> Rheumatologist</w:t>
            </w:r>
            <w:r w:rsidRPr="004E2403">
              <w:rPr>
                <w:lang w:eastAsia="ko-KR"/>
              </w:rPr>
              <w:t xml:space="preserve"> </w:t>
            </w:r>
            <w:r w:rsidRPr="004E2403">
              <w:rPr>
                <w:rFonts w:eastAsia="Symbol"/>
              </w:rPr>
              <w:t>□</w:t>
            </w:r>
          </w:p>
          <w:p w14:paraId="7EFAFE8B" w14:textId="2C44ABE7" w:rsidR="00242A22" w:rsidRPr="004E2403" w:rsidRDefault="01C0B94D" w:rsidP="002F02A9">
            <w:pPr>
              <w:ind w:firstLineChars="0" w:firstLine="0"/>
              <w:jc w:val="left"/>
            </w:pPr>
            <w:r w:rsidRPr="004E2403">
              <w:t>E</w:t>
            </w:r>
            <w:r w:rsidR="6D9FF256" w:rsidRPr="004E2403">
              <w:t xml:space="preserve">ar Nose and Throat </w:t>
            </w:r>
            <w:r w:rsidRPr="004E2403">
              <w:t>surgeon</w:t>
            </w:r>
            <w:r w:rsidR="00242A22" w:rsidRPr="004E2403">
              <w:tab/>
            </w:r>
            <w:r w:rsidRPr="004E2403">
              <w:rPr>
                <w:rFonts w:eastAsia="Symbol"/>
              </w:rPr>
              <w:t>□</w:t>
            </w:r>
            <w:r w:rsidRPr="004E2403">
              <w:t xml:space="preserve">     </w:t>
            </w:r>
            <w:r w:rsidRPr="004E2403">
              <w:rPr>
                <w:lang w:eastAsia="ko-KR"/>
              </w:rPr>
              <w:t xml:space="preserve">      </w:t>
            </w:r>
            <w:r w:rsidRPr="004E2403">
              <w:t xml:space="preserve"> Neurosurgeon</w:t>
            </w:r>
            <w:r w:rsidRPr="004E2403">
              <w:rPr>
                <w:lang w:eastAsia="ko-KR"/>
              </w:rPr>
              <w:t xml:space="preserve"> </w:t>
            </w:r>
            <w:r w:rsidRPr="004E2403">
              <w:rPr>
                <w:rFonts w:eastAsia="Symbol"/>
              </w:rPr>
              <w:t>□</w:t>
            </w:r>
            <w:r w:rsidR="00242A22" w:rsidRPr="004E2403">
              <w:tab/>
            </w:r>
            <w:r w:rsidRPr="004E2403">
              <w:t xml:space="preserve">   Neurologist </w:t>
            </w:r>
            <w:r w:rsidRPr="004E2403">
              <w:rPr>
                <w:rFonts w:eastAsia="Symbol"/>
              </w:rPr>
              <w:t>□</w:t>
            </w:r>
            <w:r w:rsidR="00242A22" w:rsidRPr="004E2403">
              <w:tab/>
            </w:r>
            <w:r w:rsidRPr="004E2403">
              <w:t xml:space="preserve"> Physician</w:t>
            </w:r>
            <w:r w:rsidRPr="004E2403">
              <w:rPr>
                <w:lang w:eastAsia="ko-KR"/>
              </w:rPr>
              <w:t xml:space="preserve"> </w:t>
            </w:r>
            <w:r w:rsidRPr="004E2403">
              <w:rPr>
                <w:rFonts w:eastAsia="Symbol"/>
              </w:rPr>
              <w:t>□</w:t>
            </w:r>
          </w:p>
          <w:p w14:paraId="7E04039E" w14:textId="77777777" w:rsidR="00242A22" w:rsidRPr="004E2403" w:rsidRDefault="00242A22" w:rsidP="002F02A9">
            <w:pPr>
              <w:ind w:firstLineChars="0" w:firstLine="0"/>
              <w:jc w:val="left"/>
            </w:pPr>
            <w:r w:rsidRPr="004E2403">
              <w:t>Psychiatrist</w:t>
            </w:r>
            <w:r w:rsidRPr="004E2403">
              <w:rPr>
                <w:lang w:eastAsia="ko-KR"/>
              </w:rPr>
              <w:t xml:space="preserve"> </w:t>
            </w:r>
            <w:r w:rsidRPr="004E2403">
              <w:rPr>
                <w:rFonts w:eastAsia="Symbol"/>
              </w:rPr>
              <w:t>□</w:t>
            </w:r>
            <w:r w:rsidRPr="004E2403">
              <w:tab/>
              <w:t xml:space="preserve">       </w:t>
            </w:r>
            <w:r w:rsidRPr="004E2403">
              <w:rPr>
                <w:lang w:eastAsia="ko-KR"/>
              </w:rPr>
              <w:t xml:space="preserve">       </w:t>
            </w:r>
            <w:r w:rsidRPr="004E2403">
              <w:t>Psychologist</w:t>
            </w:r>
            <w:r w:rsidRPr="004E2403">
              <w:rPr>
                <w:lang w:eastAsia="ko-KR"/>
              </w:rPr>
              <w:t xml:space="preserve"> </w:t>
            </w:r>
            <w:r w:rsidRPr="004E2403">
              <w:rPr>
                <w:rFonts w:eastAsia="Symbol"/>
              </w:rPr>
              <w:t>□</w:t>
            </w:r>
            <w:r w:rsidRPr="004E2403">
              <w:tab/>
            </w:r>
            <w:r w:rsidRPr="004E2403">
              <w:rPr>
                <w:lang w:eastAsia="ko-KR"/>
              </w:rPr>
              <w:t xml:space="preserve">   </w:t>
            </w:r>
            <w:r w:rsidRPr="004E2403">
              <w:t>Pain specialist</w:t>
            </w:r>
            <w:r w:rsidRPr="004E2403">
              <w:rPr>
                <w:lang w:eastAsia="ko-KR"/>
              </w:rPr>
              <w:t xml:space="preserve"> </w:t>
            </w:r>
            <w:r w:rsidRPr="004E2403">
              <w:rPr>
                <w:rFonts w:eastAsia="Symbol"/>
              </w:rPr>
              <w:t>□</w:t>
            </w:r>
            <w:r w:rsidRPr="004E2403">
              <w:t xml:space="preserve">       Counsellor</w:t>
            </w:r>
            <w:r w:rsidRPr="004E2403">
              <w:rPr>
                <w:lang w:eastAsia="ko-KR"/>
              </w:rPr>
              <w:t xml:space="preserve"> </w:t>
            </w:r>
            <w:r w:rsidRPr="004E2403">
              <w:rPr>
                <w:rFonts w:eastAsia="Symbol"/>
              </w:rPr>
              <w:t>□</w:t>
            </w:r>
          </w:p>
          <w:p w14:paraId="7B0BBE9A" w14:textId="77777777" w:rsidR="00242A22" w:rsidRPr="004E2403" w:rsidRDefault="00242A22" w:rsidP="002F02A9">
            <w:pPr>
              <w:ind w:firstLineChars="0" w:firstLine="0"/>
              <w:jc w:val="left"/>
            </w:pPr>
            <w:r w:rsidRPr="004E2403">
              <w:t>Other</w:t>
            </w:r>
            <w:r w:rsidRPr="004E2403">
              <w:rPr>
                <w:lang w:eastAsia="ko-KR"/>
              </w:rPr>
              <w:t xml:space="preserve"> </w:t>
            </w:r>
            <w:r w:rsidRPr="004E2403">
              <w:rPr>
                <w:rFonts w:eastAsia="Symbol"/>
              </w:rPr>
              <w:t>□</w:t>
            </w:r>
          </w:p>
          <w:p w14:paraId="0C9C240B" w14:textId="3E50A1FE" w:rsidR="00242A22" w:rsidRPr="004E2403" w:rsidRDefault="00242A22" w:rsidP="002F02A9">
            <w:pPr>
              <w:ind w:firstLineChars="0" w:firstLine="0"/>
              <w:jc w:val="left"/>
            </w:pPr>
            <w:r w:rsidRPr="004E2403">
              <w:rPr>
                <w:b/>
              </w:rPr>
              <w:t xml:space="preserve">Current specialists being </w:t>
            </w:r>
            <w:r w:rsidR="00F3797A" w:rsidRPr="004E2403">
              <w:rPr>
                <w:b/>
              </w:rPr>
              <w:t>seen</w:t>
            </w:r>
            <w:r w:rsidR="00F3797A" w:rsidRPr="004E2403">
              <w:t>:</w:t>
            </w:r>
          </w:p>
          <w:p w14:paraId="5D1F647B" w14:textId="77777777" w:rsidR="00242A22" w:rsidRPr="004E2403" w:rsidRDefault="00242A22" w:rsidP="002F02A9">
            <w:pPr>
              <w:ind w:firstLineChars="0" w:firstLine="0"/>
              <w:jc w:val="left"/>
              <w:rPr>
                <w:b/>
                <w:bCs/>
              </w:rPr>
            </w:pPr>
          </w:p>
          <w:p w14:paraId="185E9C27" w14:textId="22449A5C" w:rsidR="00242A22" w:rsidRPr="004E2403" w:rsidRDefault="00242A22" w:rsidP="002F02A9">
            <w:pPr>
              <w:ind w:firstLineChars="0" w:firstLine="0"/>
              <w:jc w:val="left"/>
              <w:rPr>
                <w:b/>
                <w:bCs/>
              </w:rPr>
            </w:pPr>
            <w:r w:rsidRPr="004E2403">
              <w:rPr>
                <w:b/>
                <w:bCs/>
              </w:rPr>
              <w:t>Treatment</w:t>
            </w:r>
            <w:r w:rsidR="000C6F83" w:rsidRPr="004E2403">
              <w:rPr>
                <w:b/>
                <w:bCs/>
              </w:rPr>
              <w:t>/</w:t>
            </w:r>
            <w:r w:rsidRPr="004E2403">
              <w:rPr>
                <w:b/>
                <w:bCs/>
              </w:rPr>
              <w:t>Surgery:</w:t>
            </w:r>
          </w:p>
          <w:p w14:paraId="00993301" w14:textId="3D1C028E" w:rsidR="00242A22" w:rsidRPr="004E2403" w:rsidRDefault="00242A22" w:rsidP="002F02A9">
            <w:pPr>
              <w:ind w:firstLineChars="0" w:firstLine="0"/>
              <w:jc w:val="left"/>
            </w:pPr>
            <w:r w:rsidRPr="004E2403">
              <w:t>Splints</w:t>
            </w:r>
            <w:r w:rsidRPr="004E2403">
              <w:rPr>
                <w:lang w:eastAsia="ko-KR"/>
              </w:rPr>
              <w:t xml:space="preserve"> </w:t>
            </w:r>
            <w:r w:rsidRPr="004E2403">
              <w:rPr>
                <w:rFonts w:eastAsia="Symbol"/>
              </w:rPr>
              <w:t>□</w:t>
            </w:r>
            <w:r w:rsidRPr="004E2403">
              <w:t xml:space="preserve"> </w:t>
            </w:r>
            <w:r w:rsidRPr="004E2403">
              <w:rPr>
                <w:lang w:eastAsia="ko-KR"/>
              </w:rPr>
              <w:t xml:space="preserve">    </w:t>
            </w:r>
            <w:r w:rsidRPr="004E2403">
              <w:t xml:space="preserve">TMJ injection </w:t>
            </w:r>
            <w:r w:rsidRPr="004E2403">
              <w:rPr>
                <w:rFonts w:eastAsia="Symbol"/>
              </w:rPr>
              <w:t>□</w:t>
            </w:r>
            <w:r w:rsidRPr="004E2403">
              <w:t xml:space="preserve"> </w:t>
            </w:r>
            <w:r w:rsidRPr="004E2403">
              <w:tab/>
            </w:r>
            <w:r w:rsidRPr="004E2403">
              <w:rPr>
                <w:lang w:eastAsia="ko-KR"/>
              </w:rPr>
              <w:t xml:space="preserve">       </w:t>
            </w:r>
            <w:r w:rsidRPr="004E2403">
              <w:t>Arthroscopy</w:t>
            </w:r>
            <w:r w:rsidRPr="004E2403">
              <w:rPr>
                <w:lang w:eastAsia="ko-KR"/>
              </w:rPr>
              <w:t xml:space="preserve"> </w:t>
            </w:r>
            <w:r w:rsidRPr="004E2403">
              <w:rPr>
                <w:rFonts w:eastAsia="Symbol"/>
              </w:rPr>
              <w:t>□</w:t>
            </w:r>
            <w:r w:rsidRPr="004E2403">
              <w:tab/>
              <w:t>TMJ surgery</w:t>
            </w:r>
            <w:r w:rsidRPr="004E2403">
              <w:rPr>
                <w:lang w:eastAsia="ko-KR"/>
              </w:rPr>
              <w:t xml:space="preserve"> </w:t>
            </w:r>
            <w:r w:rsidRPr="004E2403">
              <w:rPr>
                <w:rFonts w:eastAsia="Symbol"/>
              </w:rPr>
              <w:t>□</w:t>
            </w:r>
            <w:r w:rsidR="00F3797A" w:rsidRPr="004E2403">
              <w:rPr>
                <w:rFonts w:eastAsia="Symbol"/>
              </w:rPr>
              <w:t xml:space="preserve">      </w:t>
            </w:r>
            <w:r w:rsidR="00F3797A" w:rsidRPr="004E2403">
              <w:t>Other surgery</w:t>
            </w:r>
            <w:r w:rsidR="00F3797A" w:rsidRPr="004E2403">
              <w:rPr>
                <w:lang w:eastAsia="ko-KR"/>
              </w:rPr>
              <w:t xml:space="preserve"> </w:t>
            </w:r>
            <w:r w:rsidR="00F3797A" w:rsidRPr="004E2403">
              <w:rPr>
                <w:rFonts w:eastAsia="Symbol"/>
              </w:rPr>
              <w:t>□</w:t>
            </w:r>
          </w:p>
          <w:p w14:paraId="10464EA2" w14:textId="1E8EDF89" w:rsidR="00242A22" w:rsidRPr="004E2403" w:rsidRDefault="00F3797A" w:rsidP="002F02A9">
            <w:pPr>
              <w:ind w:firstLineChars="0" w:firstLine="0"/>
              <w:jc w:val="left"/>
              <w:rPr>
                <w:lang w:eastAsia="ko-KR"/>
              </w:rPr>
            </w:pPr>
            <w:r w:rsidRPr="004E2403">
              <w:t>Restorative □</w:t>
            </w:r>
            <w:r w:rsidR="00242A22" w:rsidRPr="004E2403">
              <w:t xml:space="preserve">                 Endodontics</w:t>
            </w:r>
            <w:r w:rsidR="00242A22" w:rsidRPr="004E2403">
              <w:rPr>
                <w:lang w:eastAsia="ko-KR"/>
              </w:rPr>
              <w:t xml:space="preserve"> </w:t>
            </w:r>
            <w:r w:rsidR="00242A22" w:rsidRPr="004E2403">
              <w:rPr>
                <w:rFonts w:eastAsia="Symbol"/>
              </w:rPr>
              <w:t>□</w:t>
            </w:r>
            <w:r w:rsidR="00242A22" w:rsidRPr="004E2403">
              <w:tab/>
            </w:r>
            <w:r w:rsidR="002A077A" w:rsidRPr="004E2403">
              <w:t xml:space="preserve">   </w:t>
            </w:r>
            <w:r w:rsidR="00242A22" w:rsidRPr="004E2403">
              <w:t>Extraction</w:t>
            </w:r>
            <w:r w:rsidR="00242A22" w:rsidRPr="004E2403">
              <w:rPr>
                <w:lang w:eastAsia="ko-KR"/>
              </w:rPr>
              <w:t xml:space="preserve"> </w:t>
            </w:r>
            <w:r w:rsidR="00242A22" w:rsidRPr="004E2403">
              <w:rPr>
                <w:rFonts w:eastAsia="Symbol"/>
              </w:rPr>
              <w:t>□</w:t>
            </w:r>
            <w:r w:rsidR="00242A22" w:rsidRPr="004E2403">
              <w:tab/>
            </w:r>
            <w:r w:rsidR="00242A22" w:rsidRPr="004E2403">
              <w:tab/>
            </w:r>
            <w:r w:rsidRPr="004E2403">
              <w:t xml:space="preserve">      </w:t>
            </w:r>
            <w:r w:rsidR="00242A22" w:rsidRPr="004E2403">
              <w:t>Oral surgery</w:t>
            </w:r>
            <w:r w:rsidR="00242A22" w:rsidRPr="004E2403">
              <w:rPr>
                <w:lang w:eastAsia="ko-KR"/>
              </w:rPr>
              <w:t xml:space="preserve"> </w:t>
            </w:r>
            <w:r w:rsidR="00242A22" w:rsidRPr="004E2403">
              <w:rPr>
                <w:rFonts w:eastAsia="Symbol"/>
              </w:rPr>
              <w:t>□</w:t>
            </w:r>
          </w:p>
          <w:p w14:paraId="4FDB22FE" w14:textId="2D504054" w:rsidR="00242A22" w:rsidRPr="004E2403" w:rsidRDefault="01C0B94D" w:rsidP="52A0AEE9">
            <w:pPr>
              <w:ind w:firstLineChars="0" w:firstLine="0"/>
              <w:jc w:val="left"/>
              <w:rPr>
                <w:lang w:eastAsia="ko-KR"/>
              </w:rPr>
            </w:pPr>
            <w:r w:rsidRPr="004E2403">
              <w:rPr>
                <w:lang w:eastAsia="ko-KR"/>
              </w:rPr>
              <w:t>P</w:t>
            </w:r>
            <w:r w:rsidRPr="004E2403">
              <w:t xml:space="preserve">hysiotherapy </w:t>
            </w:r>
            <w:r w:rsidRPr="004E2403">
              <w:rPr>
                <w:rFonts w:eastAsia="Symbol"/>
              </w:rPr>
              <w:t>□</w:t>
            </w:r>
            <w:r w:rsidRPr="004E2403">
              <w:t xml:space="preserve">   </w:t>
            </w:r>
            <w:r w:rsidRPr="004E2403">
              <w:rPr>
                <w:lang w:eastAsia="ko-KR"/>
              </w:rPr>
              <w:t xml:space="preserve"> </w:t>
            </w:r>
            <w:r w:rsidRPr="004E2403">
              <w:t xml:space="preserve"> </w:t>
            </w:r>
            <w:r w:rsidR="00F3797A" w:rsidRPr="004E2403">
              <w:t xml:space="preserve">      </w:t>
            </w:r>
            <w:r w:rsidRPr="004E2403">
              <w:t xml:space="preserve"> </w:t>
            </w:r>
            <w:r w:rsidRPr="004E2403">
              <w:rPr>
                <w:lang w:eastAsia="ko-KR"/>
              </w:rPr>
              <w:t>O</w:t>
            </w:r>
            <w:r w:rsidRPr="004E2403">
              <w:t xml:space="preserve">steopathy </w:t>
            </w:r>
            <w:r w:rsidRPr="004E2403">
              <w:rPr>
                <w:rFonts w:eastAsia="Symbol"/>
              </w:rPr>
              <w:t>□</w:t>
            </w:r>
            <w:r w:rsidRPr="004E2403">
              <w:t xml:space="preserve">    </w:t>
            </w:r>
            <w:r w:rsidR="00F3797A" w:rsidRPr="004E2403">
              <w:t xml:space="preserve">    </w:t>
            </w:r>
            <w:r w:rsidR="09A9CA57" w:rsidRPr="004E2403">
              <w:t xml:space="preserve"> </w:t>
            </w:r>
            <w:r w:rsidR="00F3797A" w:rsidRPr="004E2403">
              <w:t xml:space="preserve"> </w:t>
            </w:r>
            <w:r w:rsidRPr="004E2403">
              <w:t xml:space="preserve"> </w:t>
            </w:r>
            <w:r w:rsidRPr="004E2403">
              <w:rPr>
                <w:lang w:eastAsia="ko-KR"/>
              </w:rPr>
              <w:t>A</w:t>
            </w:r>
            <w:r w:rsidRPr="004E2403">
              <w:t xml:space="preserve">cupuncture </w:t>
            </w:r>
            <w:r w:rsidRPr="004E2403">
              <w:rPr>
                <w:rFonts w:eastAsia="Symbol"/>
              </w:rPr>
              <w:t>□</w:t>
            </w:r>
            <w:r w:rsidRPr="004E2403">
              <w:t xml:space="preserve"> </w:t>
            </w:r>
            <w:r w:rsidRPr="004E2403">
              <w:rPr>
                <w:lang w:eastAsia="ko-KR"/>
              </w:rPr>
              <w:t xml:space="preserve">    </w:t>
            </w:r>
            <w:r w:rsidR="00F3797A" w:rsidRPr="004E2403">
              <w:rPr>
                <w:lang w:eastAsia="ko-KR"/>
              </w:rPr>
              <w:t xml:space="preserve">      </w:t>
            </w:r>
            <w:r w:rsidRPr="004E2403">
              <w:rPr>
                <w:lang w:eastAsia="ko-KR"/>
              </w:rPr>
              <w:t xml:space="preserve"> </w:t>
            </w:r>
            <w:r w:rsidR="00F3797A" w:rsidRPr="004E2403">
              <w:rPr>
                <w:lang w:eastAsia="ko-KR"/>
              </w:rPr>
              <w:t xml:space="preserve">      </w:t>
            </w:r>
            <w:r w:rsidR="09A9CA57" w:rsidRPr="004E2403">
              <w:rPr>
                <w:lang w:eastAsia="ko-KR"/>
              </w:rPr>
              <w:t xml:space="preserve">  </w:t>
            </w:r>
            <w:r w:rsidRPr="004E2403">
              <w:rPr>
                <w:lang w:eastAsia="ko-KR"/>
              </w:rPr>
              <w:t xml:space="preserve"> L</w:t>
            </w:r>
            <w:r w:rsidRPr="004E2403">
              <w:t xml:space="preserve">ow intensity laser </w:t>
            </w:r>
            <w:r w:rsidRPr="004E2403">
              <w:rPr>
                <w:rFonts w:eastAsia="Symbol"/>
              </w:rPr>
              <w:t>□</w:t>
            </w:r>
            <w:r w:rsidRPr="004E2403">
              <w:t xml:space="preserve">     </w:t>
            </w:r>
          </w:p>
          <w:p w14:paraId="74436934" w14:textId="0746DD4F" w:rsidR="00242A22" w:rsidRPr="004E2403" w:rsidRDefault="6D71B230" w:rsidP="002F02A9">
            <w:pPr>
              <w:ind w:firstLineChars="0" w:firstLine="0"/>
              <w:jc w:val="left"/>
              <w:rPr>
                <w:lang w:eastAsia="ko-KR"/>
              </w:rPr>
            </w:pPr>
            <w:r w:rsidRPr="004E2403">
              <w:rPr>
                <w:lang w:eastAsia="ko-KR"/>
              </w:rPr>
              <w:t xml:space="preserve">Transcutaneous electrical nerve stimulation </w:t>
            </w:r>
            <w:r w:rsidR="01C0B94D" w:rsidRPr="004E2403">
              <w:rPr>
                <w:rFonts w:eastAsia="Symbol"/>
              </w:rPr>
              <w:t>□</w:t>
            </w:r>
          </w:p>
          <w:p w14:paraId="68B332B6" w14:textId="096BBA47" w:rsidR="00242A22" w:rsidRPr="004E2403" w:rsidRDefault="01C0B94D" w:rsidP="002F02A9">
            <w:pPr>
              <w:ind w:firstLineChars="0" w:firstLine="0"/>
              <w:jc w:val="left"/>
            </w:pPr>
            <w:r w:rsidRPr="004E2403">
              <w:rPr>
                <w:lang w:eastAsia="ko-KR"/>
              </w:rPr>
              <w:t>H</w:t>
            </w:r>
            <w:r w:rsidRPr="004E2403">
              <w:t>omeopathy</w:t>
            </w:r>
            <w:r w:rsidRPr="004E2403">
              <w:rPr>
                <w:lang w:eastAsia="ko-KR"/>
              </w:rPr>
              <w:t xml:space="preserve"> </w:t>
            </w:r>
            <w:r w:rsidRPr="004E2403">
              <w:rPr>
                <w:rFonts w:eastAsia="Symbol"/>
              </w:rPr>
              <w:t>□</w:t>
            </w:r>
            <w:r w:rsidRPr="004E2403">
              <w:t xml:space="preserve">     </w:t>
            </w:r>
            <w:r w:rsidR="00F3797A" w:rsidRPr="004E2403">
              <w:t xml:space="preserve">     </w:t>
            </w:r>
            <w:r w:rsidRPr="004E2403">
              <w:t xml:space="preserve">  </w:t>
            </w:r>
            <w:r w:rsidRPr="004E2403">
              <w:rPr>
                <w:lang w:eastAsia="ko-KR"/>
              </w:rPr>
              <w:t xml:space="preserve">  H</w:t>
            </w:r>
            <w:r w:rsidRPr="004E2403">
              <w:t xml:space="preserve">ypnosis </w:t>
            </w:r>
            <w:r w:rsidRPr="004E2403">
              <w:rPr>
                <w:rFonts w:eastAsia="Symbol"/>
              </w:rPr>
              <w:t>□</w:t>
            </w:r>
            <w:r w:rsidRPr="004E2403">
              <w:t xml:space="preserve">      </w:t>
            </w:r>
            <w:r w:rsidRPr="004E2403">
              <w:rPr>
                <w:lang w:eastAsia="ko-KR"/>
              </w:rPr>
              <w:t xml:space="preserve"> </w:t>
            </w:r>
            <w:r w:rsidR="00F3797A" w:rsidRPr="004E2403">
              <w:rPr>
                <w:lang w:eastAsia="ko-KR"/>
              </w:rPr>
              <w:t xml:space="preserve">      </w:t>
            </w:r>
            <w:r w:rsidRPr="004E2403">
              <w:rPr>
                <w:lang w:eastAsia="ko-KR"/>
              </w:rPr>
              <w:t xml:space="preserve"> C</w:t>
            </w:r>
            <w:r w:rsidRPr="004E2403">
              <w:t>hiropractic treatment</w:t>
            </w:r>
            <w:r w:rsidRPr="004E2403">
              <w:rPr>
                <w:lang w:eastAsia="ko-KR"/>
              </w:rPr>
              <w:t xml:space="preserve"> </w:t>
            </w:r>
            <w:r w:rsidRPr="004E2403">
              <w:rPr>
                <w:rFonts w:eastAsia="Symbol"/>
              </w:rPr>
              <w:t>□</w:t>
            </w:r>
            <w:r w:rsidRPr="004E2403">
              <w:t xml:space="preserve"> </w:t>
            </w:r>
            <w:r w:rsidRPr="004E2403">
              <w:rPr>
                <w:lang w:eastAsia="ko-KR"/>
              </w:rPr>
              <w:t xml:space="preserve"> </w:t>
            </w:r>
            <w:r w:rsidR="09A9CA57" w:rsidRPr="004E2403">
              <w:rPr>
                <w:lang w:eastAsia="ko-KR"/>
              </w:rPr>
              <w:t xml:space="preserve">  </w:t>
            </w:r>
            <w:r w:rsidRPr="004E2403">
              <w:rPr>
                <w:lang w:eastAsia="ko-KR"/>
              </w:rPr>
              <w:t xml:space="preserve">  </w:t>
            </w:r>
            <w:r w:rsidRPr="004E2403">
              <w:t>C</w:t>
            </w:r>
            <w:r w:rsidR="257BE663" w:rsidRPr="004E2403">
              <w:t>ognitive behavioral therapy</w:t>
            </w:r>
            <w:r w:rsidRPr="004E2403">
              <w:rPr>
                <w:rFonts w:eastAsia="Symbol"/>
              </w:rPr>
              <w:t>□</w:t>
            </w:r>
          </w:p>
        </w:tc>
      </w:tr>
      <w:tr w:rsidR="00E05C95" w:rsidRPr="004E2403" w14:paraId="10B84C02" w14:textId="77777777" w:rsidTr="52A0AEE9">
        <w:tblPrEx>
          <w:jc w:val="left"/>
        </w:tblPrEx>
        <w:trPr>
          <w:trHeight w:val="20"/>
        </w:trPr>
        <w:tc>
          <w:tcPr>
            <w:tcW w:w="2330" w:type="dxa"/>
            <w:gridSpan w:val="2"/>
            <w:vAlign w:val="center"/>
          </w:tcPr>
          <w:p w14:paraId="7B7912F3" w14:textId="77777777" w:rsidR="00E05C95" w:rsidRPr="004E2403" w:rsidRDefault="00E05C95" w:rsidP="00C66DFD">
            <w:pPr>
              <w:ind w:firstLineChars="0" w:firstLine="0"/>
              <w:rPr>
                <w:b/>
                <w:sz w:val="22"/>
                <w:szCs w:val="22"/>
              </w:rPr>
            </w:pPr>
            <w:r w:rsidRPr="004E2403">
              <w:rPr>
                <w:b/>
                <w:sz w:val="22"/>
                <w:szCs w:val="22"/>
              </w:rPr>
              <w:t>Drugs</w:t>
            </w:r>
          </w:p>
        </w:tc>
        <w:tc>
          <w:tcPr>
            <w:tcW w:w="7583" w:type="dxa"/>
            <w:gridSpan w:val="13"/>
            <w:vAlign w:val="center"/>
          </w:tcPr>
          <w:p w14:paraId="6ED8DD8D" w14:textId="7E6D6E65" w:rsidR="00E05C95" w:rsidRPr="004E2403" w:rsidRDefault="00E05C95" w:rsidP="00C66DFD">
            <w:pPr>
              <w:ind w:firstLineChars="0" w:firstLine="0"/>
              <w:rPr>
                <w:b/>
                <w:sz w:val="22"/>
                <w:szCs w:val="22"/>
              </w:rPr>
            </w:pPr>
            <w:r w:rsidRPr="004E2403">
              <w:rPr>
                <w:b/>
                <w:sz w:val="22"/>
                <w:szCs w:val="22"/>
              </w:rPr>
              <w:t xml:space="preserve">Name: </w:t>
            </w:r>
            <w:r w:rsidR="00284B67" w:rsidRPr="004E2403">
              <w:rPr>
                <w:b/>
                <w:sz w:val="22"/>
                <w:szCs w:val="22"/>
              </w:rPr>
              <w:t xml:space="preserve">dates </w:t>
            </w:r>
            <w:r w:rsidR="00F3797A" w:rsidRPr="004E2403">
              <w:rPr>
                <w:b/>
                <w:sz w:val="22"/>
                <w:szCs w:val="22"/>
              </w:rPr>
              <w:t>used,</w:t>
            </w:r>
            <w:r w:rsidR="00284B67" w:rsidRPr="004E2403">
              <w:rPr>
                <w:b/>
                <w:sz w:val="22"/>
                <w:szCs w:val="22"/>
              </w:rPr>
              <w:t xml:space="preserve"> </w:t>
            </w:r>
            <w:r w:rsidRPr="004E2403">
              <w:rPr>
                <w:b/>
                <w:sz w:val="22"/>
                <w:szCs w:val="22"/>
              </w:rPr>
              <w:t>max</w:t>
            </w:r>
            <w:r w:rsidR="00F3797A" w:rsidRPr="004E2403">
              <w:rPr>
                <w:b/>
                <w:sz w:val="22"/>
                <w:szCs w:val="22"/>
              </w:rPr>
              <w:t>imum</w:t>
            </w:r>
            <w:r w:rsidRPr="004E2403">
              <w:rPr>
                <w:b/>
                <w:sz w:val="22"/>
                <w:szCs w:val="22"/>
              </w:rPr>
              <w:t xml:space="preserve"> dose, effectiveness and side effects</w:t>
            </w:r>
            <w:r w:rsidR="00284B67" w:rsidRPr="004E2403">
              <w:rPr>
                <w:b/>
                <w:sz w:val="22"/>
                <w:szCs w:val="22"/>
              </w:rPr>
              <w:t xml:space="preserve"> (SE)</w:t>
            </w:r>
          </w:p>
        </w:tc>
      </w:tr>
      <w:tr w:rsidR="00E05C95" w:rsidRPr="004E2403" w14:paraId="606C8116" w14:textId="77777777" w:rsidTr="52A0AEE9">
        <w:tblPrEx>
          <w:jc w:val="left"/>
        </w:tblPrEx>
        <w:trPr>
          <w:trHeight w:val="20"/>
        </w:trPr>
        <w:tc>
          <w:tcPr>
            <w:tcW w:w="2330" w:type="dxa"/>
            <w:gridSpan w:val="2"/>
            <w:vAlign w:val="center"/>
          </w:tcPr>
          <w:p w14:paraId="41DC85B8" w14:textId="37D55886" w:rsidR="00E05C95" w:rsidRPr="004E2403" w:rsidRDefault="00E05C95" w:rsidP="00C66DFD">
            <w:pPr>
              <w:ind w:firstLineChars="0" w:firstLine="0"/>
              <w:rPr>
                <w:sz w:val="22"/>
                <w:szCs w:val="22"/>
              </w:rPr>
            </w:pPr>
            <w:r w:rsidRPr="004E2403">
              <w:rPr>
                <w:sz w:val="22"/>
                <w:szCs w:val="22"/>
              </w:rPr>
              <w:t>Analgesic</w:t>
            </w:r>
          </w:p>
        </w:tc>
        <w:tc>
          <w:tcPr>
            <w:tcW w:w="7583" w:type="dxa"/>
            <w:gridSpan w:val="13"/>
            <w:vAlign w:val="center"/>
          </w:tcPr>
          <w:p w14:paraId="4402AF4C" w14:textId="77777777" w:rsidR="00E05C95" w:rsidRPr="004E2403" w:rsidRDefault="00E05C95" w:rsidP="00C66DFD">
            <w:pPr>
              <w:ind w:firstLineChars="0" w:firstLine="0"/>
              <w:rPr>
                <w:sz w:val="22"/>
                <w:szCs w:val="22"/>
              </w:rPr>
            </w:pPr>
          </w:p>
          <w:p w14:paraId="360BCD14" w14:textId="77777777" w:rsidR="0096563D" w:rsidRPr="004E2403" w:rsidRDefault="0096563D" w:rsidP="00C66DFD">
            <w:pPr>
              <w:ind w:firstLineChars="0" w:firstLine="0"/>
              <w:rPr>
                <w:sz w:val="22"/>
                <w:szCs w:val="22"/>
              </w:rPr>
            </w:pPr>
          </w:p>
          <w:p w14:paraId="7DC74344" w14:textId="77777777" w:rsidR="0096563D" w:rsidRPr="004E2403" w:rsidRDefault="0096563D" w:rsidP="00C66DFD">
            <w:pPr>
              <w:ind w:firstLineChars="0" w:firstLine="0"/>
              <w:rPr>
                <w:sz w:val="22"/>
                <w:szCs w:val="22"/>
              </w:rPr>
            </w:pPr>
          </w:p>
        </w:tc>
      </w:tr>
      <w:tr w:rsidR="003D276B" w:rsidRPr="004E2403" w14:paraId="59710C86" w14:textId="77777777" w:rsidTr="52A0AEE9">
        <w:tblPrEx>
          <w:jc w:val="left"/>
        </w:tblPrEx>
        <w:trPr>
          <w:trHeight w:val="20"/>
        </w:trPr>
        <w:tc>
          <w:tcPr>
            <w:tcW w:w="2330" w:type="dxa"/>
            <w:gridSpan w:val="2"/>
            <w:vAlign w:val="center"/>
          </w:tcPr>
          <w:p w14:paraId="3DA10CB9" w14:textId="3738EF1A" w:rsidR="003D276B" w:rsidRPr="004E2403" w:rsidRDefault="003D276B" w:rsidP="00C66DFD">
            <w:pPr>
              <w:ind w:firstLineChars="0" w:firstLine="0"/>
              <w:rPr>
                <w:sz w:val="22"/>
                <w:szCs w:val="22"/>
              </w:rPr>
            </w:pPr>
            <w:r w:rsidRPr="004E2403">
              <w:rPr>
                <w:sz w:val="22"/>
                <w:szCs w:val="22"/>
              </w:rPr>
              <w:t>Indomethacin</w:t>
            </w:r>
          </w:p>
        </w:tc>
        <w:tc>
          <w:tcPr>
            <w:tcW w:w="7583" w:type="dxa"/>
            <w:gridSpan w:val="13"/>
            <w:vAlign w:val="center"/>
          </w:tcPr>
          <w:p w14:paraId="6671E5FA" w14:textId="77777777" w:rsidR="003D276B" w:rsidRPr="004E2403" w:rsidRDefault="003D276B" w:rsidP="00C66DFD">
            <w:pPr>
              <w:ind w:firstLineChars="0" w:firstLine="0"/>
              <w:rPr>
                <w:sz w:val="22"/>
                <w:szCs w:val="22"/>
                <w:lang w:eastAsia="ko-KR"/>
              </w:rPr>
            </w:pPr>
          </w:p>
          <w:p w14:paraId="3A90A0AE" w14:textId="77777777" w:rsidR="00AD5F07" w:rsidRPr="004E2403" w:rsidRDefault="00AD5F07" w:rsidP="00C66DFD">
            <w:pPr>
              <w:ind w:firstLineChars="0" w:firstLine="0"/>
              <w:rPr>
                <w:sz w:val="22"/>
                <w:szCs w:val="22"/>
                <w:lang w:eastAsia="ko-KR"/>
              </w:rPr>
            </w:pPr>
          </w:p>
        </w:tc>
      </w:tr>
      <w:tr w:rsidR="00E05C95" w:rsidRPr="004E2403" w14:paraId="61A4CF7B" w14:textId="77777777" w:rsidTr="52A0AEE9">
        <w:tblPrEx>
          <w:jc w:val="left"/>
        </w:tblPrEx>
        <w:trPr>
          <w:trHeight w:val="20"/>
        </w:trPr>
        <w:tc>
          <w:tcPr>
            <w:tcW w:w="2330" w:type="dxa"/>
            <w:gridSpan w:val="2"/>
            <w:vAlign w:val="center"/>
          </w:tcPr>
          <w:p w14:paraId="00007FDA" w14:textId="3C933757" w:rsidR="00E05C95" w:rsidRPr="004E2403" w:rsidRDefault="00E05C95" w:rsidP="00C66DFD">
            <w:pPr>
              <w:ind w:firstLineChars="0" w:firstLine="0"/>
              <w:rPr>
                <w:sz w:val="22"/>
                <w:szCs w:val="22"/>
              </w:rPr>
            </w:pPr>
            <w:r w:rsidRPr="004E2403">
              <w:rPr>
                <w:sz w:val="22"/>
                <w:szCs w:val="22"/>
              </w:rPr>
              <w:t>Antibiotic</w:t>
            </w:r>
          </w:p>
        </w:tc>
        <w:tc>
          <w:tcPr>
            <w:tcW w:w="7583" w:type="dxa"/>
            <w:gridSpan w:val="13"/>
            <w:vAlign w:val="center"/>
          </w:tcPr>
          <w:p w14:paraId="2E357370" w14:textId="77777777" w:rsidR="00E05C95" w:rsidRPr="004E2403" w:rsidRDefault="00E05C95" w:rsidP="00C66DFD">
            <w:pPr>
              <w:ind w:firstLineChars="0" w:firstLine="0"/>
              <w:rPr>
                <w:sz w:val="22"/>
                <w:szCs w:val="22"/>
              </w:rPr>
            </w:pPr>
          </w:p>
          <w:p w14:paraId="539A4DBB" w14:textId="77777777" w:rsidR="0096563D" w:rsidRPr="004E2403" w:rsidRDefault="0096563D" w:rsidP="00C66DFD">
            <w:pPr>
              <w:ind w:firstLineChars="0" w:firstLine="0"/>
              <w:rPr>
                <w:sz w:val="22"/>
                <w:szCs w:val="22"/>
              </w:rPr>
            </w:pPr>
          </w:p>
        </w:tc>
      </w:tr>
      <w:tr w:rsidR="00E05C95" w:rsidRPr="004E2403" w14:paraId="00F8A098" w14:textId="77777777" w:rsidTr="52A0AEE9">
        <w:tblPrEx>
          <w:jc w:val="left"/>
        </w:tblPrEx>
        <w:trPr>
          <w:trHeight w:val="20"/>
        </w:trPr>
        <w:tc>
          <w:tcPr>
            <w:tcW w:w="2330" w:type="dxa"/>
            <w:gridSpan w:val="2"/>
            <w:vAlign w:val="center"/>
          </w:tcPr>
          <w:p w14:paraId="63EBA3E4" w14:textId="45DFFA54" w:rsidR="00E05C95" w:rsidRPr="004E2403" w:rsidRDefault="04537634" w:rsidP="00C66DFD">
            <w:pPr>
              <w:ind w:firstLineChars="0" w:firstLine="0"/>
              <w:rPr>
                <w:sz w:val="22"/>
                <w:szCs w:val="22"/>
              </w:rPr>
            </w:pPr>
            <w:proofErr w:type="spellStart"/>
            <w:r w:rsidRPr="004E2403">
              <w:rPr>
                <w:sz w:val="22"/>
                <w:szCs w:val="22"/>
              </w:rPr>
              <w:t>Tranquiliser</w:t>
            </w:r>
            <w:proofErr w:type="spellEnd"/>
          </w:p>
        </w:tc>
        <w:tc>
          <w:tcPr>
            <w:tcW w:w="7583" w:type="dxa"/>
            <w:gridSpan w:val="13"/>
            <w:vAlign w:val="center"/>
          </w:tcPr>
          <w:p w14:paraId="61FB4E53" w14:textId="77777777" w:rsidR="00E05C95" w:rsidRPr="004E2403" w:rsidRDefault="00E05C95" w:rsidP="00C66DFD">
            <w:pPr>
              <w:ind w:firstLineChars="0" w:firstLine="0"/>
              <w:rPr>
                <w:sz w:val="22"/>
                <w:szCs w:val="22"/>
              </w:rPr>
            </w:pPr>
          </w:p>
        </w:tc>
      </w:tr>
      <w:tr w:rsidR="00E05C95" w:rsidRPr="004E2403" w14:paraId="32EC6FB3" w14:textId="77777777" w:rsidTr="52A0AEE9">
        <w:tblPrEx>
          <w:jc w:val="left"/>
        </w:tblPrEx>
        <w:trPr>
          <w:trHeight w:val="20"/>
        </w:trPr>
        <w:tc>
          <w:tcPr>
            <w:tcW w:w="2330" w:type="dxa"/>
            <w:gridSpan w:val="2"/>
            <w:vAlign w:val="center"/>
          </w:tcPr>
          <w:p w14:paraId="78C358A5" w14:textId="13E70766" w:rsidR="00E05C95" w:rsidRPr="004E2403" w:rsidRDefault="00E05C95" w:rsidP="00C66DFD">
            <w:pPr>
              <w:ind w:firstLineChars="0" w:firstLine="0"/>
              <w:rPr>
                <w:sz w:val="22"/>
                <w:szCs w:val="22"/>
              </w:rPr>
            </w:pPr>
            <w:r w:rsidRPr="004E2403">
              <w:rPr>
                <w:sz w:val="22"/>
                <w:szCs w:val="22"/>
              </w:rPr>
              <w:t>Antidepressant</w:t>
            </w:r>
          </w:p>
        </w:tc>
        <w:tc>
          <w:tcPr>
            <w:tcW w:w="7583" w:type="dxa"/>
            <w:gridSpan w:val="13"/>
            <w:vAlign w:val="center"/>
          </w:tcPr>
          <w:p w14:paraId="792CA64D" w14:textId="77777777" w:rsidR="00E05C95" w:rsidRPr="004E2403" w:rsidRDefault="00E05C95" w:rsidP="00C66DFD">
            <w:pPr>
              <w:ind w:firstLineChars="0" w:firstLine="0"/>
              <w:rPr>
                <w:sz w:val="22"/>
                <w:szCs w:val="22"/>
              </w:rPr>
            </w:pPr>
          </w:p>
          <w:p w14:paraId="40F4DB9F" w14:textId="77777777" w:rsidR="0096563D" w:rsidRPr="004E2403" w:rsidRDefault="0096563D" w:rsidP="00C66DFD">
            <w:pPr>
              <w:ind w:firstLineChars="0" w:firstLine="0"/>
              <w:rPr>
                <w:sz w:val="22"/>
                <w:szCs w:val="22"/>
              </w:rPr>
            </w:pPr>
          </w:p>
          <w:p w14:paraId="0C9A4226" w14:textId="77777777" w:rsidR="00284B67" w:rsidRPr="004E2403" w:rsidRDefault="00284B67" w:rsidP="00C66DFD">
            <w:pPr>
              <w:ind w:firstLineChars="0" w:firstLine="0"/>
              <w:rPr>
                <w:sz w:val="22"/>
                <w:szCs w:val="22"/>
              </w:rPr>
            </w:pPr>
          </w:p>
          <w:p w14:paraId="14E8680D" w14:textId="77777777" w:rsidR="00284B67" w:rsidRPr="004E2403" w:rsidRDefault="00284B67" w:rsidP="00C66DFD">
            <w:pPr>
              <w:ind w:firstLineChars="0" w:firstLine="0"/>
              <w:rPr>
                <w:sz w:val="22"/>
                <w:szCs w:val="22"/>
              </w:rPr>
            </w:pPr>
          </w:p>
        </w:tc>
      </w:tr>
      <w:tr w:rsidR="00E05C95" w:rsidRPr="004E2403" w14:paraId="40913E51" w14:textId="77777777" w:rsidTr="52A0AEE9">
        <w:tblPrEx>
          <w:jc w:val="left"/>
        </w:tblPrEx>
        <w:trPr>
          <w:trHeight w:val="20"/>
        </w:trPr>
        <w:tc>
          <w:tcPr>
            <w:tcW w:w="2330" w:type="dxa"/>
            <w:gridSpan w:val="2"/>
            <w:vAlign w:val="center"/>
          </w:tcPr>
          <w:p w14:paraId="3385E99D" w14:textId="77777777" w:rsidR="00E05C95" w:rsidRPr="004E2403" w:rsidRDefault="00E05C95" w:rsidP="00C66DFD">
            <w:pPr>
              <w:ind w:firstLineChars="0" w:firstLine="0"/>
              <w:rPr>
                <w:sz w:val="22"/>
                <w:szCs w:val="22"/>
              </w:rPr>
            </w:pPr>
            <w:r w:rsidRPr="004E2403">
              <w:rPr>
                <w:sz w:val="22"/>
                <w:szCs w:val="22"/>
              </w:rPr>
              <w:lastRenderedPageBreak/>
              <w:t>Anticonvulsant</w:t>
            </w:r>
          </w:p>
        </w:tc>
        <w:tc>
          <w:tcPr>
            <w:tcW w:w="7583" w:type="dxa"/>
            <w:gridSpan w:val="13"/>
            <w:vAlign w:val="center"/>
          </w:tcPr>
          <w:p w14:paraId="335FFFBB" w14:textId="77777777" w:rsidR="00E05C95" w:rsidRPr="004E2403" w:rsidRDefault="00E05C95" w:rsidP="00C66DFD">
            <w:pPr>
              <w:ind w:firstLineChars="0" w:firstLine="0"/>
              <w:rPr>
                <w:sz w:val="22"/>
                <w:szCs w:val="22"/>
              </w:rPr>
            </w:pPr>
          </w:p>
          <w:p w14:paraId="04E27EA8" w14:textId="77777777" w:rsidR="0096563D" w:rsidRPr="004E2403" w:rsidRDefault="0096563D" w:rsidP="00C66DFD">
            <w:pPr>
              <w:ind w:firstLineChars="0" w:firstLine="0"/>
              <w:rPr>
                <w:sz w:val="22"/>
                <w:szCs w:val="22"/>
              </w:rPr>
            </w:pPr>
          </w:p>
          <w:p w14:paraId="00219EB8" w14:textId="77777777" w:rsidR="00284B67" w:rsidRPr="004E2403" w:rsidRDefault="00284B67" w:rsidP="00C66DFD">
            <w:pPr>
              <w:ind w:firstLineChars="0" w:firstLine="0"/>
              <w:rPr>
                <w:sz w:val="22"/>
                <w:szCs w:val="22"/>
              </w:rPr>
            </w:pPr>
          </w:p>
          <w:p w14:paraId="24D2A85A" w14:textId="77777777" w:rsidR="0096563D" w:rsidRPr="004E2403" w:rsidRDefault="0096563D" w:rsidP="00C66DFD">
            <w:pPr>
              <w:ind w:firstLineChars="0" w:firstLine="0"/>
              <w:rPr>
                <w:sz w:val="22"/>
                <w:szCs w:val="22"/>
              </w:rPr>
            </w:pPr>
          </w:p>
        </w:tc>
      </w:tr>
      <w:tr w:rsidR="00E05C95" w:rsidRPr="004E2403" w14:paraId="4C583AEA" w14:textId="77777777" w:rsidTr="52A0AEE9">
        <w:tblPrEx>
          <w:jc w:val="left"/>
        </w:tblPrEx>
        <w:trPr>
          <w:trHeight w:val="20"/>
        </w:trPr>
        <w:tc>
          <w:tcPr>
            <w:tcW w:w="2330" w:type="dxa"/>
            <w:gridSpan w:val="2"/>
            <w:vAlign w:val="center"/>
          </w:tcPr>
          <w:p w14:paraId="57DBF5A0" w14:textId="769D5C5D" w:rsidR="00E05C95" w:rsidRPr="004E2403" w:rsidRDefault="008F3A9C" w:rsidP="00E73369">
            <w:pPr>
              <w:ind w:firstLineChars="0" w:firstLine="0"/>
              <w:rPr>
                <w:sz w:val="22"/>
                <w:szCs w:val="22"/>
              </w:rPr>
            </w:pPr>
            <w:r w:rsidRPr="004E2403">
              <w:rPr>
                <w:sz w:val="22"/>
                <w:szCs w:val="22"/>
              </w:rPr>
              <w:t>Other</w:t>
            </w:r>
          </w:p>
        </w:tc>
        <w:tc>
          <w:tcPr>
            <w:tcW w:w="7583" w:type="dxa"/>
            <w:gridSpan w:val="13"/>
            <w:vAlign w:val="center"/>
          </w:tcPr>
          <w:p w14:paraId="2C6AD018" w14:textId="77777777" w:rsidR="00E05C95" w:rsidRPr="004E2403" w:rsidRDefault="00E05C95" w:rsidP="00C66DFD">
            <w:pPr>
              <w:ind w:firstLineChars="0" w:firstLine="0"/>
              <w:rPr>
                <w:sz w:val="22"/>
                <w:szCs w:val="22"/>
              </w:rPr>
            </w:pPr>
          </w:p>
          <w:p w14:paraId="18BE01D0" w14:textId="77777777" w:rsidR="00E05C95" w:rsidRPr="004E2403" w:rsidRDefault="00E05C95" w:rsidP="00C66DFD">
            <w:pPr>
              <w:ind w:firstLineChars="0" w:firstLine="0"/>
              <w:rPr>
                <w:sz w:val="22"/>
                <w:szCs w:val="22"/>
              </w:rPr>
            </w:pPr>
          </w:p>
        </w:tc>
      </w:tr>
    </w:tbl>
    <w:p w14:paraId="6FD8FF3E" w14:textId="21A80C74" w:rsidR="00C82E8D" w:rsidRPr="004E2403" w:rsidRDefault="00845291" w:rsidP="00C66DFD">
      <w:pPr>
        <w:pStyle w:val="1"/>
        <w:ind w:firstLine="0"/>
      </w:pPr>
      <w:r w:rsidRPr="004E2403">
        <w:t xml:space="preserve">Relevant </w:t>
      </w:r>
      <w:r w:rsidR="00F3797A" w:rsidRPr="004E2403">
        <w:t>previous medical history</w:t>
      </w:r>
      <w:r w:rsidRPr="004E2403">
        <w:t xml:space="preserve"> </w:t>
      </w:r>
      <w:r w:rsidR="0046252E" w:rsidRPr="004E2403">
        <w:t>(see</w:t>
      </w:r>
      <w:r w:rsidR="004439C5" w:rsidRPr="004E2403">
        <w:t xml:space="preserve"> also separate medical sheet)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5"/>
        <w:gridCol w:w="1414"/>
        <w:gridCol w:w="1544"/>
      </w:tblGrid>
      <w:tr w:rsidR="00C82E8D" w:rsidRPr="004E2403" w14:paraId="7576929D" w14:textId="77777777" w:rsidTr="52A0AEE9">
        <w:trPr>
          <w:trHeight w:val="20"/>
          <w:jc w:val="center"/>
        </w:trPr>
        <w:tc>
          <w:tcPr>
            <w:tcW w:w="3508" w:type="pct"/>
            <w:vAlign w:val="center"/>
          </w:tcPr>
          <w:p w14:paraId="53765DA4" w14:textId="77777777" w:rsidR="00C82E8D" w:rsidRPr="004E2403" w:rsidRDefault="00845291" w:rsidP="00C66DFD">
            <w:pPr>
              <w:ind w:firstLineChars="0" w:firstLine="0"/>
            </w:pPr>
            <w:r w:rsidRPr="004E2403">
              <w:rPr>
                <w:b/>
              </w:rPr>
              <w:t>Trigeminal Surgery and effect</w:t>
            </w:r>
          </w:p>
        </w:tc>
        <w:tc>
          <w:tcPr>
            <w:tcW w:w="713" w:type="pct"/>
            <w:vAlign w:val="center"/>
          </w:tcPr>
          <w:p w14:paraId="7EF34BD8" w14:textId="77777777" w:rsidR="00C82E8D" w:rsidRPr="004E2403" w:rsidRDefault="00845291" w:rsidP="002A077A">
            <w:pPr>
              <w:ind w:firstLineChars="0" w:firstLine="0"/>
              <w:jc w:val="center"/>
            </w:pPr>
            <w:r w:rsidRPr="004E2403">
              <w:rPr>
                <w:b/>
              </w:rPr>
              <w:t>Date</w:t>
            </w:r>
          </w:p>
        </w:tc>
        <w:tc>
          <w:tcPr>
            <w:tcW w:w="779" w:type="pct"/>
            <w:vAlign w:val="center"/>
          </w:tcPr>
          <w:p w14:paraId="56B1938E" w14:textId="77777777" w:rsidR="00C82E8D" w:rsidRPr="004E2403" w:rsidRDefault="00845291" w:rsidP="002A077A">
            <w:pPr>
              <w:ind w:firstLineChars="0" w:firstLine="0"/>
              <w:jc w:val="center"/>
            </w:pPr>
            <w:r w:rsidRPr="004E2403">
              <w:rPr>
                <w:b/>
              </w:rPr>
              <w:t>Place</w:t>
            </w:r>
          </w:p>
        </w:tc>
      </w:tr>
      <w:tr w:rsidR="00C82E8D" w:rsidRPr="004E2403" w14:paraId="151CC8A7" w14:textId="77777777" w:rsidTr="52A0AEE9">
        <w:trPr>
          <w:trHeight w:val="20"/>
          <w:jc w:val="center"/>
        </w:trPr>
        <w:tc>
          <w:tcPr>
            <w:tcW w:w="3508" w:type="pct"/>
            <w:vAlign w:val="center"/>
          </w:tcPr>
          <w:p w14:paraId="60E37DAE" w14:textId="77777777" w:rsidR="00C82E8D" w:rsidRPr="004E2403" w:rsidRDefault="00845291" w:rsidP="00C66DFD">
            <w:pPr>
              <w:ind w:firstLineChars="0" w:firstLine="0"/>
            </w:pPr>
            <w:r w:rsidRPr="004E2403">
              <w:t>Peripheral</w:t>
            </w:r>
          </w:p>
        </w:tc>
        <w:tc>
          <w:tcPr>
            <w:tcW w:w="713" w:type="pct"/>
            <w:vAlign w:val="center"/>
          </w:tcPr>
          <w:p w14:paraId="125964BD" w14:textId="77777777" w:rsidR="00C82E8D" w:rsidRPr="004E2403" w:rsidRDefault="00C82E8D" w:rsidP="002A077A">
            <w:pPr>
              <w:ind w:firstLineChars="0" w:firstLine="0"/>
              <w:jc w:val="center"/>
            </w:pPr>
          </w:p>
        </w:tc>
        <w:tc>
          <w:tcPr>
            <w:tcW w:w="779" w:type="pct"/>
            <w:vAlign w:val="center"/>
          </w:tcPr>
          <w:p w14:paraId="0A7A690D" w14:textId="77777777" w:rsidR="00C82E8D" w:rsidRPr="004E2403" w:rsidRDefault="00C82E8D" w:rsidP="002A077A">
            <w:pPr>
              <w:ind w:firstLineChars="0" w:firstLine="0"/>
              <w:jc w:val="center"/>
            </w:pPr>
          </w:p>
        </w:tc>
      </w:tr>
      <w:tr w:rsidR="00C82E8D" w:rsidRPr="004E2403" w14:paraId="591B1DCA" w14:textId="77777777" w:rsidTr="52A0AEE9">
        <w:trPr>
          <w:trHeight w:val="20"/>
          <w:jc w:val="center"/>
        </w:trPr>
        <w:tc>
          <w:tcPr>
            <w:tcW w:w="3508" w:type="pct"/>
            <w:vAlign w:val="center"/>
          </w:tcPr>
          <w:p w14:paraId="0C4A799A" w14:textId="600B8687" w:rsidR="00C82E8D" w:rsidRPr="004E2403" w:rsidRDefault="485CE7E4" w:rsidP="00C66DFD">
            <w:pPr>
              <w:ind w:firstLineChars="0" w:firstLine="0"/>
            </w:pPr>
            <w:r w:rsidRPr="004E2403">
              <w:t>Glycerol</w:t>
            </w:r>
            <w:r w:rsidR="00845291" w:rsidRPr="004E2403">
              <w:t xml:space="preserve"> </w:t>
            </w:r>
            <w:r w:rsidR="5C74E936" w:rsidRPr="004E2403">
              <w:t xml:space="preserve">radiofrequency </w:t>
            </w:r>
            <w:proofErr w:type="spellStart"/>
            <w:r w:rsidR="5C74E936" w:rsidRPr="004E2403">
              <w:t>thermocoagulation</w:t>
            </w:r>
            <w:proofErr w:type="spellEnd"/>
            <w:r w:rsidR="5A0AA5EA" w:rsidRPr="004E2403">
              <w:t>/</w:t>
            </w:r>
            <w:r w:rsidR="00845291" w:rsidRPr="004E2403">
              <w:t>Micro-compression</w:t>
            </w:r>
          </w:p>
        </w:tc>
        <w:tc>
          <w:tcPr>
            <w:tcW w:w="713" w:type="pct"/>
            <w:vAlign w:val="center"/>
          </w:tcPr>
          <w:p w14:paraId="2027AEA3" w14:textId="77777777" w:rsidR="00C82E8D" w:rsidRPr="004E2403" w:rsidRDefault="00C82E8D" w:rsidP="002A077A">
            <w:pPr>
              <w:ind w:firstLineChars="0" w:firstLine="0"/>
              <w:jc w:val="center"/>
            </w:pPr>
          </w:p>
        </w:tc>
        <w:tc>
          <w:tcPr>
            <w:tcW w:w="779" w:type="pct"/>
            <w:vAlign w:val="center"/>
          </w:tcPr>
          <w:p w14:paraId="2D6364B4" w14:textId="77777777" w:rsidR="00C82E8D" w:rsidRPr="004E2403" w:rsidRDefault="00C82E8D" w:rsidP="002A077A">
            <w:pPr>
              <w:ind w:firstLineChars="0" w:firstLine="0"/>
              <w:jc w:val="center"/>
            </w:pPr>
          </w:p>
        </w:tc>
      </w:tr>
      <w:tr w:rsidR="00C82E8D" w:rsidRPr="004E2403" w14:paraId="15FE20C3" w14:textId="77777777" w:rsidTr="52A0AEE9">
        <w:trPr>
          <w:trHeight w:val="20"/>
          <w:jc w:val="center"/>
        </w:trPr>
        <w:tc>
          <w:tcPr>
            <w:tcW w:w="3508" w:type="pct"/>
            <w:vAlign w:val="center"/>
          </w:tcPr>
          <w:p w14:paraId="0052A468" w14:textId="46F27969" w:rsidR="00C82E8D" w:rsidRPr="004E2403" w:rsidRDefault="00C82E8D" w:rsidP="00C66DFD">
            <w:pPr>
              <w:ind w:firstLineChars="0" w:firstLine="0"/>
            </w:pPr>
            <w:r w:rsidRPr="004E2403">
              <w:t>Gamma knife</w:t>
            </w:r>
          </w:p>
        </w:tc>
        <w:tc>
          <w:tcPr>
            <w:tcW w:w="713" w:type="pct"/>
            <w:vAlign w:val="center"/>
          </w:tcPr>
          <w:p w14:paraId="7D79CAF9" w14:textId="77777777" w:rsidR="00C82E8D" w:rsidRPr="004E2403" w:rsidRDefault="00C82E8D" w:rsidP="002A077A">
            <w:pPr>
              <w:ind w:firstLineChars="0" w:firstLine="0"/>
              <w:jc w:val="center"/>
            </w:pPr>
          </w:p>
        </w:tc>
        <w:tc>
          <w:tcPr>
            <w:tcW w:w="779" w:type="pct"/>
            <w:vAlign w:val="center"/>
          </w:tcPr>
          <w:p w14:paraId="446C9E35" w14:textId="77777777" w:rsidR="00C82E8D" w:rsidRPr="004E2403" w:rsidRDefault="00C82E8D" w:rsidP="002A077A">
            <w:pPr>
              <w:ind w:firstLineChars="0" w:firstLine="0"/>
              <w:jc w:val="center"/>
            </w:pPr>
          </w:p>
        </w:tc>
      </w:tr>
      <w:tr w:rsidR="00C82E8D" w:rsidRPr="004E2403" w14:paraId="24A3A501" w14:textId="77777777" w:rsidTr="52A0AEE9">
        <w:trPr>
          <w:trHeight w:val="20"/>
          <w:jc w:val="center"/>
        </w:trPr>
        <w:tc>
          <w:tcPr>
            <w:tcW w:w="3508" w:type="pct"/>
            <w:vAlign w:val="center"/>
          </w:tcPr>
          <w:p w14:paraId="513B9395" w14:textId="7170BD6A" w:rsidR="00C82E8D" w:rsidRPr="004E2403" w:rsidRDefault="485CE7E4" w:rsidP="00C66DFD">
            <w:pPr>
              <w:ind w:firstLineChars="0" w:firstLine="0"/>
            </w:pPr>
            <w:r w:rsidRPr="004E2403">
              <w:t>M</w:t>
            </w:r>
            <w:r w:rsidR="63E50380" w:rsidRPr="004E2403">
              <w:t>icrovascular decompression</w:t>
            </w:r>
            <w:r w:rsidR="5A0AA5EA" w:rsidRPr="004E2403">
              <w:t>/</w:t>
            </w:r>
            <w:r w:rsidR="7634D161" w:rsidRPr="004E2403">
              <w:t xml:space="preserve">percutaneous stereotactic </w:t>
            </w:r>
            <w:proofErr w:type="spellStart"/>
            <w:r w:rsidR="7634D161" w:rsidRPr="004E2403">
              <w:t>rhizotomy</w:t>
            </w:r>
            <w:proofErr w:type="spellEnd"/>
          </w:p>
        </w:tc>
        <w:tc>
          <w:tcPr>
            <w:tcW w:w="713" w:type="pct"/>
            <w:vAlign w:val="center"/>
          </w:tcPr>
          <w:p w14:paraId="7599A48D" w14:textId="77777777" w:rsidR="00C82E8D" w:rsidRPr="004E2403" w:rsidRDefault="00C82E8D" w:rsidP="002A077A">
            <w:pPr>
              <w:ind w:firstLineChars="0" w:firstLine="0"/>
              <w:jc w:val="center"/>
            </w:pPr>
          </w:p>
        </w:tc>
        <w:tc>
          <w:tcPr>
            <w:tcW w:w="779" w:type="pct"/>
            <w:vAlign w:val="center"/>
          </w:tcPr>
          <w:p w14:paraId="224AA4DE" w14:textId="77777777" w:rsidR="00C82E8D" w:rsidRPr="004E2403" w:rsidRDefault="00C82E8D" w:rsidP="002A077A">
            <w:pPr>
              <w:ind w:firstLineChars="0" w:firstLine="0"/>
              <w:jc w:val="center"/>
            </w:pPr>
          </w:p>
        </w:tc>
      </w:tr>
      <w:tr w:rsidR="007234D7" w:rsidRPr="004E2403" w14:paraId="4B37D5CE" w14:textId="77777777" w:rsidTr="52A0AEE9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000" w:type="pct"/>
            <w:gridSpan w:val="3"/>
          </w:tcPr>
          <w:p w14:paraId="07E285B4" w14:textId="3AA2EDD1" w:rsidR="008F3A9C" w:rsidRPr="004E2403" w:rsidRDefault="008F3A9C" w:rsidP="00C66DFD">
            <w:pPr>
              <w:ind w:firstLineChars="0" w:firstLine="0"/>
              <w:jc w:val="left"/>
            </w:pPr>
            <w:r w:rsidRPr="004E2403">
              <w:t>Diagnosis</w:t>
            </w:r>
            <w:r w:rsidR="00B454BD" w:rsidRPr="004E2403">
              <w:t xml:space="preserve"> </w:t>
            </w:r>
            <w:r w:rsidRPr="004E2403">
              <w:t>(if any</w:t>
            </w:r>
            <w:r w:rsidR="00121B37" w:rsidRPr="004E2403">
              <w:t xml:space="preserve"> given by the </w:t>
            </w:r>
            <w:r w:rsidR="00F3797A" w:rsidRPr="004E2403">
              <w:t>patient)</w:t>
            </w:r>
            <w:r w:rsidR="000C6F83" w:rsidRPr="004E2403">
              <w:t>/</w:t>
            </w:r>
            <w:r w:rsidR="009E0504" w:rsidRPr="004E2403">
              <w:t>Beliefs</w:t>
            </w:r>
            <w:r w:rsidRPr="004E2403">
              <w:t>:</w:t>
            </w:r>
          </w:p>
          <w:p w14:paraId="182FFB8C" w14:textId="77777777" w:rsidR="008F3A9C" w:rsidRPr="004E2403" w:rsidRDefault="008F3A9C" w:rsidP="00C66DFD">
            <w:pPr>
              <w:ind w:firstLineChars="0" w:firstLine="0"/>
              <w:jc w:val="left"/>
            </w:pPr>
          </w:p>
          <w:p w14:paraId="03D1E355" w14:textId="77777777" w:rsidR="008F3A9C" w:rsidRPr="004E2403" w:rsidRDefault="008F3A9C" w:rsidP="00C66DFD">
            <w:pPr>
              <w:ind w:firstLineChars="0" w:firstLine="0"/>
              <w:jc w:val="left"/>
            </w:pPr>
          </w:p>
          <w:p w14:paraId="260AF392" w14:textId="77777777" w:rsidR="008F3A9C" w:rsidRPr="004E2403" w:rsidRDefault="008F3A9C" w:rsidP="00C66DFD">
            <w:pPr>
              <w:ind w:firstLineChars="0" w:firstLine="0"/>
              <w:jc w:val="left"/>
              <w:rPr>
                <w:b/>
              </w:rPr>
            </w:pPr>
            <w:r w:rsidRPr="004E2403">
              <w:rPr>
                <w:b/>
              </w:rPr>
              <w:t>Effect of Pain</w:t>
            </w:r>
          </w:p>
          <w:p w14:paraId="0D2EEAA7" w14:textId="5F287E9E" w:rsidR="008F3A9C" w:rsidRPr="004E2403" w:rsidRDefault="008F3A9C" w:rsidP="00C66DFD">
            <w:pPr>
              <w:ind w:firstLineChars="0" w:firstLine="0"/>
              <w:jc w:val="left"/>
            </w:pPr>
            <w:r w:rsidRPr="004E2403">
              <w:t>What changes have occurred in your life as a result of the pain?</w:t>
            </w:r>
          </w:p>
          <w:p w14:paraId="5BECCE80" w14:textId="77777777" w:rsidR="007234D7" w:rsidRPr="004E2403" w:rsidRDefault="007234D7" w:rsidP="00C66DFD">
            <w:pPr>
              <w:ind w:firstLineChars="0" w:firstLine="0"/>
              <w:jc w:val="left"/>
            </w:pPr>
          </w:p>
          <w:p w14:paraId="6B99EE22" w14:textId="2F8E6C8F" w:rsidR="00264A0F" w:rsidRPr="004E2403" w:rsidRDefault="00264A0F" w:rsidP="00C66DFD">
            <w:pPr>
              <w:ind w:firstLineChars="0" w:firstLine="0"/>
              <w:jc w:val="left"/>
            </w:pPr>
            <w:r w:rsidRPr="004E2403">
              <w:t>During the last month, have you often been bothered by feeling down, depressed or hopeless?</w:t>
            </w:r>
          </w:p>
          <w:p w14:paraId="0B519201" w14:textId="05E778C7" w:rsidR="00264A0F" w:rsidRPr="004E2403" w:rsidRDefault="00264A0F" w:rsidP="00C66DFD">
            <w:pPr>
              <w:ind w:firstLineChars="0" w:firstLine="0"/>
              <w:jc w:val="left"/>
            </w:pPr>
            <w:r w:rsidRPr="004E2403">
              <w:t xml:space="preserve">Yes </w:t>
            </w:r>
            <w:r w:rsidRPr="004E2403">
              <w:rPr>
                <w:rFonts w:eastAsia="Symbol"/>
              </w:rPr>
              <w:t>□</w:t>
            </w:r>
            <w:r w:rsidRPr="004E2403">
              <w:tab/>
            </w:r>
            <w:r w:rsidRPr="004E2403">
              <w:tab/>
              <w:t xml:space="preserve">No </w:t>
            </w:r>
            <w:r w:rsidRPr="004E2403">
              <w:rPr>
                <w:rFonts w:eastAsia="Symbol"/>
              </w:rPr>
              <w:t>□</w:t>
            </w:r>
          </w:p>
          <w:p w14:paraId="62D57F23" w14:textId="77777777" w:rsidR="002A077A" w:rsidRPr="004E2403" w:rsidRDefault="00264A0F" w:rsidP="00C66DFD">
            <w:pPr>
              <w:ind w:firstLineChars="0" w:firstLine="0"/>
              <w:jc w:val="left"/>
            </w:pPr>
            <w:r w:rsidRPr="004E2403">
              <w:t>During the last month, have you often been bothered by having little interest or pleasure in doing things?</w:t>
            </w:r>
          </w:p>
          <w:p w14:paraId="535AE962" w14:textId="11E6EB17" w:rsidR="007234D7" w:rsidRPr="004E2403" w:rsidRDefault="007234D7" w:rsidP="00C66DFD">
            <w:pPr>
              <w:ind w:firstLineChars="0" w:firstLine="0"/>
              <w:jc w:val="left"/>
            </w:pPr>
            <w:r w:rsidRPr="004E2403">
              <w:t xml:space="preserve">Yes </w:t>
            </w:r>
            <w:r w:rsidRPr="004E2403">
              <w:rPr>
                <w:rFonts w:eastAsia="Symbol"/>
              </w:rPr>
              <w:t>□</w:t>
            </w:r>
            <w:r w:rsidRPr="004E2403">
              <w:tab/>
            </w:r>
            <w:r w:rsidRPr="004E2403">
              <w:tab/>
              <w:t xml:space="preserve">No </w:t>
            </w:r>
            <w:r w:rsidRPr="004E2403">
              <w:rPr>
                <w:rFonts w:eastAsia="Symbol"/>
              </w:rPr>
              <w:t>□</w:t>
            </w:r>
          </w:p>
          <w:p w14:paraId="61B83735" w14:textId="09A1BF26" w:rsidR="007234D7" w:rsidRPr="004E2403" w:rsidRDefault="007234D7" w:rsidP="00C66DFD">
            <w:pPr>
              <w:ind w:firstLineChars="0" w:firstLine="0"/>
              <w:jc w:val="left"/>
            </w:pPr>
            <w:r w:rsidRPr="004E2403">
              <w:t xml:space="preserve">Is this something with which you would like help?    </w:t>
            </w:r>
            <w:r w:rsidR="00F3797A" w:rsidRPr="004E2403">
              <w:t>No □</w:t>
            </w:r>
            <w:r w:rsidRPr="004E2403">
              <w:t xml:space="preserve">       Yes but not today   </w:t>
            </w:r>
            <w:r w:rsidR="00F65724" w:rsidRPr="004E2403">
              <w:rPr>
                <w:rFonts w:eastAsia="Symbol"/>
              </w:rPr>
              <w:t>□</w:t>
            </w:r>
            <w:r w:rsidRPr="004E2403">
              <w:t xml:space="preserve">      Yes </w:t>
            </w:r>
            <w:r w:rsidR="00F65724" w:rsidRPr="004E2403">
              <w:rPr>
                <w:rFonts w:eastAsia="Symbol"/>
              </w:rPr>
              <w:t>□</w:t>
            </w:r>
          </w:p>
          <w:p w14:paraId="11066C5A" w14:textId="77777777" w:rsidR="002A077A" w:rsidRPr="004E2403" w:rsidRDefault="00B454BD" w:rsidP="00C66DFD">
            <w:pPr>
              <w:ind w:firstLineChars="0" w:firstLine="0"/>
              <w:jc w:val="left"/>
              <w:rPr>
                <w:bCs/>
                <w:lang w:eastAsia="ko-KR"/>
              </w:rPr>
            </w:pPr>
            <w:r w:rsidRPr="004E2403">
              <w:rPr>
                <w:bCs/>
                <w:lang w:eastAsia="ko-KR"/>
              </w:rPr>
              <w:t xml:space="preserve">From </w:t>
            </w:r>
            <w:r w:rsidR="00F3797A" w:rsidRPr="004E2403">
              <w:rPr>
                <w:bCs/>
                <w:lang w:eastAsia="ko-KR"/>
              </w:rPr>
              <w:t>Hospital Anxiety and Depression questionnaire:</w:t>
            </w:r>
            <w:r w:rsidRPr="004E2403">
              <w:rPr>
                <w:bCs/>
                <w:lang w:eastAsia="ko-KR"/>
              </w:rPr>
              <w:t xml:space="preserve">   A</w:t>
            </w:r>
            <w:r w:rsidR="00F3797A" w:rsidRPr="004E2403">
              <w:rPr>
                <w:bCs/>
                <w:lang w:eastAsia="ko-KR"/>
              </w:rPr>
              <w:t>nxiety</w:t>
            </w:r>
            <w:r w:rsidRPr="004E2403">
              <w:rPr>
                <w:bCs/>
                <w:lang w:eastAsia="ko-KR"/>
              </w:rPr>
              <w:t>:         D</w:t>
            </w:r>
            <w:r w:rsidR="00F3797A" w:rsidRPr="004E2403">
              <w:rPr>
                <w:bCs/>
                <w:lang w:eastAsia="ko-KR"/>
              </w:rPr>
              <w:t>epression</w:t>
            </w:r>
            <w:r w:rsidRPr="004E2403">
              <w:rPr>
                <w:bCs/>
                <w:lang w:eastAsia="ko-KR"/>
              </w:rPr>
              <w:t>:</w:t>
            </w:r>
          </w:p>
          <w:p w14:paraId="732AC797" w14:textId="198EA96D" w:rsidR="00B95A6D" w:rsidRPr="004E2403" w:rsidRDefault="00F3797A" w:rsidP="00C66DFD">
            <w:pPr>
              <w:ind w:firstLineChars="0" w:firstLine="0"/>
              <w:jc w:val="left"/>
              <w:rPr>
                <w:bCs/>
                <w:lang w:eastAsia="ko-KR"/>
              </w:rPr>
            </w:pPr>
            <w:r w:rsidRPr="004E2403">
              <w:rPr>
                <w:bCs/>
                <w:lang w:eastAsia="ko-KR"/>
              </w:rPr>
              <w:t xml:space="preserve">Pain </w:t>
            </w:r>
            <w:proofErr w:type="spellStart"/>
            <w:r w:rsidRPr="004E2403">
              <w:rPr>
                <w:bCs/>
                <w:lang w:eastAsia="ko-KR"/>
              </w:rPr>
              <w:t>catastrophising</w:t>
            </w:r>
            <w:proofErr w:type="spellEnd"/>
            <w:r w:rsidRPr="004E2403">
              <w:rPr>
                <w:bCs/>
                <w:lang w:eastAsia="ko-KR"/>
              </w:rPr>
              <w:t xml:space="preserve"> score:</w:t>
            </w:r>
          </w:p>
        </w:tc>
      </w:tr>
      <w:tr w:rsidR="007234D7" w:rsidRPr="004E2403" w14:paraId="1FF2A1C0" w14:textId="77777777" w:rsidTr="52A0AEE9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000" w:type="pct"/>
            <w:gridSpan w:val="3"/>
          </w:tcPr>
          <w:p w14:paraId="381213AE" w14:textId="189A2FBE" w:rsidR="007234D7" w:rsidRPr="004E2403" w:rsidRDefault="007234D7" w:rsidP="00C66DFD">
            <w:pPr>
              <w:ind w:firstLineChars="0" w:firstLine="0"/>
              <w:jc w:val="left"/>
              <w:rPr>
                <w:b/>
              </w:rPr>
            </w:pPr>
            <w:r w:rsidRPr="004E2403">
              <w:rPr>
                <w:b/>
              </w:rPr>
              <w:t>Family History:</w:t>
            </w:r>
          </w:p>
          <w:p w14:paraId="2889DDDE" w14:textId="5063883B" w:rsidR="007234D7" w:rsidRPr="004E2403" w:rsidRDefault="007234D7" w:rsidP="00C66DFD">
            <w:pPr>
              <w:ind w:firstLineChars="0" w:firstLine="0"/>
              <w:jc w:val="left"/>
            </w:pPr>
            <w:r w:rsidRPr="004E2403">
              <w:t xml:space="preserve">Anyone in the family with facial pain: </w:t>
            </w:r>
            <w:r w:rsidRPr="004E2403">
              <w:tab/>
            </w:r>
            <w:r w:rsidR="00F3797A" w:rsidRPr="004E2403">
              <w:t>No □</w:t>
            </w:r>
            <w:r w:rsidRPr="004E2403">
              <w:tab/>
              <w:t xml:space="preserve"> </w:t>
            </w:r>
            <w:r w:rsidRPr="004E2403">
              <w:tab/>
              <w:t xml:space="preserve">Yes </w:t>
            </w:r>
            <w:r w:rsidRPr="004E2403">
              <w:rPr>
                <w:rFonts w:eastAsia="Symbol"/>
              </w:rPr>
              <w:t>□</w:t>
            </w:r>
            <w:r w:rsidRPr="004E2403">
              <w:tab/>
            </w:r>
            <w:r w:rsidRPr="004E2403">
              <w:tab/>
              <w:t>Who</w:t>
            </w:r>
          </w:p>
          <w:p w14:paraId="4C115774" w14:textId="1841815F" w:rsidR="008F3A9C" w:rsidRPr="004E2403" w:rsidRDefault="008F3A9C" w:rsidP="00C66DFD">
            <w:pPr>
              <w:ind w:firstLineChars="0" w:firstLine="0"/>
              <w:jc w:val="left"/>
            </w:pPr>
            <w:r w:rsidRPr="004E2403">
              <w:t>Anyone in the family with depression:</w:t>
            </w:r>
          </w:p>
          <w:p w14:paraId="5054D3C2" w14:textId="77777777" w:rsidR="008F3A9C" w:rsidRPr="004E2403" w:rsidRDefault="00FD428F" w:rsidP="00C66DFD">
            <w:pPr>
              <w:ind w:firstLineChars="0" w:firstLine="0"/>
              <w:jc w:val="left"/>
            </w:pPr>
            <w:r w:rsidRPr="004E2403">
              <w:t>Anyone in the family with migraine:</w:t>
            </w:r>
          </w:p>
          <w:p w14:paraId="614C926A" w14:textId="240CE3C5" w:rsidR="007234D7" w:rsidRPr="004E2403" w:rsidRDefault="007234D7" w:rsidP="00C66DFD">
            <w:pPr>
              <w:ind w:firstLineChars="0" w:firstLine="0"/>
              <w:jc w:val="left"/>
              <w:rPr>
                <w:i/>
              </w:rPr>
            </w:pPr>
            <w:r w:rsidRPr="004E2403">
              <w:rPr>
                <w:i/>
              </w:rPr>
              <w:t>Father</w:t>
            </w:r>
            <w:r w:rsidRPr="004E2403">
              <w:t xml:space="preserve">   </w:t>
            </w:r>
            <w:r w:rsidR="00F3797A" w:rsidRPr="004E2403">
              <w:t xml:space="preserve"> Alive □</w:t>
            </w:r>
            <w:r w:rsidR="00F65724" w:rsidRPr="004E2403">
              <w:t xml:space="preserve">         </w:t>
            </w:r>
            <w:r w:rsidR="00F3797A" w:rsidRPr="004E2403">
              <w:t xml:space="preserve"> </w:t>
            </w:r>
            <w:proofErr w:type="gramStart"/>
            <w:r w:rsidR="00F3797A" w:rsidRPr="004E2403">
              <w:t xml:space="preserve">Deceased  </w:t>
            </w:r>
            <w:r w:rsidR="00F3797A" w:rsidRPr="004E2403">
              <w:rPr>
                <w:rFonts w:eastAsia="Symbol"/>
              </w:rPr>
              <w:t>□</w:t>
            </w:r>
            <w:proofErr w:type="gramEnd"/>
            <w:r w:rsidR="00F3797A" w:rsidRPr="004E2403">
              <w:tab/>
              <w:t xml:space="preserve">         </w:t>
            </w:r>
            <w:r w:rsidR="00F65724" w:rsidRPr="004E2403">
              <w:t xml:space="preserve"> </w:t>
            </w:r>
            <w:r w:rsidRPr="004E2403">
              <w:t>Health:</w:t>
            </w:r>
          </w:p>
          <w:p w14:paraId="5199DDA6" w14:textId="3E77838D" w:rsidR="007234D7" w:rsidRPr="004E2403" w:rsidRDefault="007234D7" w:rsidP="00C66DFD">
            <w:pPr>
              <w:ind w:firstLineChars="0" w:firstLine="0"/>
              <w:jc w:val="left"/>
            </w:pPr>
            <w:r w:rsidRPr="004E2403">
              <w:rPr>
                <w:i/>
              </w:rPr>
              <w:t>Mother</w:t>
            </w:r>
            <w:r w:rsidRPr="004E2403">
              <w:t xml:space="preserve">  </w:t>
            </w:r>
            <w:r w:rsidR="00F3797A" w:rsidRPr="004E2403">
              <w:t xml:space="preserve"> Alive □     </w:t>
            </w:r>
            <w:r w:rsidR="002A077A" w:rsidRPr="004E2403">
              <w:t xml:space="preserve"> </w:t>
            </w:r>
            <w:r w:rsidR="00F3797A" w:rsidRPr="004E2403">
              <w:t xml:space="preserve">    </w:t>
            </w:r>
            <w:proofErr w:type="gramStart"/>
            <w:r w:rsidR="00F3797A" w:rsidRPr="004E2403">
              <w:t xml:space="preserve">Deceased  </w:t>
            </w:r>
            <w:r w:rsidR="00F3797A" w:rsidRPr="004E2403">
              <w:rPr>
                <w:rFonts w:eastAsia="Symbol"/>
              </w:rPr>
              <w:t>□</w:t>
            </w:r>
            <w:proofErr w:type="gramEnd"/>
            <w:r w:rsidR="00F3797A" w:rsidRPr="004E2403">
              <w:tab/>
              <w:t xml:space="preserve">          Health:</w:t>
            </w:r>
          </w:p>
          <w:p w14:paraId="16D90DC9" w14:textId="0241A403" w:rsidR="007234D7" w:rsidRPr="004E2403" w:rsidRDefault="007234D7" w:rsidP="00C66DFD">
            <w:pPr>
              <w:pStyle w:val="4"/>
              <w:spacing w:before="0" w:after="0" w:line="240" w:lineRule="auto"/>
              <w:ind w:firstLineChars="0" w:firstLine="0"/>
              <w:jc w:val="left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4E2403">
              <w:rPr>
                <w:rFonts w:ascii="Times New Roman" w:hAnsi="Times New Roman" w:cs="Times New Roman"/>
                <w:b w:val="0"/>
                <w:bCs w:val="0"/>
                <w:i/>
                <w:iCs/>
                <w:sz w:val="21"/>
                <w:szCs w:val="21"/>
              </w:rPr>
              <w:t>Siblings:</w:t>
            </w:r>
            <w:r w:rsidRPr="004E2403"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  <w:r w:rsidR="00997182" w:rsidRPr="004E2403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Pr="004E2403">
              <w:rPr>
                <w:rFonts w:ascii="Times New Roman" w:hAnsi="Times New Roman" w:cs="Times New Roman"/>
                <w:b w:val="0"/>
                <w:sz w:val="21"/>
                <w:szCs w:val="21"/>
              </w:rPr>
              <w:t xml:space="preserve">Number        </w:t>
            </w:r>
            <w:r w:rsidR="00997182" w:rsidRPr="004E2403">
              <w:rPr>
                <w:rFonts w:ascii="Times New Roman" w:hAnsi="Times New Roman" w:cs="Times New Roman"/>
                <w:b w:val="0"/>
                <w:sz w:val="21"/>
                <w:szCs w:val="21"/>
              </w:rPr>
              <w:t xml:space="preserve">male      female </w:t>
            </w:r>
            <w:r w:rsidRPr="004E2403">
              <w:rPr>
                <w:rFonts w:ascii="Times New Roman" w:hAnsi="Times New Roman" w:cs="Times New Roman"/>
                <w:b w:val="0"/>
                <w:sz w:val="21"/>
                <w:szCs w:val="21"/>
              </w:rPr>
              <w:t xml:space="preserve">    Health</w:t>
            </w:r>
            <w:r w:rsidR="00F3797A" w:rsidRPr="004E2403">
              <w:rPr>
                <w:rFonts w:ascii="Times New Roman" w:hAnsi="Times New Roman" w:cs="Times New Roman"/>
                <w:b w:val="0"/>
                <w:sz w:val="21"/>
                <w:szCs w:val="21"/>
              </w:rPr>
              <w:t>:</w:t>
            </w:r>
          </w:p>
        </w:tc>
      </w:tr>
      <w:tr w:rsidR="007234D7" w:rsidRPr="004E2403" w14:paraId="594AF05A" w14:textId="77777777" w:rsidTr="52A0AEE9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000" w:type="pct"/>
            <w:gridSpan w:val="3"/>
          </w:tcPr>
          <w:p w14:paraId="3A341266" w14:textId="196A50A3" w:rsidR="007234D7" w:rsidRPr="004E2403" w:rsidRDefault="007234D7" w:rsidP="00C66DFD">
            <w:pPr>
              <w:pStyle w:val="4"/>
              <w:spacing w:before="0" w:after="0" w:line="240" w:lineRule="auto"/>
              <w:ind w:firstLineChars="0"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4E2403">
              <w:rPr>
                <w:rFonts w:ascii="Times New Roman" w:hAnsi="Times New Roman" w:cs="Times New Roman"/>
                <w:bCs w:val="0"/>
                <w:sz w:val="21"/>
                <w:szCs w:val="21"/>
              </w:rPr>
              <w:t>Social History and the effect the pain has on it</w:t>
            </w:r>
            <w:r w:rsidR="00F3797A" w:rsidRPr="004E2403">
              <w:rPr>
                <w:rFonts w:ascii="Times New Roman" w:hAnsi="Times New Roman" w:cs="Times New Roman"/>
                <w:bCs w:val="0"/>
                <w:sz w:val="21"/>
                <w:szCs w:val="21"/>
              </w:rPr>
              <w:t>:</w:t>
            </w:r>
          </w:p>
          <w:p w14:paraId="66C7BAA3" w14:textId="77777777" w:rsidR="00F3797A" w:rsidRPr="004E2403" w:rsidRDefault="007234D7" w:rsidP="00C66DFD">
            <w:pPr>
              <w:tabs>
                <w:tab w:val="left" w:pos="1452"/>
                <w:tab w:val="left" w:pos="2445"/>
                <w:tab w:val="left" w:pos="3295"/>
                <w:tab w:val="left" w:pos="5988"/>
              </w:tabs>
              <w:ind w:firstLineChars="0" w:firstLine="0"/>
              <w:jc w:val="left"/>
            </w:pPr>
            <w:r w:rsidRPr="004E2403">
              <w:t>School &amp; childhood</w:t>
            </w:r>
          </w:p>
          <w:p w14:paraId="41DB1470" w14:textId="37689E7D" w:rsidR="00F3797A" w:rsidRPr="004E2403" w:rsidRDefault="007234D7" w:rsidP="00C66DFD">
            <w:pPr>
              <w:tabs>
                <w:tab w:val="left" w:pos="1452"/>
                <w:tab w:val="left" w:pos="2445"/>
                <w:tab w:val="left" w:pos="3295"/>
                <w:tab w:val="left" w:pos="5988"/>
              </w:tabs>
              <w:ind w:firstLineChars="0" w:firstLine="0"/>
              <w:jc w:val="left"/>
            </w:pPr>
            <w:r w:rsidRPr="004E2403">
              <w:t>Relationship with parents</w:t>
            </w:r>
            <w:r w:rsidR="000C6F83" w:rsidRPr="004E2403">
              <w:t>/</w:t>
            </w:r>
            <w:r w:rsidR="00F3797A" w:rsidRPr="004E2403">
              <w:t>s</w:t>
            </w:r>
            <w:r w:rsidRPr="004E2403">
              <w:t>ibling</w:t>
            </w:r>
            <w:r w:rsidR="00F3797A" w:rsidRPr="004E2403">
              <w:t>s</w:t>
            </w:r>
            <w:r w:rsidR="000C6F83" w:rsidRPr="004E2403">
              <w:t>/</w:t>
            </w:r>
            <w:r w:rsidR="00F3797A" w:rsidRPr="004E2403">
              <w:t>o</w:t>
            </w:r>
            <w:r w:rsidRPr="004E2403">
              <w:t>ther family</w:t>
            </w:r>
          </w:p>
          <w:p w14:paraId="3BAEA415" w14:textId="45B9222F" w:rsidR="00F3797A" w:rsidRPr="004E2403" w:rsidRDefault="008F3A9C" w:rsidP="00C66DFD">
            <w:pPr>
              <w:tabs>
                <w:tab w:val="left" w:pos="1452"/>
                <w:tab w:val="left" w:pos="2445"/>
                <w:tab w:val="left" w:pos="3295"/>
                <w:tab w:val="left" w:pos="5988"/>
              </w:tabs>
              <w:ind w:firstLineChars="0" w:firstLine="0"/>
              <w:jc w:val="left"/>
            </w:pPr>
            <w:r w:rsidRPr="004E2403">
              <w:t>Work and satisfaction</w:t>
            </w:r>
          </w:p>
          <w:p w14:paraId="781207B8" w14:textId="6A61346C" w:rsidR="00F3797A" w:rsidRPr="004E2403" w:rsidRDefault="007234D7" w:rsidP="00C66DFD">
            <w:pPr>
              <w:tabs>
                <w:tab w:val="left" w:pos="1452"/>
                <w:tab w:val="left" w:pos="2445"/>
                <w:tab w:val="left" w:pos="3295"/>
                <w:tab w:val="left" w:pos="5988"/>
              </w:tabs>
              <w:ind w:firstLineChars="0" w:firstLine="0"/>
              <w:jc w:val="left"/>
            </w:pPr>
            <w:r w:rsidRPr="004E2403">
              <w:t>Marital status</w:t>
            </w:r>
          </w:p>
          <w:p w14:paraId="4A75409D" w14:textId="2E24FAC9" w:rsidR="00F3797A" w:rsidRPr="004E2403" w:rsidRDefault="007234D7" w:rsidP="00C66DFD">
            <w:pPr>
              <w:tabs>
                <w:tab w:val="left" w:pos="1452"/>
                <w:tab w:val="left" w:pos="2445"/>
                <w:tab w:val="left" w:pos="3295"/>
                <w:tab w:val="left" w:pos="5988"/>
              </w:tabs>
              <w:ind w:firstLineChars="0" w:firstLine="0"/>
              <w:jc w:val="left"/>
            </w:pPr>
            <w:r w:rsidRPr="004E2403">
              <w:t>Children</w:t>
            </w:r>
          </w:p>
          <w:p w14:paraId="2264F506" w14:textId="5BB5CBE8" w:rsidR="00F3797A" w:rsidRPr="004E2403" w:rsidRDefault="007234D7" w:rsidP="00C66DFD">
            <w:pPr>
              <w:tabs>
                <w:tab w:val="left" w:pos="1452"/>
                <w:tab w:val="left" w:pos="2445"/>
                <w:tab w:val="left" w:pos="3295"/>
                <w:tab w:val="left" w:pos="5988"/>
              </w:tabs>
              <w:ind w:firstLineChars="0" w:firstLine="0"/>
              <w:jc w:val="left"/>
            </w:pPr>
            <w:r w:rsidRPr="004E2403">
              <w:t>Finance</w:t>
            </w:r>
          </w:p>
          <w:p w14:paraId="4E3BD3CA" w14:textId="685C69C8" w:rsidR="00F3797A" w:rsidRPr="004E2403" w:rsidRDefault="007234D7" w:rsidP="00C66DFD">
            <w:pPr>
              <w:tabs>
                <w:tab w:val="left" w:pos="1452"/>
                <w:tab w:val="left" w:pos="2445"/>
                <w:tab w:val="left" w:pos="3295"/>
                <w:tab w:val="left" w:pos="5988"/>
              </w:tabs>
              <w:ind w:firstLineChars="0" w:firstLine="0"/>
              <w:jc w:val="left"/>
            </w:pPr>
            <w:r w:rsidRPr="004E2403">
              <w:t>Housing</w:t>
            </w:r>
          </w:p>
          <w:p w14:paraId="675B1062" w14:textId="3C530A14" w:rsidR="00F3797A" w:rsidRPr="004E2403" w:rsidRDefault="007234D7" w:rsidP="00C66DFD">
            <w:pPr>
              <w:tabs>
                <w:tab w:val="left" w:pos="1452"/>
                <w:tab w:val="left" w:pos="2445"/>
                <w:tab w:val="left" w:pos="3295"/>
                <w:tab w:val="left" w:pos="5988"/>
              </w:tabs>
              <w:ind w:firstLineChars="0" w:firstLine="0"/>
              <w:jc w:val="left"/>
            </w:pPr>
            <w:r w:rsidRPr="004E2403">
              <w:t>Other life events</w:t>
            </w:r>
          </w:p>
          <w:p w14:paraId="7AB2B01D" w14:textId="58B674BC" w:rsidR="007234D7" w:rsidRPr="004E2403" w:rsidRDefault="007234D7" w:rsidP="00C66DFD">
            <w:pPr>
              <w:tabs>
                <w:tab w:val="left" w:pos="1452"/>
                <w:tab w:val="left" w:pos="2445"/>
                <w:tab w:val="left" w:pos="3295"/>
                <w:tab w:val="left" w:pos="5988"/>
              </w:tabs>
              <w:ind w:firstLineChars="0" w:firstLine="0"/>
              <w:jc w:val="left"/>
            </w:pPr>
            <w:r w:rsidRPr="004E2403">
              <w:t>Sources of stress</w:t>
            </w:r>
          </w:p>
          <w:p w14:paraId="341B394E" w14:textId="4263FB5B" w:rsidR="007234D7" w:rsidRPr="004E2403" w:rsidRDefault="008F3A9C" w:rsidP="00C66DFD">
            <w:pPr>
              <w:tabs>
                <w:tab w:val="left" w:pos="1452"/>
                <w:tab w:val="left" w:pos="2445"/>
                <w:tab w:val="left" w:pos="3295"/>
                <w:tab w:val="left" w:pos="5988"/>
              </w:tabs>
              <w:ind w:firstLineChars="0" w:firstLine="0"/>
              <w:jc w:val="left"/>
            </w:pPr>
            <w:r w:rsidRPr="004E2403">
              <w:t>Leisure activity</w:t>
            </w:r>
            <w:r w:rsidR="000C6F83" w:rsidRPr="004E2403">
              <w:t>/</w:t>
            </w:r>
            <w:r w:rsidRPr="004E2403">
              <w:t>relaxation activities</w:t>
            </w:r>
          </w:p>
          <w:p w14:paraId="1372270D" w14:textId="77777777" w:rsidR="007234D7" w:rsidRPr="004E2403" w:rsidRDefault="007234D7" w:rsidP="00C66DFD">
            <w:pPr>
              <w:tabs>
                <w:tab w:val="left" w:pos="1452"/>
                <w:tab w:val="left" w:pos="2445"/>
                <w:tab w:val="left" w:pos="3295"/>
                <w:tab w:val="left" w:pos="5988"/>
              </w:tabs>
              <w:ind w:firstLineChars="0" w:firstLine="0"/>
              <w:jc w:val="left"/>
            </w:pPr>
          </w:p>
          <w:p w14:paraId="577E8734" w14:textId="77777777" w:rsidR="007234D7" w:rsidRPr="004E2403" w:rsidRDefault="007234D7" w:rsidP="00C66DFD">
            <w:pPr>
              <w:tabs>
                <w:tab w:val="left" w:pos="1452"/>
                <w:tab w:val="left" w:pos="2445"/>
                <w:tab w:val="left" w:pos="3295"/>
                <w:tab w:val="left" w:pos="5988"/>
              </w:tabs>
              <w:ind w:firstLineChars="0" w:firstLine="0"/>
              <w:jc w:val="left"/>
              <w:rPr>
                <w:bCs/>
              </w:rPr>
            </w:pPr>
          </w:p>
          <w:p w14:paraId="2C15BEF1" w14:textId="1EA440E1" w:rsidR="007234D7" w:rsidRPr="004E2403" w:rsidRDefault="007234D7" w:rsidP="00C66DFD">
            <w:pPr>
              <w:tabs>
                <w:tab w:val="left" w:pos="1452"/>
                <w:tab w:val="left" w:pos="2445"/>
                <w:tab w:val="left" w:pos="3295"/>
                <w:tab w:val="left" w:pos="5988"/>
              </w:tabs>
              <w:ind w:firstLineChars="0" w:firstLine="0"/>
              <w:jc w:val="left"/>
              <w:rPr>
                <w:bCs/>
              </w:rPr>
            </w:pPr>
            <w:r w:rsidRPr="004E2403">
              <w:rPr>
                <w:bCs/>
              </w:rPr>
              <w:t>Significant life events</w:t>
            </w:r>
            <w:r w:rsidR="00F3797A" w:rsidRPr="004E2403">
              <w:rPr>
                <w:bCs/>
              </w:rPr>
              <w:t>:</w:t>
            </w:r>
            <w:r w:rsidRPr="004E2403">
              <w:rPr>
                <w:bCs/>
              </w:rPr>
              <w:t xml:space="preserve">                    Yes </w:t>
            </w:r>
            <w:r w:rsidRPr="004E2403">
              <w:rPr>
                <w:rFonts w:eastAsia="Symbol"/>
                <w:bCs/>
              </w:rPr>
              <w:t>□</w:t>
            </w:r>
            <w:r w:rsidRPr="004E2403">
              <w:rPr>
                <w:bCs/>
              </w:rPr>
              <w:t xml:space="preserve">                No   </w:t>
            </w:r>
            <w:r w:rsidRPr="004E2403">
              <w:rPr>
                <w:rFonts w:eastAsia="Symbol"/>
                <w:bCs/>
              </w:rPr>
              <w:t>□</w:t>
            </w:r>
            <w:r w:rsidRPr="004E2403">
              <w:rPr>
                <w:bCs/>
              </w:rPr>
              <w:t xml:space="preserve">             Unsure </w:t>
            </w:r>
            <w:r w:rsidRPr="004E2403">
              <w:rPr>
                <w:rFonts w:eastAsia="Symbol"/>
                <w:bCs/>
              </w:rPr>
              <w:t>□</w:t>
            </w:r>
          </w:p>
        </w:tc>
      </w:tr>
    </w:tbl>
    <w:p w14:paraId="1D9A4333" w14:textId="77777777" w:rsidR="00E73369" w:rsidRPr="004E2403" w:rsidRDefault="00E73369">
      <w:pPr>
        <w:widowControl/>
        <w:ind w:firstLineChars="0" w:firstLine="0"/>
        <w:jc w:val="left"/>
        <w:rPr>
          <w:b/>
        </w:rPr>
      </w:pPr>
      <w:r w:rsidRPr="004E2403">
        <w:rPr>
          <w:b/>
        </w:rPr>
        <w:br w:type="page"/>
      </w:r>
    </w:p>
    <w:p w14:paraId="7627CB45" w14:textId="333C5F36" w:rsidR="00B75F90" w:rsidRPr="004E2403" w:rsidRDefault="00B75F90" w:rsidP="00F874A5">
      <w:pPr>
        <w:ind w:firstLineChars="0" w:firstLine="0"/>
      </w:pPr>
      <w:proofErr w:type="spellStart"/>
      <w:r w:rsidRPr="004E2403">
        <w:rPr>
          <w:b/>
        </w:rPr>
        <w:lastRenderedPageBreak/>
        <w:t>Facies</w:t>
      </w:r>
      <w:proofErr w:type="spellEnd"/>
      <w:r w:rsidRPr="004E2403">
        <w:rPr>
          <w:b/>
        </w:rPr>
        <w:t xml:space="preserve">:  </w:t>
      </w:r>
      <w:r w:rsidRPr="004E2403">
        <w:rPr>
          <w:b/>
        </w:rPr>
        <w:tab/>
      </w:r>
      <w:r w:rsidRPr="004E2403">
        <w:rPr>
          <w:b/>
        </w:rPr>
        <w:tab/>
      </w:r>
      <w:r w:rsidRPr="004E2403">
        <w:t>skin</w:t>
      </w:r>
      <w:r w:rsidR="00F3797A" w:rsidRPr="004E2403">
        <w:t xml:space="preserve"> </w:t>
      </w:r>
      <w:r w:rsidR="00F3797A" w:rsidRPr="004E2403">
        <w:rPr>
          <w:rFonts w:eastAsia="Symbol"/>
        </w:rPr>
        <w:t xml:space="preserve">□    </w:t>
      </w:r>
      <w:r w:rsidRPr="004E2403">
        <w:tab/>
        <w:t>ears</w:t>
      </w:r>
      <w:r w:rsidR="00F3797A" w:rsidRPr="004E2403">
        <w:t xml:space="preserve"> </w:t>
      </w:r>
      <w:r w:rsidR="00F3797A" w:rsidRPr="004E2403">
        <w:rPr>
          <w:rFonts w:eastAsia="Symbol"/>
        </w:rPr>
        <w:t>□</w:t>
      </w:r>
      <w:r w:rsidRPr="004E2403">
        <w:t xml:space="preserve"> </w:t>
      </w:r>
      <w:r w:rsidRPr="004E2403">
        <w:tab/>
      </w:r>
      <w:r w:rsidRPr="004E2403">
        <w:tab/>
        <w:t xml:space="preserve">nose </w:t>
      </w:r>
      <w:r w:rsidR="00F3797A" w:rsidRPr="004E2403">
        <w:rPr>
          <w:rFonts w:eastAsia="Symbol"/>
        </w:rPr>
        <w:t>□</w:t>
      </w:r>
      <w:r w:rsidRPr="004E2403">
        <w:t xml:space="preserve">  </w:t>
      </w:r>
      <w:r w:rsidR="00F3797A" w:rsidRPr="004E2403">
        <w:t xml:space="preserve">         </w:t>
      </w:r>
      <w:r w:rsidRPr="004E2403">
        <w:t xml:space="preserve">eyes </w:t>
      </w:r>
      <w:r w:rsidR="00F3797A" w:rsidRPr="004E2403">
        <w:rPr>
          <w:rFonts w:eastAsia="Symbol"/>
        </w:rPr>
        <w:t>□</w:t>
      </w:r>
    </w:p>
    <w:p w14:paraId="6FAE0721" w14:textId="6B27ADB5" w:rsidR="00B75F90" w:rsidRPr="004E2403" w:rsidRDefault="00B75F90" w:rsidP="00F874A5">
      <w:pPr>
        <w:ind w:firstLineChars="0" w:firstLine="0"/>
      </w:pPr>
      <w:r w:rsidRPr="004E2403">
        <w:rPr>
          <w:b/>
          <w:bCs/>
        </w:rPr>
        <w:t>Swellings</w:t>
      </w:r>
      <w:r w:rsidR="00F3797A" w:rsidRPr="004E2403">
        <w:rPr>
          <w:b/>
        </w:rPr>
        <w:t>:</w:t>
      </w:r>
      <w:r w:rsidR="0023082A" w:rsidRPr="004E2403">
        <w:rPr>
          <w:b/>
        </w:rPr>
        <w:t xml:space="preserve">                        </w:t>
      </w:r>
      <w:r w:rsidRPr="004E2403">
        <w:t>neck nodes</w:t>
      </w:r>
      <w:r w:rsidR="00F3797A" w:rsidRPr="004E2403">
        <w:t xml:space="preserve"> </w:t>
      </w:r>
      <w:r w:rsidR="00F3797A" w:rsidRPr="004E2403">
        <w:rPr>
          <w:rFonts w:eastAsia="Symbol"/>
        </w:rPr>
        <w:t>□</w:t>
      </w:r>
      <w:r w:rsidR="00F3797A" w:rsidRPr="004E2403">
        <w:t xml:space="preserve">  </w:t>
      </w:r>
      <w:r w:rsidR="0023082A" w:rsidRPr="004E2403">
        <w:t xml:space="preserve">    </w:t>
      </w:r>
      <w:r w:rsidRPr="004E2403">
        <w:rPr>
          <w:bCs/>
        </w:rPr>
        <w:t>weight</w:t>
      </w:r>
      <w:r w:rsidR="0023082A" w:rsidRPr="004E2403">
        <w:t xml:space="preserve"> </w:t>
      </w:r>
      <w:r w:rsidR="00F3797A" w:rsidRPr="004E2403">
        <w:rPr>
          <w:rFonts w:eastAsia="Symbol"/>
        </w:rPr>
        <w:t>□</w:t>
      </w:r>
      <w:r w:rsidRPr="004E2403">
        <w:tab/>
      </w:r>
      <w:r w:rsidRPr="004E2403">
        <w:rPr>
          <w:bCs/>
        </w:rPr>
        <w:t>BP</w:t>
      </w:r>
      <w:r w:rsidRPr="004E2403">
        <w:t xml:space="preserve"> </w:t>
      </w:r>
      <w:r w:rsidR="00F3797A" w:rsidRPr="004E2403">
        <w:rPr>
          <w:rFonts w:eastAsia="Symbol"/>
        </w:rPr>
        <w:t>□</w:t>
      </w:r>
      <w:r w:rsidRPr="004E2403">
        <w:t xml:space="preserve">  </w:t>
      </w:r>
      <w:r w:rsidR="00F65724" w:rsidRPr="004E2403">
        <w:t xml:space="preserve">   </w:t>
      </w:r>
      <w:r w:rsidR="00F751E5" w:rsidRPr="004E2403">
        <w:t xml:space="preserve"> </w:t>
      </w:r>
      <w:r w:rsidR="00F65724" w:rsidRPr="004E2403">
        <w:t xml:space="preserve">  </w:t>
      </w:r>
      <w:r w:rsidR="00B454BD" w:rsidRPr="004E2403">
        <w:t xml:space="preserve">      </w:t>
      </w:r>
      <w:r w:rsidR="00F65724" w:rsidRPr="004E2403">
        <w:rPr>
          <w:bCs/>
        </w:rPr>
        <w:t>pulse</w:t>
      </w:r>
      <w:r w:rsidR="00F3797A" w:rsidRPr="004E2403">
        <w:rPr>
          <w:bCs/>
        </w:rPr>
        <w:t xml:space="preserve"> </w:t>
      </w:r>
      <w:r w:rsidR="00F3797A" w:rsidRPr="004E2403">
        <w:rPr>
          <w:rFonts w:eastAsia="Symbol"/>
        </w:rPr>
        <w:t>□</w:t>
      </w:r>
    </w:p>
    <w:p w14:paraId="025480F1" w14:textId="23149AA5" w:rsidR="00B75F90" w:rsidRPr="004E2403" w:rsidRDefault="00F3797A" w:rsidP="00F874A5">
      <w:pPr>
        <w:ind w:firstLineChars="0" w:firstLine="0"/>
        <w:rPr>
          <w:b/>
        </w:rPr>
      </w:pPr>
      <w:r w:rsidRPr="004E2403">
        <w:rPr>
          <w:b/>
        </w:rPr>
        <w:t>Cranial nerves examination: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8"/>
        <w:gridCol w:w="3138"/>
        <w:gridCol w:w="3837"/>
      </w:tblGrid>
      <w:tr w:rsidR="00B75F90" w:rsidRPr="004E2403" w14:paraId="71260653" w14:textId="77777777" w:rsidTr="52A0AEE9">
        <w:trPr>
          <w:trHeight w:val="20"/>
          <w:jc w:val="center"/>
        </w:trPr>
        <w:tc>
          <w:tcPr>
            <w:tcW w:w="1267" w:type="pct"/>
          </w:tcPr>
          <w:p w14:paraId="70EA93C0" w14:textId="77777777" w:rsidR="00B75F90" w:rsidRPr="004E2403" w:rsidRDefault="00D93BBE" w:rsidP="00F874A5">
            <w:pPr>
              <w:ind w:firstLineChars="0" w:firstLine="0"/>
              <w:jc w:val="left"/>
              <w:rPr>
                <w:rFonts w:eastAsiaTheme="minorEastAsia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object w:dxaOrig="1440" w:dyaOrig="1440" w14:anchorId="7C6EB46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0" type="#_x0000_t75" alt="" style="position:absolute;margin-left:4.4pt;margin-top:-128pt;width:135.95pt;height:118pt;z-index:-251655680;mso-wrap-edited:f;mso-width-percent:0;mso-height-percent:0;mso-width-percent:0;mso-height-percent:0" wrapcoords="-102 0 -102 21483 21600 21483 21600 0 -102 0" fillcolor="#0c9">
                  <v:imagedata r:id="rId22" o:title=""/>
                  <w10:wrap type="tight"/>
                </v:shape>
                <o:OLEObject Type="Embed" ProgID="PBrush" ShapeID="_x0000_s2050" DrawAspect="Content" ObjectID="_1804665453" r:id="rId23"/>
              </w:object>
            </w:r>
          </w:p>
        </w:tc>
        <w:tc>
          <w:tcPr>
            <w:tcW w:w="1690" w:type="pct"/>
          </w:tcPr>
          <w:p w14:paraId="723320A9" w14:textId="77777777" w:rsidR="00B75F90" w:rsidRPr="004E2403" w:rsidRDefault="00863848" w:rsidP="00F874A5">
            <w:pPr>
              <w:ind w:firstLineChars="0" w:firstLine="0"/>
              <w:jc w:val="left"/>
              <w:rPr>
                <w:sz w:val="22"/>
                <w:szCs w:val="22"/>
              </w:rPr>
            </w:pPr>
            <w:r w:rsidRPr="004E2403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7728" behindDoc="1" locked="0" layoutInCell="1" allowOverlap="1" wp14:anchorId="51D43D92" wp14:editId="153E7EC5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238</wp:posOffset>
                  </wp:positionV>
                  <wp:extent cx="1458595" cy="1865630"/>
                  <wp:effectExtent l="0" t="0" r="0" b="0"/>
                  <wp:wrapTight wrapText="bothSides">
                    <wp:wrapPolygon edited="0">
                      <wp:start x="0" y="0"/>
                      <wp:lineTo x="0" y="21468"/>
                      <wp:lineTo x="21440" y="21468"/>
                      <wp:lineTo x="21440" y="0"/>
                      <wp:lineTo x="0" y="0"/>
                    </wp:wrapPolygon>
                  </wp:wrapTight>
                  <wp:docPr id="5" name="Pictur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8595" cy="1865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42" w:type="pct"/>
          </w:tcPr>
          <w:p w14:paraId="2E78F399" w14:textId="77777777" w:rsidR="00B75F90" w:rsidRPr="004E2403" w:rsidRDefault="00863848" w:rsidP="00F874A5">
            <w:pPr>
              <w:ind w:firstLineChars="0"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4E2403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8752" behindDoc="1" locked="0" layoutInCell="1" allowOverlap="1" wp14:anchorId="146805A5" wp14:editId="22A0A47A">
                  <wp:simplePos x="0" y="0"/>
                  <wp:positionH relativeFrom="column">
                    <wp:posOffset>324005</wp:posOffset>
                  </wp:positionH>
                  <wp:positionV relativeFrom="paragraph">
                    <wp:posOffset>326</wp:posOffset>
                  </wp:positionV>
                  <wp:extent cx="1438275" cy="1312545"/>
                  <wp:effectExtent l="0" t="0" r="0" b="0"/>
                  <wp:wrapTight wrapText="bothSides">
                    <wp:wrapPolygon edited="0">
                      <wp:start x="0" y="0"/>
                      <wp:lineTo x="0" y="21318"/>
                      <wp:lineTo x="21362" y="21318"/>
                      <wp:lineTo x="21362" y="0"/>
                      <wp:lineTo x="0" y="0"/>
                    </wp:wrapPolygon>
                  </wp:wrapTight>
                  <wp:docPr id="6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312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75F90" w:rsidRPr="004E2403" w14:paraId="046580CE" w14:textId="77777777" w:rsidTr="52A0AEE9">
        <w:trPr>
          <w:trHeight w:val="20"/>
          <w:jc w:val="center"/>
        </w:trPr>
        <w:tc>
          <w:tcPr>
            <w:tcW w:w="1267" w:type="pct"/>
            <w:vAlign w:val="center"/>
          </w:tcPr>
          <w:p w14:paraId="5ACDA4DF" w14:textId="77777777" w:rsidR="00B75F90" w:rsidRPr="004E2403" w:rsidRDefault="00B75F90" w:rsidP="001131F9">
            <w:pPr>
              <w:ind w:firstLineChars="0" w:firstLine="0"/>
              <w:jc w:val="center"/>
              <w:rPr>
                <w:b/>
                <w:sz w:val="22"/>
                <w:szCs w:val="22"/>
              </w:rPr>
            </w:pPr>
            <w:r w:rsidRPr="004E2403">
              <w:rPr>
                <w:b/>
                <w:sz w:val="22"/>
                <w:szCs w:val="22"/>
              </w:rPr>
              <w:t>Test</w:t>
            </w:r>
          </w:p>
        </w:tc>
        <w:tc>
          <w:tcPr>
            <w:tcW w:w="1690" w:type="pct"/>
            <w:vAlign w:val="center"/>
          </w:tcPr>
          <w:p w14:paraId="1E3AEFA2" w14:textId="77777777" w:rsidR="00B75F90" w:rsidRPr="004E2403" w:rsidRDefault="00B75F90" w:rsidP="001131F9">
            <w:pPr>
              <w:ind w:firstLineChars="0" w:firstLine="0"/>
              <w:jc w:val="center"/>
              <w:rPr>
                <w:b/>
                <w:sz w:val="22"/>
                <w:szCs w:val="22"/>
              </w:rPr>
            </w:pPr>
            <w:r w:rsidRPr="004E2403">
              <w:rPr>
                <w:b/>
                <w:sz w:val="22"/>
                <w:szCs w:val="22"/>
              </w:rPr>
              <w:t>Right</w:t>
            </w:r>
          </w:p>
        </w:tc>
        <w:tc>
          <w:tcPr>
            <w:tcW w:w="2042" w:type="pct"/>
            <w:vAlign w:val="center"/>
          </w:tcPr>
          <w:p w14:paraId="5607CD8D" w14:textId="77777777" w:rsidR="00B75F90" w:rsidRPr="004E2403" w:rsidRDefault="00B75F90" w:rsidP="001131F9">
            <w:pPr>
              <w:ind w:firstLineChars="0" w:firstLine="0"/>
              <w:jc w:val="center"/>
              <w:rPr>
                <w:b/>
                <w:sz w:val="22"/>
                <w:szCs w:val="22"/>
              </w:rPr>
            </w:pPr>
            <w:r w:rsidRPr="004E2403">
              <w:rPr>
                <w:b/>
                <w:sz w:val="22"/>
                <w:szCs w:val="22"/>
              </w:rPr>
              <w:t>Left</w:t>
            </w:r>
          </w:p>
        </w:tc>
      </w:tr>
      <w:tr w:rsidR="00B75F90" w:rsidRPr="004E2403" w14:paraId="79A9847D" w14:textId="77777777" w:rsidTr="52A0AEE9">
        <w:trPr>
          <w:trHeight w:val="20"/>
          <w:jc w:val="center"/>
        </w:trPr>
        <w:tc>
          <w:tcPr>
            <w:tcW w:w="1267" w:type="pct"/>
            <w:vAlign w:val="center"/>
          </w:tcPr>
          <w:p w14:paraId="450B0580" w14:textId="77777777" w:rsidR="00B75F90" w:rsidRPr="004E2403" w:rsidRDefault="00B75F90" w:rsidP="001131F9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4E2403">
              <w:rPr>
                <w:sz w:val="22"/>
                <w:szCs w:val="22"/>
              </w:rPr>
              <w:t>Corneal reflex</w:t>
            </w:r>
          </w:p>
        </w:tc>
        <w:tc>
          <w:tcPr>
            <w:tcW w:w="1690" w:type="pct"/>
            <w:vAlign w:val="center"/>
          </w:tcPr>
          <w:p w14:paraId="52DECED9" w14:textId="1A724C4B" w:rsidR="00B75F90" w:rsidRPr="004E2403" w:rsidRDefault="00C82E8D" w:rsidP="001131F9">
            <w:pPr>
              <w:tabs>
                <w:tab w:val="left" w:pos="1032"/>
                <w:tab w:val="left" w:pos="2160"/>
              </w:tabs>
              <w:ind w:firstLineChars="0" w:firstLine="0"/>
              <w:jc w:val="center"/>
              <w:rPr>
                <w:sz w:val="22"/>
                <w:szCs w:val="22"/>
              </w:rPr>
            </w:pPr>
            <w:r w:rsidRPr="004E2403">
              <w:rPr>
                <w:sz w:val="22"/>
                <w:szCs w:val="22"/>
              </w:rPr>
              <w:t>Present</w:t>
            </w:r>
            <w:r w:rsidR="000C6F83" w:rsidRPr="004E2403">
              <w:rPr>
                <w:sz w:val="22"/>
                <w:szCs w:val="22"/>
                <w:lang w:eastAsia="ko-KR"/>
              </w:rPr>
              <w:t>/</w:t>
            </w:r>
            <w:r w:rsidRPr="004E2403">
              <w:rPr>
                <w:sz w:val="22"/>
                <w:szCs w:val="22"/>
              </w:rPr>
              <w:t>reduced</w:t>
            </w:r>
            <w:r w:rsidR="000C6F83" w:rsidRPr="004E2403">
              <w:rPr>
                <w:sz w:val="22"/>
                <w:szCs w:val="22"/>
                <w:lang w:eastAsia="ko-KR"/>
              </w:rPr>
              <w:t>/</w:t>
            </w:r>
            <w:r w:rsidR="00B75F90" w:rsidRPr="004E2403">
              <w:rPr>
                <w:sz w:val="22"/>
                <w:szCs w:val="22"/>
              </w:rPr>
              <w:t>absent</w:t>
            </w:r>
          </w:p>
        </w:tc>
        <w:tc>
          <w:tcPr>
            <w:tcW w:w="2042" w:type="pct"/>
            <w:vAlign w:val="center"/>
          </w:tcPr>
          <w:p w14:paraId="48B24262" w14:textId="24720536" w:rsidR="00B75F90" w:rsidRPr="004E2403" w:rsidRDefault="00C82E8D" w:rsidP="001131F9">
            <w:pPr>
              <w:tabs>
                <w:tab w:val="left" w:pos="1026"/>
                <w:tab w:val="left" w:pos="2310"/>
              </w:tabs>
              <w:ind w:firstLineChars="0" w:firstLine="0"/>
              <w:jc w:val="center"/>
              <w:rPr>
                <w:sz w:val="22"/>
                <w:szCs w:val="22"/>
              </w:rPr>
            </w:pPr>
            <w:r w:rsidRPr="004E2403">
              <w:rPr>
                <w:sz w:val="22"/>
                <w:szCs w:val="22"/>
              </w:rPr>
              <w:t>Present</w:t>
            </w:r>
            <w:r w:rsidR="000C6F83" w:rsidRPr="004E2403">
              <w:rPr>
                <w:sz w:val="22"/>
                <w:szCs w:val="22"/>
                <w:lang w:eastAsia="ko-KR"/>
              </w:rPr>
              <w:t>/</w:t>
            </w:r>
            <w:r w:rsidRPr="004E2403">
              <w:rPr>
                <w:sz w:val="22"/>
                <w:szCs w:val="22"/>
              </w:rPr>
              <w:t>reduced</w:t>
            </w:r>
            <w:r w:rsidR="000C6F83" w:rsidRPr="004E2403">
              <w:rPr>
                <w:sz w:val="22"/>
                <w:szCs w:val="22"/>
                <w:lang w:eastAsia="ko-KR"/>
              </w:rPr>
              <w:t>/</w:t>
            </w:r>
            <w:r w:rsidR="00B75F90" w:rsidRPr="004E2403">
              <w:rPr>
                <w:sz w:val="22"/>
                <w:szCs w:val="22"/>
              </w:rPr>
              <w:t>absent</w:t>
            </w:r>
          </w:p>
        </w:tc>
      </w:tr>
      <w:tr w:rsidR="00B75F90" w:rsidRPr="004E2403" w14:paraId="4309BBFD" w14:textId="77777777" w:rsidTr="52A0AEE9">
        <w:trPr>
          <w:trHeight w:val="20"/>
          <w:jc w:val="center"/>
        </w:trPr>
        <w:tc>
          <w:tcPr>
            <w:tcW w:w="1267" w:type="pct"/>
            <w:vAlign w:val="center"/>
          </w:tcPr>
          <w:p w14:paraId="774C95E9" w14:textId="77777777" w:rsidR="00B75F90" w:rsidRPr="004E2403" w:rsidRDefault="00B75F90" w:rsidP="001131F9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4E2403">
              <w:rPr>
                <w:sz w:val="22"/>
                <w:szCs w:val="22"/>
              </w:rPr>
              <w:t xml:space="preserve">Sensation </w:t>
            </w:r>
            <w:proofErr w:type="spellStart"/>
            <w:r w:rsidRPr="004E2403">
              <w:rPr>
                <w:sz w:val="22"/>
                <w:szCs w:val="22"/>
              </w:rPr>
              <w:t>Va</w:t>
            </w:r>
            <w:proofErr w:type="spellEnd"/>
          </w:p>
        </w:tc>
        <w:tc>
          <w:tcPr>
            <w:tcW w:w="1690" w:type="pct"/>
            <w:vAlign w:val="center"/>
          </w:tcPr>
          <w:p w14:paraId="501FF811" w14:textId="31101924" w:rsidR="00B75F90" w:rsidRPr="004E2403" w:rsidRDefault="00B95A6D" w:rsidP="001131F9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4E2403">
              <w:rPr>
                <w:sz w:val="22"/>
                <w:szCs w:val="22"/>
              </w:rPr>
              <w:t>Normal</w:t>
            </w:r>
            <w:r w:rsidR="000C6F83" w:rsidRPr="004E2403">
              <w:rPr>
                <w:sz w:val="22"/>
                <w:szCs w:val="22"/>
              </w:rPr>
              <w:t>/</w:t>
            </w:r>
            <w:r w:rsidRPr="004E2403">
              <w:rPr>
                <w:sz w:val="22"/>
                <w:szCs w:val="22"/>
              </w:rPr>
              <w:t>altered</w:t>
            </w:r>
            <w:r w:rsidR="000C6F83" w:rsidRPr="004E2403">
              <w:rPr>
                <w:sz w:val="22"/>
                <w:szCs w:val="22"/>
              </w:rPr>
              <w:t>/</w:t>
            </w:r>
            <w:r w:rsidRPr="004E2403">
              <w:rPr>
                <w:sz w:val="22"/>
                <w:szCs w:val="22"/>
              </w:rPr>
              <w:t>numb</w:t>
            </w:r>
            <w:r w:rsidR="000C6F83" w:rsidRPr="004E2403">
              <w:rPr>
                <w:sz w:val="22"/>
                <w:szCs w:val="22"/>
              </w:rPr>
              <w:t>/</w:t>
            </w:r>
            <w:r w:rsidR="00B75F90" w:rsidRPr="004E2403">
              <w:rPr>
                <w:sz w:val="22"/>
                <w:szCs w:val="22"/>
              </w:rPr>
              <w:t>allodynia</w:t>
            </w:r>
          </w:p>
        </w:tc>
        <w:tc>
          <w:tcPr>
            <w:tcW w:w="2042" w:type="pct"/>
            <w:vAlign w:val="center"/>
          </w:tcPr>
          <w:p w14:paraId="757C77B8" w14:textId="5E9B88CB" w:rsidR="00B75F90" w:rsidRPr="004E2403" w:rsidRDefault="00B95A6D" w:rsidP="001131F9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4E2403">
              <w:rPr>
                <w:sz w:val="22"/>
                <w:szCs w:val="22"/>
              </w:rPr>
              <w:t>Normal</w:t>
            </w:r>
            <w:r w:rsidR="000C6F83" w:rsidRPr="004E2403">
              <w:rPr>
                <w:sz w:val="22"/>
                <w:szCs w:val="22"/>
              </w:rPr>
              <w:t>/</w:t>
            </w:r>
            <w:r w:rsidRPr="004E2403">
              <w:rPr>
                <w:sz w:val="22"/>
                <w:szCs w:val="22"/>
              </w:rPr>
              <w:t>altered</w:t>
            </w:r>
            <w:r w:rsidR="000C6F83" w:rsidRPr="004E2403">
              <w:rPr>
                <w:sz w:val="22"/>
                <w:szCs w:val="22"/>
              </w:rPr>
              <w:t>/</w:t>
            </w:r>
            <w:r w:rsidRPr="004E2403">
              <w:rPr>
                <w:sz w:val="22"/>
                <w:szCs w:val="22"/>
              </w:rPr>
              <w:t>numb</w:t>
            </w:r>
            <w:r w:rsidR="000C6F83" w:rsidRPr="004E2403">
              <w:rPr>
                <w:sz w:val="22"/>
                <w:szCs w:val="22"/>
              </w:rPr>
              <w:t>/</w:t>
            </w:r>
            <w:r w:rsidR="00B75F90" w:rsidRPr="004E2403">
              <w:rPr>
                <w:sz w:val="22"/>
                <w:szCs w:val="22"/>
              </w:rPr>
              <w:t>allodynia</w:t>
            </w:r>
          </w:p>
        </w:tc>
      </w:tr>
      <w:tr w:rsidR="00B75F90" w:rsidRPr="004E2403" w14:paraId="7DEA3AF8" w14:textId="77777777" w:rsidTr="52A0AEE9">
        <w:trPr>
          <w:trHeight w:val="20"/>
          <w:jc w:val="center"/>
        </w:trPr>
        <w:tc>
          <w:tcPr>
            <w:tcW w:w="1267" w:type="pct"/>
            <w:vAlign w:val="center"/>
          </w:tcPr>
          <w:p w14:paraId="677DB359" w14:textId="77777777" w:rsidR="00B75F90" w:rsidRPr="004E2403" w:rsidRDefault="00B75F90" w:rsidP="001131F9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4E2403">
              <w:rPr>
                <w:sz w:val="22"/>
                <w:szCs w:val="22"/>
              </w:rPr>
              <w:t xml:space="preserve">Sensation </w:t>
            </w:r>
            <w:proofErr w:type="spellStart"/>
            <w:r w:rsidRPr="004E2403">
              <w:rPr>
                <w:sz w:val="22"/>
                <w:szCs w:val="22"/>
              </w:rPr>
              <w:t>Vb</w:t>
            </w:r>
            <w:proofErr w:type="spellEnd"/>
          </w:p>
        </w:tc>
        <w:tc>
          <w:tcPr>
            <w:tcW w:w="1690" w:type="pct"/>
            <w:vAlign w:val="center"/>
          </w:tcPr>
          <w:p w14:paraId="5C564063" w14:textId="6DB05CF0" w:rsidR="00B75F90" w:rsidRPr="004E2403" w:rsidRDefault="00B75F90" w:rsidP="001131F9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4E2403">
              <w:rPr>
                <w:sz w:val="22"/>
                <w:szCs w:val="22"/>
              </w:rPr>
              <w:t>Normal</w:t>
            </w:r>
            <w:r w:rsidR="000C6F83" w:rsidRPr="004E2403">
              <w:rPr>
                <w:sz w:val="22"/>
                <w:szCs w:val="22"/>
              </w:rPr>
              <w:t>/</w:t>
            </w:r>
            <w:r w:rsidRPr="004E2403">
              <w:rPr>
                <w:sz w:val="22"/>
                <w:szCs w:val="22"/>
              </w:rPr>
              <w:t>al</w:t>
            </w:r>
            <w:r w:rsidR="00B95A6D" w:rsidRPr="004E2403">
              <w:rPr>
                <w:sz w:val="22"/>
                <w:szCs w:val="22"/>
              </w:rPr>
              <w:t>tered</w:t>
            </w:r>
            <w:r w:rsidR="000C6F83" w:rsidRPr="004E2403">
              <w:rPr>
                <w:sz w:val="22"/>
                <w:szCs w:val="22"/>
              </w:rPr>
              <w:t>/</w:t>
            </w:r>
            <w:r w:rsidR="00B95A6D" w:rsidRPr="004E2403">
              <w:rPr>
                <w:sz w:val="22"/>
                <w:szCs w:val="22"/>
              </w:rPr>
              <w:t>numb</w:t>
            </w:r>
            <w:r w:rsidR="000C6F83" w:rsidRPr="004E2403">
              <w:rPr>
                <w:sz w:val="22"/>
                <w:szCs w:val="22"/>
              </w:rPr>
              <w:t>/</w:t>
            </w:r>
            <w:r w:rsidR="00B95A6D" w:rsidRPr="004E2403">
              <w:rPr>
                <w:sz w:val="22"/>
                <w:szCs w:val="22"/>
                <w:lang w:eastAsia="ko-KR"/>
              </w:rPr>
              <w:t>a</w:t>
            </w:r>
            <w:r w:rsidRPr="004E2403">
              <w:rPr>
                <w:sz w:val="22"/>
                <w:szCs w:val="22"/>
              </w:rPr>
              <w:t>llodynia</w:t>
            </w:r>
          </w:p>
        </w:tc>
        <w:tc>
          <w:tcPr>
            <w:tcW w:w="2042" w:type="pct"/>
            <w:vAlign w:val="center"/>
          </w:tcPr>
          <w:p w14:paraId="73F0F4BF" w14:textId="180EEC23" w:rsidR="00B75F90" w:rsidRPr="004E2403" w:rsidRDefault="00B95A6D" w:rsidP="001131F9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4E2403">
              <w:rPr>
                <w:sz w:val="22"/>
                <w:szCs w:val="22"/>
              </w:rPr>
              <w:t>Normal</w:t>
            </w:r>
            <w:r w:rsidR="000C6F83" w:rsidRPr="004E2403">
              <w:rPr>
                <w:sz w:val="22"/>
                <w:szCs w:val="22"/>
              </w:rPr>
              <w:t>/</w:t>
            </w:r>
            <w:r w:rsidRPr="004E2403">
              <w:rPr>
                <w:sz w:val="22"/>
                <w:szCs w:val="22"/>
              </w:rPr>
              <w:t>altered</w:t>
            </w:r>
            <w:r w:rsidR="000C6F83" w:rsidRPr="004E2403">
              <w:rPr>
                <w:sz w:val="22"/>
                <w:szCs w:val="22"/>
              </w:rPr>
              <w:t>/</w:t>
            </w:r>
            <w:r w:rsidRPr="004E2403">
              <w:rPr>
                <w:sz w:val="22"/>
                <w:szCs w:val="22"/>
              </w:rPr>
              <w:t>numb</w:t>
            </w:r>
            <w:r w:rsidR="000C6F83" w:rsidRPr="004E2403">
              <w:rPr>
                <w:sz w:val="22"/>
                <w:szCs w:val="22"/>
              </w:rPr>
              <w:t>/</w:t>
            </w:r>
            <w:r w:rsidR="00B75F90" w:rsidRPr="004E2403">
              <w:rPr>
                <w:sz w:val="22"/>
                <w:szCs w:val="22"/>
              </w:rPr>
              <w:t>allodynia</w:t>
            </w:r>
          </w:p>
        </w:tc>
      </w:tr>
      <w:tr w:rsidR="00B75F90" w:rsidRPr="004E2403" w14:paraId="082CE896" w14:textId="77777777" w:rsidTr="52A0AEE9">
        <w:trPr>
          <w:trHeight w:val="20"/>
          <w:jc w:val="center"/>
        </w:trPr>
        <w:tc>
          <w:tcPr>
            <w:tcW w:w="1267" w:type="pct"/>
            <w:vAlign w:val="center"/>
          </w:tcPr>
          <w:p w14:paraId="1DE53867" w14:textId="77777777" w:rsidR="00B75F90" w:rsidRPr="004E2403" w:rsidRDefault="00B9538F" w:rsidP="001131F9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4E2403">
              <w:rPr>
                <w:sz w:val="22"/>
                <w:szCs w:val="22"/>
              </w:rPr>
              <w:t>Sensation</w:t>
            </w:r>
            <w:r w:rsidR="00B75F90" w:rsidRPr="004E2403">
              <w:rPr>
                <w:sz w:val="22"/>
                <w:szCs w:val="22"/>
              </w:rPr>
              <w:t xml:space="preserve"> </w:t>
            </w:r>
            <w:proofErr w:type="spellStart"/>
            <w:r w:rsidR="00B75F90" w:rsidRPr="004E2403">
              <w:rPr>
                <w:sz w:val="22"/>
                <w:szCs w:val="22"/>
              </w:rPr>
              <w:t>Vc</w:t>
            </w:r>
            <w:proofErr w:type="spellEnd"/>
          </w:p>
        </w:tc>
        <w:tc>
          <w:tcPr>
            <w:tcW w:w="1690" w:type="pct"/>
            <w:vAlign w:val="center"/>
          </w:tcPr>
          <w:p w14:paraId="7DB18814" w14:textId="192F2034" w:rsidR="00B75F90" w:rsidRPr="004E2403" w:rsidRDefault="00B95A6D" w:rsidP="001131F9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4E2403">
              <w:rPr>
                <w:sz w:val="22"/>
                <w:szCs w:val="22"/>
              </w:rPr>
              <w:t>Normal</w:t>
            </w:r>
            <w:r w:rsidR="000C6F83" w:rsidRPr="004E2403">
              <w:rPr>
                <w:sz w:val="22"/>
                <w:szCs w:val="22"/>
              </w:rPr>
              <w:t>/</w:t>
            </w:r>
            <w:r w:rsidRPr="004E2403">
              <w:rPr>
                <w:sz w:val="22"/>
                <w:szCs w:val="22"/>
              </w:rPr>
              <w:t>altered</w:t>
            </w:r>
            <w:r w:rsidR="000C6F83" w:rsidRPr="004E2403">
              <w:rPr>
                <w:sz w:val="22"/>
                <w:szCs w:val="22"/>
              </w:rPr>
              <w:t>/</w:t>
            </w:r>
            <w:r w:rsidRPr="004E2403">
              <w:rPr>
                <w:sz w:val="22"/>
                <w:szCs w:val="22"/>
              </w:rPr>
              <w:t>numb</w:t>
            </w:r>
            <w:r w:rsidR="000C6F83" w:rsidRPr="004E2403">
              <w:rPr>
                <w:sz w:val="22"/>
                <w:szCs w:val="22"/>
              </w:rPr>
              <w:t>/</w:t>
            </w:r>
            <w:r w:rsidR="00B75F90" w:rsidRPr="004E2403">
              <w:rPr>
                <w:sz w:val="22"/>
                <w:szCs w:val="22"/>
              </w:rPr>
              <w:t>allodynia</w:t>
            </w:r>
          </w:p>
        </w:tc>
        <w:tc>
          <w:tcPr>
            <w:tcW w:w="2042" w:type="pct"/>
            <w:vAlign w:val="center"/>
          </w:tcPr>
          <w:p w14:paraId="1EBE5E1B" w14:textId="22B26984" w:rsidR="00B75F90" w:rsidRPr="004E2403" w:rsidRDefault="00B95A6D" w:rsidP="001131F9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4E2403">
              <w:rPr>
                <w:sz w:val="22"/>
                <w:szCs w:val="22"/>
              </w:rPr>
              <w:t>Normal</w:t>
            </w:r>
            <w:r w:rsidR="000C6F83" w:rsidRPr="004E2403">
              <w:rPr>
                <w:sz w:val="22"/>
                <w:szCs w:val="22"/>
              </w:rPr>
              <w:t>/</w:t>
            </w:r>
            <w:r w:rsidRPr="004E2403">
              <w:rPr>
                <w:sz w:val="22"/>
                <w:szCs w:val="22"/>
              </w:rPr>
              <w:t>altered</w:t>
            </w:r>
            <w:r w:rsidR="000C6F83" w:rsidRPr="004E2403">
              <w:rPr>
                <w:sz w:val="22"/>
                <w:szCs w:val="22"/>
              </w:rPr>
              <w:t>/</w:t>
            </w:r>
            <w:r w:rsidRPr="004E2403">
              <w:rPr>
                <w:sz w:val="22"/>
                <w:szCs w:val="22"/>
              </w:rPr>
              <w:t>numb</w:t>
            </w:r>
            <w:r w:rsidR="000C6F83" w:rsidRPr="004E2403">
              <w:rPr>
                <w:sz w:val="22"/>
                <w:szCs w:val="22"/>
              </w:rPr>
              <w:t>/</w:t>
            </w:r>
            <w:r w:rsidR="00B75F90" w:rsidRPr="004E2403">
              <w:rPr>
                <w:sz w:val="22"/>
                <w:szCs w:val="22"/>
              </w:rPr>
              <w:t>allodynia</w:t>
            </w:r>
          </w:p>
        </w:tc>
      </w:tr>
      <w:tr w:rsidR="00B75F90" w:rsidRPr="004E2403" w14:paraId="2680E288" w14:textId="77777777" w:rsidTr="52A0AEE9">
        <w:trPr>
          <w:trHeight w:val="20"/>
          <w:jc w:val="center"/>
        </w:trPr>
        <w:tc>
          <w:tcPr>
            <w:tcW w:w="1267" w:type="pct"/>
            <w:vAlign w:val="center"/>
          </w:tcPr>
          <w:p w14:paraId="3DE36D80" w14:textId="77777777" w:rsidR="00B75F90" w:rsidRPr="004E2403" w:rsidRDefault="00B75F90" w:rsidP="001131F9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4E2403">
              <w:rPr>
                <w:sz w:val="22"/>
                <w:szCs w:val="22"/>
              </w:rPr>
              <w:t>Other cranial nerves</w:t>
            </w:r>
          </w:p>
        </w:tc>
        <w:tc>
          <w:tcPr>
            <w:tcW w:w="1690" w:type="pct"/>
            <w:vAlign w:val="center"/>
          </w:tcPr>
          <w:p w14:paraId="58ECAB61" w14:textId="77777777" w:rsidR="00B75F90" w:rsidRPr="004E2403" w:rsidRDefault="00B75F90" w:rsidP="001131F9">
            <w:pPr>
              <w:ind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42" w:type="pct"/>
            <w:vAlign w:val="center"/>
          </w:tcPr>
          <w:p w14:paraId="0A7786F4" w14:textId="77777777" w:rsidR="00B75F90" w:rsidRPr="004E2403" w:rsidRDefault="00B75F90" w:rsidP="001131F9">
            <w:pPr>
              <w:ind w:firstLineChars="0" w:firstLine="0"/>
              <w:jc w:val="center"/>
              <w:rPr>
                <w:sz w:val="22"/>
                <w:szCs w:val="22"/>
              </w:rPr>
            </w:pPr>
          </w:p>
        </w:tc>
      </w:tr>
      <w:tr w:rsidR="00B75F90" w:rsidRPr="004E2403" w14:paraId="2D7ECBDD" w14:textId="77777777" w:rsidTr="52A0AEE9">
        <w:trPr>
          <w:trHeight w:val="20"/>
          <w:jc w:val="center"/>
        </w:trPr>
        <w:tc>
          <w:tcPr>
            <w:tcW w:w="1267" w:type="pct"/>
            <w:vAlign w:val="center"/>
          </w:tcPr>
          <w:p w14:paraId="397F5579" w14:textId="687D816F" w:rsidR="00B75F90" w:rsidRPr="004E2403" w:rsidRDefault="007B310D" w:rsidP="001131F9">
            <w:pPr>
              <w:ind w:firstLineChars="0" w:firstLine="0"/>
              <w:jc w:val="center"/>
              <w:rPr>
                <w:sz w:val="22"/>
                <w:szCs w:val="22"/>
                <w:lang w:eastAsia="ko-KR"/>
              </w:rPr>
            </w:pPr>
            <w:r w:rsidRPr="004E2403">
              <w:rPr>
                <w:sz w:val="22"/>
                <w:szCs w:val="22"/>
              </w:rPr>
              <w:t>Muscle</w:t>
            </w:r>
            <w:r w:rsidR="00960296" w:rsidRPr="004E2403">
              <w:rPr>
                <w:sz w:val="22"/>
                <w:szCs w:val="22"/>
              </w:rPr>
              <w:t xml:space="preserve"> tender</w:t>
            </w:r>
            <w:r w:rsidRPr="004E2403">
              <w:rPr>
                <w:sz w:val="22"/>
                <w:szCs w:val="22"/>
                <w:lang w:eastAsia="ko-KR"/>
              </w:rPr>
              <w:t>ness</w:t>
            </w:r>
            <w:r w:rsidR="008A389A" w:rsidRPr="004E2403">
              <w:rPr>
                <w:sz w:val="22"/>
                <w:szCs w:val="22"/>
                <w:lang w:eastAsia="ko-KR"/>
              </w:rPr>
              <w:t>/trigger points</w:t>
            </w:r>
          </w:p>
        </w:tc>
        <w:tc>
          <w:tcPr>
            <w:tcW w:w="1690" w:type="pct"/>
            <w:vAlign w:val="center"/>
          </w:tcPr>
          <w:p w14:paraId="64FEC32B" w14:textId="15694644" w:rsidR="007B310D" w:rsidRPr="004E2403" w:rsidRDefault="00B75F90" w:rsidP="001131F9">
            <w:pPr>
              <w:ind w:firstLineChars="0" w:firstLine="0"/>
              <w:jc w:val="center"/>
              <w:rPr>
                <w:sz w:val="22"/>
                <w:szCs w:val="22"/>
                <w:lang w:eastAsia="ko-KR"/>
              </w:rPr>
            </w:pPr>
            <w:r w:rsidRPr="004E2403">
              <w:rPr>
                <w:sz w:val="22"/>
                <w:szCs w:val="22"/>
              </w:rPr>
              <w:t>Temporalis</w:t>
            </w:r>
            <w:r w:rsidR="000C6F83" w:rsidRPr="004E2403">
              <w:rPr>
                <w:sz w:val="22"/>
                <w:szCs w:val="22"/>
              </w:rPr>
              <w:t>/</w:t>
            </w:r>
            <w:r w:rsidRPr="004E2403">
              <w:rPr>
                <w:sz w:val="22"/>
                <w:szCs w:val="22"/>
              </w:rPr>
              <w:t>masseter/</w:t>
            </w:r>
          </w:p>
          <w:p w14:paraId="1C923C03" w14:textId="31053400" w:rsidR="00BA57F9" w:rsidRPr="004E2403" w:rsidRDefault="7A741196" w:rsidP="52A0AEE9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4E2403">
              <w:rPr>
                <w:sz w:val="22"/>
                <w:szCs w:val="22"/>
                <w:lang w:eastAsia="ko-KR"/>
              </w:rPr>
              <w:t>m</w:t>
            </w:r>
            <w:r w:rsidRPr="004E2403">
              <w:rPr>
                <w:sz w:val="22"/>
                <w:szCs w:val="22"/>
              </w:rPr>
              <w:t>ed</w:t>
            </w:r>
            <w:r w:rsidR="3B49F3AC" w:rsidRPr="004E2403">
              <w:rPr>
                <w:sz w:val="22"/>
                <w:szCs w:val="22"/>
              </w:rPr>
              <w:t>ial</w:t>
            </w:r>
            <w:r w:rsidRPr="004E2403">
              <w:rPr>
                <w:sz w:val="22"/>
                <w:szCs w:val="22"/>
                <w:lang w:eastAsia="ko-KR"/>
              </w:rPr>
              <w:t xml:space="preserve"> p</w:t>
            </w:r>
            <w:r w:rsidR="05EA100D" w:rsidRPr="004E2403">
              <w:rPr>
                <w:sz w:val="22"/>
                <w:szCs w:val="22"/>
                <w:lang w:eastAsia="ko-KR"/>
              </w:rPr>
              <w:t>terygoid</w:t>
            </w:r>
            <w:r w:rsidR="5A0AA5EA" w:rsidRPr="004E2403">
              <w:rPr>
                <w:sz w:val="22"/>
                <w:szCs w:val="22"/>
              </w:rPr>
              <w:t>/</w:t>
            </w:r>
            <w:r w:rsidRPr="004E2403">
              <w:rPr>
                <w:sz w:val="22"/>
                <w:szCs w:val="22"/>
              </w:rPr>
              <w:t>lat</w:t>
            </w:r>
            <w:r w:rsidR="330B6D39" w:rsidRPr="004E2403">
              <w:rPr>
                <w:sz w:val="22"/>
                <w:szCs w:val="22"/>
              </w:rPr>
              <w:t>eral</w:t>
            </w:r>
            <w:r w:rsidRPr="004E2403">
              <w:rPr>
                <w:sz w:val="22"/>
                <w:szCs w:val="22"/>
                <w:lang w:eastAsia="ko-KR"/>
              </w:rPr>
              <w:t xml:space="preserve"> </w:t>
            </w:r>
            <w:r w:rsidR="00B75F90" w:rsidRPr="004E2403">
              <w:rPr>
                <w:sz w:val="22"/>
                <w:szCs w:val="22"/>
              </w:rPr>
              <w:t>p</w:t>
            </w:r>
            <w:r w:rsidR="02D56E00" w:rsidRPr="004E2403">
              <w:rPr>
                <w:sz w:val="22"/>
                <w:szCs w:val="22"/>
              </w:rPr>
              <w:t>terygoid</w:t>
            </w:r>
          </w:p>
          <w:p w14:paraId="31150E71" w14:textId="77777777" w:rsidR="00B75F90" w:rsidRPr="004E2403" w:rsidRDefault="00BA57F9" w:rsidP="001131F9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4E2403">
              <w:rPr>
                <w:sz w:val="22"/>
                <w:szCs w:val="22"/>
              </w:rPr>
              <w:t>/sternocleidomastoid/tra</w:t>
            </w:r>
            <w:r w:rsidR="00284B67" w:rsidRPr="004E2403">
              <w:rPr>
                <w:sz w:val="22"/>
                <w:szCs w:val="22"/>
              </w:rPr>
              <w:t>pezius</w:t>
            </w:r>
          </w:p>
        </w:tc>
        <w:tc>
          <w:tcPr>
            <w:tcW w:w="2042" w:type="pct"/>
            <w:vAlign w:val="center"/>
          </w:tcPr>
          <w:p w14:paraId="0FD7C63E" w14:textId="2C583F83" w:rsidR="007B310D" w:rsidRPr="004E2403" w:rsidRDefault="00B75F90" w:rsidP="001131F9">
            <w:pPr>
              <w:ind w:firstLineChars="0" w:firstLine="0"/>
              <w:jc w:val="center"/>
              <w:rPr>
                <w:sz w:val="22"/>
                <w:szCs w:val="22"/>
                <w:lang w:eastAsia="ko-KR"/>
              </w:rPr>
            </w:pPr>
            <w:r w:rsidRPr="004E2403">
              <w:rPr>
                <w:sz w:val="22"/>
                <w:szCs w:val="22"/>
              </w:rPr>
              <w:t>Temporalis</w:t>
            </w:r>
            <w:r w:rsidR="000C6F83" w:rsidRPr="004E2403">
              <w:rPr>
                <w:sz w:val="22"/>
                <w:szCs w:val="22"/>
              </w:rPr>
              <w:t>/</w:t>
            </w:r>
            <w:r w:rsidRPr="004E2403">
              <w:rPr>
                <w:sz w:val="22"/>
                <w:szCs w:val="22"/>
              </w:rPr>
              <w:t>masseter/</w:t>
            </w:r>
          </w:p>
          <w:p w14:paraId="63DCED0C" w14:textId="03B68783" w:rsidR="00B75F90" w:rsidRPr="004E2403" w:rsidRDefault="6A672C48" w:rsidP="001131F9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4E2403">
              <w:rPr>
                <w:sz w:val="22"/>
                <w:szCs w:val="22"/>
              </w:rPr>
              <w:t>M</w:t>
            </w:r>
            <w:r w:rsidR="7A741196" w:rsidRPr="004E2403">
              <w:rPr>
                <w:sz w:val="22"/>
                <w:szCs w:val="22"/>
              </w:rPr>
              <w:t>ed</w:t>
            </w:r>
            <w:r w:rsidR="52F7CF3F" w:rsidRPr="004E2403">
              <w:rPr>
                <w:sz w:val="22"/>
                <w:szCs w:val="22"/>
              </w:rPr>
              <w:t xml:space="preserve">ial </w:t>
            </w:r>
            <w:r w:rsidRPr="004E2403">
              <w:rPr>
                <w:sz w:val="22"/>
                <w:szCs w:val="22"/>
              </w:rPr>
              <w:t>p</w:t>
            </w:r>
            <w:r w:rsidR="52F7CF3F" w:rsidRPr="004E2403">
              <w:rPr>
                <w:sz w:val="22"/>
                <w:szCs w:val="22"/>
                <w:lang w:eastAsia="ko-KR"/>
              </w:rPr>
              <w:t>terygoid</w:t>
            </w:r>
            <w:r w:rsidR="5A0AA5EA" w:rsidRPr="004E2403">
              <w:rPr>
                <w:sz w:val="22"/>
                <w:szCs w:val="22"/>
              </w:rPr>
              <w:t>/</w:t>
            </w:r>
            <w:r w:rsidR="7A741196" w:rsidRPr="004E2403">
              <w:rPr>
                <w:sz w:val="22"/>
                <w:szCs w:val="22"/>
              </w:rPr>
              <w:t>lat</w:t>
            </w:r>
            <w:r w:rsidR="410819D5" w:rsidRPr="004E2403">
              <w:rPr>
                <w:sz w:val="22"/>
                <w:szCs w:val="22"/>
              </w:rPr>
              <w:t>eral</w:t>
            </w:r>
            <w:r w:rsidR="7A741196" w:rsidRPr="004E2403">
              <w:rPr>
                <w:sz w:val="22"/>
                <w:szCs w:val="22"/>
                <w:lang w:eastAsia="ko-KR"/>
              </w:rPr>
              <w:t xml:space="preserve"> </w:t>
            </w:r>
            <w:r w:rsidR="1DAEE9A3" w:rsidRPr="004E2403">
              <w:rPr>
                <w:sz w:val="22"/>
                <w:szCs w:val="22"/>
                <w:lang w:eastAsia="ko-KR"/>
              </w:rPr>
              <w:t>p</w:t>
            </w:r>
            <w:r w:rsidR="5570A961" w:rsidRPr="004E2403">
              <w:rPr>
                <w:sz w:val="22"/>
                <w:szCs w:val="22"/>
              </w:rPr>
              <w:t xml:space="preserve">terygoid </w:t>
            </w:r>
            <w:r w:rsidR="696A7E40" w:rsidRPr="004E2403">
              <w:rPr>
                <w:sz w:val="22"/>
                <w:szCs w:val="22"/>
              </w:rPr>
              <w:t>sternocleidomastoid/tra</w:t>
            </w:r>
            <w:r w:rsidR="3EE54A85" w:rsidRPr="004E2403">
              <w:rPr>
                <w:sz w:val="22"/>
                <w:szCs w:val="22"/>
              </w:rPr>
              <w:t>pezius</w:t>
            </w:r>
          </w:p>
        </w:tc>
      </w:tr>
      <w:tr w:rsidR="00B75F90" w:rsidRPr="004E2403" w14:paraId="4E0B1302" w14:textId="77777777" w:rsidTr="52A0AEE9">
        <w:trPr>
          <w:trHeight w:val="20"/>
          <w:jc w:val="center"/>
        </w:trPr>
        <w:tc>
          <w:tcPr>
            <w:tcW w:w="1267" w:type="pct"/>
            <w:vAlign w:val="center"/>
          </w:tcPr>
          <w:p w14:paraId="745FA357" w14:textId="77777777" w:rsidR="00B75F90" w:rsidRPr="004E2403" w:rsidRDefault="00C61726" w:rsidP="001131F9">
            <w:pPr>
              <w:ind w:firstLineChars="0" w:firstLine="0"/>
              <w:jc w:val="center"/>
              <w:rPr>
                <w:sz w:val="22"/>
                <w:szCs w:val="22"/>
                <w:lang w:eastAsia="ko-KR"/>
              </w:rPr>
            </w:pPr>
            <w:r w:rsidRPr="004E2403">
              <w:rPr>
                <w:sz w:val="22"/>
                <w:szCs w:val="22"/>
                <w:lang w:eastAsia="ko-KR"/>
              </w:rPr>
              <w:t>TMJ joint sounds Clicking</w:t>
            </w:r>
          </w:p>
        </w:tc>
        <w:tc>
          <w:tcPr>
            <w:tcW w:w="1690" w:type="pct"/>
            <w:vAlign w:val="center"/>
          </w:tcPr>
          <w:p w14:paraId="140A3A71" w14:textId="2455DDA5" w:rsidR="00C61726" w:rsidRPr="004E2403" w:rsidRDefault="00C61726" w:rsidP="001131F9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4E2403">
              <w:rPr>
                <w:sz w:val="22"/>
                <w:szCs w:val="22"/>
              </w:rPr>
              <w:t>Soft loud consistent intermittent</w:t>
            </w:r>
          </w:p>
          <w:p w14:paraId="6770C203" w14:textId="08CEDBA0" w:rsidR="00C61726" w:rsidRPr="004E2403" w:rsidRDefault="00C61726" w:rsidP="001131F9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4E2403">
              <w:rPr>
                <w:sz w:val="22"/>
                <w:szCs w:val="22"/>
              </w:rPr>
              <w:t>Cycle early</w:t>
            </w:r>
            <w:r w:rsidR="00F874A5" w:rsidRPr="004E2403">
              <w:rPr>
                <w:sz w:val="22"/>
                <w:szCs w:val="22"/>
              </w:rPr>
              <w:t xml:space="preserve"> </w:t>
            </w:r>
            <w:r w:rsidRPr="004E2403">
              <w:rPr>
                <w:sz w:val="22"/>
                <w:szCs w:val="22"/>
              </w:rPr>
              <w:t>mid late</w:t>
            </w:r>
          </w:p>
          <w:p w14:paraId="6BCFD96F" w14:textId="02CC3B55" w:rsidR="00C61726" w:rsidRPr="004E2403" w:rsidRDefault="00C61726" w:rsidP="001131F9">
            <w:pPr>
              <w:ind w:firstLineChars="0" w:firstLine="0"/>
              <w:jc w:val="center"/>
              <w:rPr>
                <w:sz w:val="22"/>
                <w:szCs w:val="22"/>
                <w:lang w:eastAsia="ko-KR"/>
              </w:rPr>
            </w:pPr>
            <w:r w:rsidRPr="004E2403">
              <w:rPr>
                <w:sz w:val="22"/>
                <w:szCs w:val="22"/>
              </w:rPr>
              <w:t>Painful painless</w:t>
            </w:r>
          </w:p>
          <w:p w14:paraId="1FD56A31" w14:textId="5AFC0FD1" w:rsidR="00B95A6D" w:rsidRPr="004E2403" w:rsidRDefault="00C61726" w:rsidP="001131F9">
            <w:pPr>
              <w:ind w:firstLineChars="0" w:firstLine="0"/>
              <w:jc w:val="center"/>
              <w:rPr>
                <w:sz w:val="22"/>
                <w:szCs w:val="22"/>
                <w:lang w:eastAsia="ko-KR"/>
              </w:rPr>
            </w:pPr>
            <w:r w:rsidRPr="004E2403">
              <w:rPr>
                <w:sz w:val="22"/>
                <w:szCs w:val="22"/>
                <w:lang w:eastAsia="ko-KR"/>
              </w:rPr>
              <w:t xml:space="preserve">Opening    Closing </w:t>
            </w:r>
            <w:r w:rsidRPr="004E2403">
              <w:rPr>
                <w:sz w:val="22"/>
                <w:szCs w:val="22"/>
              </w:rPr>
              <w:t xml:space="preserve">  both</w:t>
            </w:r>
          </w:p>
        </w:tc>
        <w:tc>
          <w:tcPr>
            <w:tcW w:w="2042" w:type="pct"/>
            <w:vAlign w:val="center"/>
          </w:tcPr>
          <w:p w14:paraId="59579ECF" w14:textId="665F7E3D" w:rsidR="00C61726" w:rsidRPr="004E2403" w:rsidRDefault="00C61726" w:rsidP="001131F9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4E2403">
              <w:rPr>
                <w:sz w:val="22"/>
                <w:szCs w:val="22"/>
              </w:rPr>
              <w:t>Soft loud consistent intermittent</w:t>
            </w:r>
          </w:p>
          <w:p w14:paraId="11745035" w14:textId="0FE02DDF" w:rsidR="00C61726" w:rsidRPr="004E2403" w:rsidRDefault="00C61726" w:rsidP="001131F9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4E2403">
              <w:rPr>
                <w:sz w:val="22"/>
                <w:szCs w:val="22"/>
              </w:rPr>
              <w:t>Cycle early mid late</w:t>
            </w:r>
          </w:p>
          <w:p w14:paraId="3635AF09" w14:textId="264C77CA" w:rsidR="00C61726" w:rsidRPr="004E2403" w:rsidRDefault="00C61726" w:rsidP="001131F9">
            <w:pPr>
              <w:ind w:firstLineChars="0" w:firstLine="0"/>
              <w:jc w:val="center"/>
              <w:rPr>
                <w:sz w:val="22"/>
                <w:szCs w:val="22"/>
                <w:lang w:eastAsia="ko-KR"/>
              </w:rPr>
            </w:pPr>
            <w:r w:rsidRPr="004E2403">
              <w:rPr>
                <w:sz w:val="22"/>
                <w:szCs w:val="22"/>
              </w:rPr>
              <w:t>Painful painless</w:t>
            </w:r>
          </w:p>
          <w:p w14:paraId="4488C56F" w14:textId="6339D782" w:rsidR="00B75F90" w:rsidRPr="004E2403" w:rsidRDefault="00C61726" w:rsidP="001131F9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4E2403">
              <w:rPr>
                <w:sz w:val="22"/>
                <w:szCs w:val="22"/>
                <w:lang w:eastAsia="ko-KR"/>
              </w:rPr>
              <w:t xml:space="preserve">Opening    Closing </w:t>
            </w:r>
            <w:r w:rsidRPr="004E2403">
              <w:rPr>
                <w:sz w:val="22"/>
                <w:szCs w:val="22"/>
              </w:rPr>
              <w:t xml:space="preserve">  both</w:t>
            </w:r>
          </w:p>
        </w:tc>
      </w:tr>
      <w:tr w:rsidR="00B75F90" w:rsidRPr="004E2403" w14:paraId="78E792C5" w14:textId="77777777" w:rsidTr="52A0AEE9">
        <w:trPr>
          <w:trHeight w:val="20"/>
          <w:jc w:val="center"/>
        </w:trPr>
        <w:tc>
          <w:tcPr>
            <w:tcW w:w="1267" w:type="pct"/>
            <w:vAlign w:val="center"/>
          </w:tcPr>
          <w:p w14:paraId="19E50BD8" w14:textId="3D0D94DB" w:rsidR="00B75F90" w:rsidRPr="004E2403" w:rsidRDefault="00A56640" w:rsidP="001131F9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4E2403">
              <w:rPr>
                <w:sz w:val="22"/>
                <w:szCs w:val="22"/>
              </w:rPr>
              <w:t>TMJ joint sounds</w:t>
            </w:r>
            <w:r w:rsidR="00C61726" w:rsidRPr="004E2403">
              <w:rPr>
                <w:sz w:val="22"/>
                <w:szCs w:val="22"/>
              </w:rPr>
              <w:t xml:space="preserve"> Crepitus</w:t>
            </w:r>
          </w:p>
        </w:tc>
        <w:tc>
          <w:tcPr>
            <w:tcW w:w="1690" w:type="pct"/>
            <w:vAlign w:val="center"/>
          </w:tcPr>
          <w:p w14:paraId="03042853" w14:textId="23DA2F8A" w:rsidR="00B75F90" w:rsidRPr="004E2403" w:rsidRDefault="00C61726" w:rsidP="001131F9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4E2403">
              <w:rPr>
                <w:sz w:val="22"/>
                <w:szCs w:val="22"/>
              </w:rPr>
              <w:t>painful    painless</w:t>
            </w:r>
          </w:p>
        </w:tc>
        <w:tc>
          <w:tcPr>
            <w:tcW w:w="2042" w:type="pct"/>
            <w:vAlign w:val="center"/>
          </w:tcPr>
          <w:p w14:paraId="518BBD3C" w14:textId="77777777" w:rsidR="00B75F90" w:rsidRPr="004E2403" w:rsidRDefault="00C61726" w:rsidP="001131F9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4E2403">
              <w:rPr>
                <w:sz w:val="22"/>
                <w:szCs w:val="22"/>
              </w:rPr>
              <w:t>painful    painless</w:t>
            </w:r>
          </w:p>
        </w:tc>
      </w:tr>
      <w:tr w:rsidR="00D5476B" w:rsidRPr="004E2403" w14:paraId="183075C5" w14:textId="77777777" w:rsidTr="52A0AEE9">
        <w:trPr>
          <w:trHeight w:val="20"/>
          <w:jc w:val="center"/>
        </w:trPr>
        <w:tc>
          <w:tcPr>
            <w:tcW w:w="5000" w:type="pct"/>
            <w:gridSpan w:val="3"/>
            <w:vAlign w:val="center"/>
          </w:tcPr>
          <w:p w14:paraId="66F67697" w14:textId="77777777" w:rsidR="00D5476B" w:rsidRPr="004E2403" w:rsidRDefault="00D5476B" w:rsidP="001131F9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4E2403">
              <w:rPr>
                <w:sz w:val="22"/>
                <w:szCs w:val="22"/>
              </w:rPr>
              <w:t>If patient has consistent clicks, do these clicks disappear when the patient opens from a protrusive mandibular position?  Yes        no</w:t>
            </w:r>
          </w:p>
        </w:tc>
      </w:tr>
      <w:tr w:rsidR="007B310D" w:rsidRPr="004E2403" w14:paraId="793A317D" w14:textId="77777777" w:rsidTr="52A0AEE9">
        <w:trPr>
          <w:trHeight w:val="20"/>
          <w:jc w:val="center"/>
        </w:trPr>
        <w:tc>
          <w:tcPr>
            <w:tcW w:w="1267" w:type="pct"/>
            <w:vAlign w:val="center"/>
          </w:tcPr>
          <w:p w14:paraId="1622C429" w14:textId="77777777" w:rsidR="007B310D" w:rsidRPr="004E2403" w:rsidRDefault="007B310D" w:rsidP="001131F9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4E2403">
              <w:rPr>
                <w:sz w:val="22"/>
                <w:szCs w:val="22"/>
              </w:rPr>
              <w:t>Mouth opening</w:t>
            </w:r>
          </w:p>
        </w:tc>
        <w:tc>
          <w:tcPr>
            <w:tcW w:w="3733" w:type="pct"/>
            <w:gridSpan w:val="2"/>
            <w:vAlign w:val="center"/>
          </w:tcPr>
          <w:p w14:paraId="4ECC1835" w14:textId="045E877F" w:rsidR="007B310D" w:rsidRPr="004E2403" w:rsidRDefault="007B310D" w:rsidP="001131F9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4E2403">
              <w:rPr>
                <w:sz w:val="22"/>
                <w:szCs w:val="22"/>
              </w:rPr>
              <w:t>Normal</w:t>
            </w:r>
            <w:r w:rsidRPr="004E2403">
              <w:rPr>
                <w:sz w:val="22"/>
                <w:szCs w:val="22"/>
                <w:lang w:eastAsia="ko-KR"/>
              </w:rPr>
              <w:t xml:space="preserve">     </w:t>
            </w:r>
            <w:r w:rsidRPr="004E2403">
              <w:rPr>
                <w:sz w:val="22"/>
                <w:szCs w:val="22"/>
              </w:rPr>
              <w:t xml:space="preserve">Limited  </w:t>
            </w:r>
            <w:r w:rsidRPr="004E2403">
              <w:rPr>
                <w:sz w:val="22"/>
                <w:szCs w:val="22"/>
                <w:lang w:eastAsia="ko-KR"/>
              </w:rPr>
              <w:t xml:space="preserve"> </w:t>
            </w:r>
            <w:proofErr w:type="gramStart"/>
            <w:r w:rsidRPr="004E2403">
              <w:rPr>
                <w:sz w:val="22"/>
                <w:szCs w:val="22"/>
                <w:lang w:eastAsia="ko-KR"/>
              </w:rPr>
              <w:t xml:space="preserve">   (</w:t>
            </w:r>
            <w:proofErr w:type="gramEnd"/>
            <w:r w:rsidRPr="004E2403">
              <w:rPr>
                <w:sz w:val="22"/>
                <w:szCs w:val="22"/>
                <w:lang w:eastAsia="ko-KR"/>
              </w:rPr>
              <w:t xml:space="preserve">               )mm</w:t>
            </w:r>
            <w:r w:rsidRPr="004E2403">
              <w:rPr>
                <w:sz w:val="22"/>
                <w:szCs w:val="22"/>
              </w:rPr>
              <w:t xml:space="preserve"> opening</w:t>
            </w:r>
          </w:p>
          <w:p w14:paraId="06C995C1" w14:textId="3980B5C1" w:rsidR="00C61726" w:rsidRPr="004E2403" w:rsidRDefault="00C61726" w:rsidP="001131F9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4E2403">
              <w:rPr>
                <w:sz w:val="22"/>
                <w:szCs w:val="22"/>
              </w:rPr>
              <w:t>Lateral</w:t>
            </w:r>
          </w:p>
          <w:p w14:paraId="7E82C12F" w14:textId="19C983CF" w:rsidR="00C61726" w:rsidRPr="004E2403" w:rsidRDefault="00C61726" w:rsidP="001131F9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4E2403">
              <w:rPr>
                <w:sz w:val="22"/>
                <w:szCs w:val="22"/>
              </w:rPr>
              <w:t>Vertical                   comfortable         maximal</w:t>
            </w:r>
          </w:p>
        </w:tc>
      </w:tr>
      <w:tr w:rsidR="00D5476B" w:rsidRPr="004E2403" w14:paraId="1C86B995" w14:textId="77777777" w:rsidTr="52A0AEE9">
        <w:trPr>
          <w:trHeight w:val="20"/>
          <w:jc w:val="center"/>
        </w:trPr>
        <w:tc>
          <w:tcPr>
            <w:tcW w:w="1267" w:type="pct"/>
            <w:vAlign w:val="center"/>
          </w:tcPr>
          <w:p w14:paraId="48898DB5" w14:textId="77777777" w:rsidR="00D5476B" w:rsidRPr="004E2403" w:rsidRDefault="00D5476B" w:rsidP="001131F9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4E2403">
              <w:rPr>
                <w:sz w:val="22"/>
                <w:szCs w:val="22"/>
              </w:rPr>
              <w:t>Type of occlusion</w:t>
            </w:r>
          </w:p>
        </w:tc>
        <w:tc>
          <w:tcPr>
            <w:tcW w:w="3733" w:type="pct"/>
            <w:gridSpan w:val="2"/>
            <w:vAlign w:val="center"/>
          </w:tcPr>
          <w:p w14:paraId="600E37FC" w14:textId="77777777" w:rsidR="00D5476B" w:rsidRPr="004E2403" w:rsidRDefault="00D5476B" w:rsidP="001131F9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4E2403">
              <w:rPr>
                <w:sz w:val="22"/>
                <w:szCs w:val="22"/>
              </w:rPr>
              <w:t xml:space="preserve">Class I    Class II div </w:t>
            </w:r>
            <w:proofErr w:type="spellStart"/>
            <w:r w:rsidRPr="004E2403">
              <w:rPr>
                <w:sz w:val="22"/>
                <w:szCs w:val="22"/>
              </w:rPr>
              <w:t>i</w:t>
            </w:r>
            <w:proofErr w:type="spellEnd"/>
            <w:r w:rsidRPr="004E2403">
              <w:rPr>
                <w:sz w:val="22"/>
                <w:szCs w:val="22"/>
              </w:rPr>
              <w:t xml:space="preserve">   Class II div ii    class III   open bite</w:t>
            </w:r>
          </w:p>
        </w:tc>
      </w:tr>
      <w:tr w:rsidR="00B75F90" w:rsidRPr="004E2403" w14:paraId="0FBB3CFE" w14:textId="77777777" w:rsidTr="52A0AEE9">
        <w:trPr>
          <w:trHeight w:val="20"/>
          <w:jc w:val="center"/>
        </w:trPr>
        <w:tc>
          <w:tcPr>
            <w:tcW w:w="1267" w:type="pct"/>
            <w:vAlign w:val="center"/>
          </w:tcPr>
          <w:p w14:paraId="778A4658" w14:textId="77777777" w:rsidR="00B75F90" w:rsidRPr="004E2403" w:rsidRDefault="00B75F90" w:rsidP="001131F9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4E2403">
              <w:rPr>
                <w:sz w:val="22"/>
                <w:szCs w:val="22"/>
              </w:rPr>
              <w:t>Wear facets</w:t>
            </w:r>
            <w:r w:rsidR="00F65724" w:rsidRPr="004E2403">
              <w:rPr>
                <w:sz w:val="22"/>
                <w:szCs w:val="22"/>
              </w:rPr>
              <w:t xml:space="preserve">  </w:t>
            </w:r>
            <w:r w:rsidR="00F65724" w:rsidRPr="004E2403">
              <w:rPr>
                <w:rFonts w:eastAsia="Symbol"/>
                <w:sz w:val="22"/>
                <w:szCs w:val="22"/>
              </w:rPr>
              <w:t>□</w:t>
            </w:r>
          </w:p>
        </w:tc>
        <w:tc>
          <w:tcPr>
            <w:tcW w:w="1690" w:type="pct"/>
            <w:vAlign w:val="center"/>
          </w:tcPr>
          <w:p w14:paraId="0EB9872C" w14:textId="62D255BE" w:rsidR="00B75F90" w:rsidRPr="004E2403" w:rsidRDefault="00B75F90" w:rsidP="001131F9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4E2403">
              <w:rPr>
                <w:sz w:val="22"/>
                <w:szCs w:val="22"/>
              </w:rPr>
              <w:t>Attrition</w:t>
            </w:r>
            <w:r w:rsidR="00F65724" w:rsidRPr="004E2403">
              <w:rPr>
                <w:sz w:val="22"/>
                <w:szCs w:val="22"/>
              </w:rPr>
              <w:t xml:space="preserve">   </w:t>
            </w:r>
            <w:r w:rsidR="00D5476B" w:rsidRPr="004E2403">
              <w:rPr>
                <w:sz w:val="22"/>
                <w:szCs w:val="22"/>
              </w:rPr>
              <w:t xml:space="preserve">  # teeth</w:t>
            </w:r>
          </w:p>
        </w:tc>
        <w:tc>
          <w:tcPr>
            <w:tcW w:w="2042" w:type="pct"/>
            <w:vAlign w:val="center"/>
          </w:tcPr>
          <w:p w14:paraId="7E83575B" w14:textId="3A30470B" w:rsidR="00B75F90" w:rsidRPr="004E2403" w:rsidRDefault="00D5476B" w:rsidP="001131F9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4E2403">
              <w:rPr>
                <w:sz w:val="22"/>
                <w:szCs w:val="22"/>
              </w:rPr>
              <w:t>K</w:t>
            </w:r>
            <w:r w:rsidR="00B75F90" w:rsidRPr="004E2403">
              <w:rPr>
                <w:sz w:val="22"/>
                <w:szCs w:val="22"/>
              </w:rPr>
              <w:t>eratosis</w:t>
            </w:r>
            <w:r w:rsidR="00F65724" w:rsidRPr="004E2403">
              <w:rPr>
                <w:sz w:val="22"/>
                <w:szCs w:val="22"/>
              </w:rPr>
              <w:t xml:space="preserve">  </w:t>
            </w:r>
            <w:r w:rsidRPr="004E2403">
              <w:rPr>
                <w:sz w:val="22"/>
                <w:szCs w:val="22"/>
              </w:rPr>
              <w:t xml:space="preserve">  tongue scalloping</w:t>
            </w:r>
          </w:p>
        </w:tc>
      </w:tr>
    </w:tbl>
    <w:p w14:paraId="3D9045B8" w14:textId="77777777" w:rsidR="00C713CA" w:rsidRPr="004E2403" w:rsidRDefault="00C713CA" w:rsidP="00F874A5">
      <w:pPr>
        <w:ind w:firstLineChars="0" w:firstLine="0"/>
        <w:jc w:val="left"/>
        <w:rPr>
          <w:b/>
        </w:rPr>
      </w:pPr>
    </w:p>
    <w:p w14:paraId="4C074067" w14:textId="77777777" w:rsidR="00C713CA" w:rsidRPr="004E2403" w:rsidRDefault="00C713CA" w:rsidP="00F874A5">
      <w:pPr>
        <w:ind w:firstLineChars="0" w:firstLine="0"/>
        <w:jc w:val="left"/>
        <w:rPr>
          <w:b/>
        </w:rPr>
      </w:pPr>
    </w:p>
    <w:p w14:paraId="5D259E14" w14:textId="457B7156" w:rsidR="00B9538F" w:rsidRPr="004E2403" w:rsidRDefault="00B9538F" w:rsidP="00F874A5">
      <w:pPr>
        <w:ind w:firstLineChars="0" w:firstLine="0"/>
        <w:jc w:val="left"/>
        <w:rPr>
          <w:lang w:eastAsia="ko-KR"/>
        </w:rPr>
      </w:pPr>
      <w:r w:rsidRPr="004E2403">
        <w:rPr>
          <w:b/>
        </w:rPr>
        <w:t>Oral Hygiene:</w:t>
      </w:r>
      <w:r w:rsidRPr="004E2403">
        <w:tab/>
      </w:r>
      <w:r w:rsidR="001C4AE2" w:rsidRPr="004E2403">
        <w:rPr>
          <w:lang w:eastAsia="ko-KR"/>
        </w:rPr>
        <w:t xml:space="preserve">   </w:t>
      </w:r>
      <w:r w:rsidR="001C4AE2" w:rsidRPr="004E2403">
        <w:t>Good</w:t>
      </w:r>
      <w:r w:rsidR="001C4AE2" w:rsidRPr="004E2403">
        <w:rPr>
          <w:lang w:eastAsia="ko-KR"/>
        </w:rPr>
        <w:t xml:space="preserve"> </w:t>
      </w:r>
      <w:r w:rsidRPr="004E2403">
        <w:rPr>
          <w:rFonts w:eastAsia="Symbol"/>
        </w:rPr>
        <w:t>□</w:t>
      </w:r>
      <w:r w:rsidR="001C4AE2" w:rsidRPr="004E2403">
        <w:rPr>
          <w:lang w:eastAsia="ko-KR"/>
        </w:rPr>
        <w:t xml:space="preserve">     </w:t>
      </w:r>
      <w:r w:rsidR="00C713CA" w:rsidRPr="004E2403">
        <w:rPr>
          <w:lang w:eastAsia="ko-KR"/>
        </w:rPr>
        <w:t xml:space="preserve">    </w:t>
      </w:r>
      <w:r w:rsidRPr="004E2403">
        <w:t xml:space="preserve">Moderate </w:t>
      </w:r>
      <w:r w:rsidRPr="004E2403">
        <w:rPr>
          <w:rFonts w:eastAsia="Symbol"/>
        </w:rPr>
        <w:t>□</w:t>
      </w:r>
      <w:r w:rsidR="001C4AE2" w:rsidRPr="004E2403">
        <w:rPr>
          <w:lang w:eastAsia="ko-KR"/>
        </w:rPr>
        <w:t xml:space="preserve">     </w:t>
      </w:r>
      <w:r w:rsidR="00C713CA" w:rsidRPr="004E2403">
        <w:rPr>
          <w:lang w:eastAsia="ko-KR"/>
        </w:rPr>
        <w:t xml:space="preserve">       </w:t>
      </w:r>
      <w:r w:rsidRPr="004E2403">
        <w:t xml:space="preserve">Poor </w:t>
      </w:r>
      <w:r w:rsidRPr="004E2403">
        <w:rPr>
          <w:rFonts w:eastAsia="Symbol"/>
        </w:rPr>
        <w:t>□</w:t>
      </w:r>
      <w:r w:rsidRPr="004E2403">
        <w:tab/>
        <w:t xml:space="preserve">   </w:t>
      </w:r>
      <w:r w:rsidR="00C713CA" w:rsidRPr="004E2403">
        <w:t xml:space="preserve">          </w:t>
      </w:r>
      <w:r w:rsidRPr="004E2403">
        <w:t xml:space="preserve"> Periodontal disease</w:t>
      </w:r>
      <w:r w:rsidR="001C4AE2" w:rsidRPr="004E2403">
        <w:t xml:space="preserve"> </w:t>
      </w:r>
      <w:r w:rsidR="001C4AE2" w:rsidRPr="004E2403">
        <w:rPr>
          <w:rFonts w:eastAsia="Symbol"/>
        </w:rPr>
        <w:t>□</w:t>
      </w:r>
    </w:p>
    <w:p w14:paraId="072E4B3F" w14:textId="60CB6138" w:rsidR="00B75F90" w:rsidRPr="004E2403" w:rsidRDefault="00B75F90" w:rsidP="00F874A5">
      <w:pPr>
        <w:ind w:firstLineChars="0" w:firstLine="0"/>
        <w:jc w:val="left"/>
      </w:pPr>
      <w:r w:rsidRPr="004E2403">
        <w:rPr>
          <w:b/>
        </w:rPr>
        <w:t>Dentition:</w:t>
      </w:r>
      <w:r w:rsidR="00C713CA" w:rsidRPr="004E2403">
        <w:rPr>
          <w:b/>
        </w:rPr>
        <w:t xml:space="preserve">             </w:t>
      </w:r>
      <w:r w:rsidRPr="004E2403">
        <w:t xml:space="preserve">No teeth </w:t>
      </w:r>
      <w:r w:rsidRPr="004E2403">
        <w:rPr>
          <w:rFonts w:eastAsia="Symbol"/>
        </w:rPr>
        <w:t>□</w:t>
      </w:r>
      <w:r w:rsidRPr="004E2403">
        <w:t xml:space="preserve"> </w:t>
      </w:r>
      <w:r w:rsidR="00C713CA" w:rsidRPr="004E2403">
        <w:t xml:space="preserve">   </w:t>
      </w:r>
      <w:r w:rsidRPr="004E2403">
        <w:t xml:space="preserve">Partial dentition </w:t>
      </w:r>
      <w:r w:rsidRPr="004E2403">
        <w:rPr>
          <w:rFonts w:eastAsia="Symbol"/>
        </w:rPr>
        <w:t>□</w:t>
      </w:r>
      <w:r w:rsidRPr="004E2403">
        <w:tab/>
      </w:r>
      <w:r w:rsidR="002E7C11" w:rsidRPr="004E2403">
        <w:t>F</w:t>
      </w:r>
      <w:r w:rsidRPr="004E2403">
        <w:t xml:space="preserve">ull dentition </w:t>
      </w:r>
      <w:r w:rsidRPr="004E2403">
        <w:rPr>
          <w:rFonts w:eastAsia="Symbol"/>
        </w:rPr>
        <w:t>□</w:t>
      </w:r>
      <w:r w:rsidRPr="004E2403">
        <w:t xml:space="preserve"> </w:t>
      </w:r>
      <w:r w:rsidR="00530C8D" w:rsidRPr="004E2403">
        <w:tab/>
      </w:r>
      <w:r w:rsidRPr="004E2403">
        <w:t xml:space="preserve">Dentures </w:t>
      </w:r>
      <w:r w:rsidRPr="004E2403">
        <w:rPr>
          <w:rFonts w:eastAsia="Symbol"/>
        </w:rPr>
        <w:t>□</w:t>
      </w:r>
    </w:p>
    <w:p w14:paraId="026F0A5D" w14:textId="43B2542A" w:rsidR="00B75F90" w:rsidRPr="004E2403" w:rsidRDefault="00B75F90" w:rsidP="008041FA">
      <w:pPr>
        <w:ind w:firstLineChars="0" w:firstLine="0"/>
        <w:jc w:val="left"/>
        <w:rPr>
          <w:sz w:val="22"/>
          <w:szCs w:val="22"/>
        </w:rPr>
      </w:pPr>
      <w:r w:rsidRPr="004E2403">
        <w:rPr>
          <w:b/>
        </w:rPr>
        <w:t>Conservation:</w:t>
      </w:r>
      <w:r w:rsidR="001C4AE2" w:rsidRPr="004E2403">
        <w:rPr>
          <w:b/>
          <w:lang w:eastAsia="ko-KR"/>
        </w:rPr>
        <w:t xml:space="preserve"> </w:t>
      </w:r>
      <w:r w:rsidR="001D694B" w:rsidRPr="004E2403">
        <w:rPr>
          <w:b/>
          <w:lang w:eastAsia="ko-KR"/>
        </w:rPr>
        <w:t xml:space="preserve">     </w:t>
      </w:r>
      <w:r w:rsidRPr="004E2403">
        <w:t xml:space="preserve">Nil </w:t>
      </w:r>
      <w:r w:rsidRPr="004E2403">
        <w:rPr>
          <w:rFonts w:eastAsia="Symbol"/>
        </w:rPr>
        <w:t>□</w:t>
      </w:r>
      <w:r w:rsidR="001C4AE2" w:rsidRPr="004E2403">
        <w:tab/>
      </w:r>
      <w:r w:rsidR="001C4AE2" w:rsidRPr="004E2403">
        <w:rPr>
          <w:lang w:eastAsia="ko-KR"/>
        </w:rPr>
        <w:t xml:space="preserve">   </w:t>
      </w:r>
      <w:r w:rsidR="001D694B" w:rsidRPr="004E2403">
        <w:rPr>
          <w:lang w:eastAsia="ko-KR"/>
        </w:rPr>
        <w:t xml:space="preserve">   </w:t>
      </w:r>
      <w:r w:rsidR="001C4AE2" w:rsidRPr="004E2403">
        <w:rPr>
          <w:lang w:eastAsia="ko-KR"/>
        </w:rPr>
        <w:t xml:space="preserve">    </w:t>
      </w:r>
      <w:r w:rsidRPr="004E2403">
        <w:t xml:space="preserve">Little </w:t>
      </w:r>
      <w:r w:rsidRPr="004E2403">
        <w:rPr>
          <w:rFonts w:eastAsia="Symbol"/>
        </w:rPr>
        <w:t>□</w:t>
      </w:r>
      <w:r w:rsidR="001C4AE2" w:rsidRPr="004E2403">
        <w:tab/>
      </w:r>
      <w:r w:rsidR="001C4AE2" w:rsidRPr="004E2403">
        <w:rPr>
          <w:lang w:eastAsia="ko-KR"/>
        </w:rPr>
        <w:t xml:space="preserve">    </w:t>
      </w:r>
      <w:r w:rsidR="00C713CA" w:rsidRPr="004E2403">
        <w:rPr>
          <w:lang w:eastAsia="ko-KR"/>
        </w:rPr>
        <w:t xml:space="preserve">         </w:t>
      </w:r>
      <w:r w:rsidR="001C4AE2" w:rsidRPr="004E2403">
        <w:rPr>
          <w:lang w:eastAsia="ko-KR"/>
        </w:rPr>
        <w:t xml:space="preserve"> </w:t>
      </w:r>
      <w:r w:rsidRPr="004E2403">
        <w:t xml:space="preserve">Moderate </w:t>
      </w:r>
      <w:r w:rsidRPr="004E2403">
        <w:rPr>
          <w:rFonts w:eastAsia="Symbol"/>
        </w:rPr>
        <w:t>□</w:t>
      </w:r>
      <w:r w:rsidR="00C713CA" w:rsidRPr="004E2403">
        <w:t xml:space="preserve">        </w:t>
      </w:r>
      <w:r w:rsidR="00D5476B" w:rsidRPr="004E2403">
        <w:rPr>
          <w:lang w:eastAsia="ko-KR"/>
        </w:rPr>
        <w:t xml:space="preserve"> </w:t>
      </w:r>
      <w:r w:rsidRPr="004E2403">
        <w:t xml:space="preserve">Extensive </w:t>
      </w:r>
      <w:r w:rsidRPr="004E2403">
        <w:rPr>
          <w:rFonts w:eastAsia="Symbol"/>
        </w:rPr>
        <w:t>□</w:t>
      </w:r>
      <w:r w:rsidR="00B9538F" w:rsidRPr="004E2403">
        <w:rPr>
          <w:b/>
        </w:rPr>
        <w:t xml:space="preserve"> </w:t>
      </w:r>
      <w:r w:rsidR="00FE56CB" w:rsidRPr="004E2403">
        <w:rPr>
          <w:b/>
        </w:rPr>
        <w:t xml:space="preserve">      </w:t>
      </w:r>
      <w:r w:rsidR="00FE56CB" w:rsidRPr="004E2403">
        <w:t xml:space="preserve">Caries   </w:t>
      </w:r>
      <w:r w:rsidR="00FE56CB" w:rsidRPr="004E2403">
        <w:rPr>
          <w:rFonts w:eastAsia="Symbol"/>
        </w:rPr>
        <w:t>□</w:t>
      </w: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95"/>
        <w:gridCol w:w="3295"/>
        <w:gridCol w:w="3295"/>
      </w:tblGrid>
      <w:tr w:rsidR="00B75F90" w:rsidRPr="004E2403" w14:paraId="55111999" w14:textId="77777777" w:rsidTr="52A0AEE9">
        <w:trPr>
          <w:trHeight w:val="20"/>
          <w:jc w:val="center"/>
        </w:trPr>
        <w:tc>
          <w:tcPr>
            <w:tcW w:w="9885" w:type="dxa"/>
            <w:gridSpan w:val="3"/>
            <w:vAlign w:val="center"/>
          </w:tcPr>
          <w:p w14:paraId="78ED4FF9" w14:textId="77777777" w:rsidR="00B75F90" w:rsidRPr="004E2403" w:rsidRDefault="00B75F90" w:rsidP="008041FA">
            <w:pPr>
              <w:ind w:firstLineChars="0" w:firstLine="0"/>
              <w:rPr>
                <w:b/>
              </w:rPr>
            </w:pPr>
            <w:r w:rsidRPr="004E2403">
              <w:rPr>
                <w:b/>
                <w:bCs/>
              </w:rPr>
              <w:t>INVESTIGATIONS</w:t>
            </w:r>
          </w:p>
          <w:p w14:paraId="2B843BDF" w14:textId="2066A8AB" w:rsidR="00B75F90" w:rsidRPr="004E2403" w:rsidRDefault="34EA9326" w:rsidP="52A0AEE9">
            <w:pPr>
              <w:ind w:firstLineChars="0" w:firstLine="0"/>
              <w:rPr>
                <w:rFonts w:ascii="Symbol" w:eastAsia="Symbol" w:hAnsi="Symbol" w:cs="Symbol"/>
                <w:color w:val="000000" w:themeColor="text1"/>
                <w:lang w:val="en-GB"/>
              </w:rPr>
            </w:pPr>
            <w:r w:rsidRPr="004E2403">
              <w:rPr>
                <w:color w:val="000000" w:themeColor="text1"/>
                <w:lang w:val="fr-FR"/>
              </w:rPr>
              <w:t>Xrays</w:t>
            </w:r>
            <w:r w:rsidRPr="004E2403">
              <w:rPr>
                <w:color w:val="000000" w:themeColor="text1"/>
              </w:rPr>
              <w:t xml:space="preserve"> </w:t>
            </w:r>
            <w:r w:rsidRPr="004E2403">
              <w:rPr>
                <w:rFonts w:ascii="Symbol" w:eastAsia="Symbol" w:hAnsi="Symbol" w:cs="Symbol"/>
                <w:color w:val="000000" w:themeColor="text1"/>
              </w:rPr>
              <w:t>□</w:t>
            </w:r>
            <w:r w:rsidRPr="004E2403">
              <w:rPr>
                <w:color w:val="000000" w:themeColor="text1"/>
                <w:lang w:val="fr-FR"/>
              </w:rPr>
              <w:t xml:space="preserve">       computed tomography (CT) SCAN</w:t>
            </w:r>
            <w:r w:rsidRPr="004E2403">
              <w:rPr>
                <w:color w:val="000000" w:themeColor="text1"/>
              </w:rPr>
              <w:t xml:space="preserve"> </w:t>
            </w:r>
            <w:r w:rsidRPr="004E2403">
              <w:rPr>
                <w:rFonts w:ascii="Symbol" w:eastAsia="Symbol" w:hAnsi="Symbol" w:cs="Symbol"/>
                <w:color w:val="000000" w:themeColor="text1"/>
              </w:rPr>
              <w:t>□</w:t>
            </w:r>
          </w:p>
          <w:p w14:paraId="7B798DD2" w14:textId="3FCBD586" w:rsidR="00B75F90" w:rsidRPr="004E2403" w:rsidRDefault="34EA9326" w:rsidP="52A0AEE9">
            <w:pPr>
              <w:ind w:firstLineChars="0" w:firstLine="0"/>
              <w:rPr>
                <w:rFonts w:ascii="Symbol" w:eastAsia="Symbol" w:hAnsi="Symbol" w:cs="Symbol"/>
                <w:color w:val="000000" w:themeColor="text1"/>
                <w:lang w:val="en-GB"/>
              </w:rPr>
            </w:pPr>
            <w:r w:rsidRPr="004E2403">
              <w:rPr>
                <w:color w:val="000000" w:themeColor="text1"/>
                <w:lang w:val="fr-FR"/>
              </w:rPr>
              <w:t>Magnetic resonance imaging (MRI)</w:t>
            </w:r>
            <w:r w:rsidRPr="004E2403">
              <w:rPr>
                <w:color w:val="000000" w:themeColor="text1"/>
              </w:rPr>
              <w:t xml:space="preserve"> </w:t>
            </w:r>
            <w:r w:rsidRPr="004E2403">
              <w:rPr>
                <w:rFonts w:ascii="Symbol" w:eastAsia="Symbol" w:hAnsi="Symbol" w:cs="Symbol"/>
                <w:color w:val="000000" w:themeColor="text1"/>
              </w:rPr>
              <w:t>□</w:t>
            </w:r>
            <w:r w:rsidRPr="004E2403">
              <w:rPr>
                <w:color w:val="000000" w:themeColor="text1"/>
              </w:rPr>
              <w:t xml:space="preserve">     </w:t>
            </w:r>
            <w:r w:rsidRPr="004E2403">
              <w:rPr>
                <w:color w:val="000000" w:themeColor="text1"/>
                <w:lang w:val="fr-FR"/>
              </w:rPr>
              <w:t xml:space="preserve"> neurophysiology</w:t>
            </w:r>
            <w:r w:rsidRPr="004E2403">
              <w:rPr>
                <w:color w:val="000000" w:themeColor="text1"/>
              </w:rPr>
              <w:t xml:space="preserve"> </w:t>
            </w:r>
            <w:r w:rsidRPr="004E2403">
              <w:rPr>
                <w:rFonts w:ascii="Symbol" w:eastAsia="Symbol" w:hAnsi="Symbol" w:cs="Symbol"/>
                <w:color w:val="000000" w:themeColor="text1"/>
              </w:rPr>
              <w:t>□</w:t>
            </w:r>
          </w:p>
          <w:p w14:paraId="1A1560B5" w14:textId="6046502A" w:rsidR="00B75F90" w:rsidRPr="004E2403" w:rsidRDefault="34EA9326" w:rsidP="52A0AEE9">
            <w:pPr>
              <w:ind w:firstLineChars="0" w:firstLine="0"/>
              <w:rPr>
                <w:color w:val="000000" w:themeColor="text1"/>
              </w:rPr>
            </w:pPr>
            <w:r w:rsidRPr="004E2403">
              <w:rPr>
                <w:color w:val="000000" w:themeColor="text1"/>
                <w:lang w:val="fr-FR"/>
              </w:rPr>
              <w:t>hemoglobin &amp; full blood count</w:t>
            </w:r>
            <w:r w:rsidRPr="004E2403">
              <w:rPr>
                <w:rFonts w:ascii="Symbol" w:eastAsia="Symbol" w:hAnsi="Symbol" w:cs="Symbol"/>
                <w:color w:val="000000" w:themeColor="text1"/>
              </w:rPr>
              <w:t>□</w:t>
            </w:r>
            <w:r w:rsidRPr="004E2403">
              <w:rPr>
                <w:color w:val="000000" w:themeColor="text1"/>
                <w:lang w:val="fr-FR"/>
              </w:rPr>
              <w:t xml:space="preserve">   erythrocyte sedimentation rate </w:t>
            </w:r>
            <w:r w:rsidRPr="004E2403">
              <w:rPr>
                <w:rFonts w:ascii="Symbol" w:eastAsia="Symbol" w:hAnsi="Symbol" w:cs="Symbol"/>
                <w:color w:val="000000" w:themeColor="text1"/>
              </w:rPr>
              <w:t>□</w:t>
            </w:r>
            <w:r w:rsidRPr="004E2403">
              <w:rPr>
                <w:color w:val="000000" w:themeColor="text1"/>
              </w:rPr>
              <w:t xml:space="preserve">  </w:t>
            </w:r>
            <w:r w:rsidRPr="004E2403">
              <w:rPr>
                <w:color w:val="000000" w:themeColor="text1"/>
                <w:lang w:val="fr-FR"/>
              </w:rPr>
              <w:t xml:space="preserve"> c-reactive protein </w:t>
            </w:r>
            <w:r w:rsidRPr="004E2403">
              <w:rPr>
                <w:rFonts w:ascii="Symbol" w:eastAsia="Symbol" w:hAnsi="Symbol" w:cs="Symbol"/>
                <w:color w:val="000000" w:themeColor="text1"/>
              </w:rPr>
              <w:t>□</w:t>
            </w:r>
            <w:r w:rsidRPr="004E2403">
              <w:rPr>
                <w:color w:val="000000" w:themeColor="text1"/>
                <w:lang w:val="fr-FR"/>
              </w:rPr>
              <w:t xml:space="preserve">  Folate</w:t>
            </w:r>
            <w:r w:rsidRPr="004E2403">
              <w:rPr>
                <w:color w:val="000000" w:themeColor="text1"/>
              </w:rPr>
              <w:t xml:space="preserve"> </w:t>
            </w:r>
            <w:r w:rsidRPr="004E2403">
              <w:rPr>
                <w:rFonts w:ascii="Symbol" w:eastAsia="Symbol" w:hAnsi="Symbol" w:cs="Symbol"/>
                <w:color w:val="000000" w:themeColor="text1"/>
              </w:rPr>
              <w:t>□</w:t>
            </w:r>
            <w:r w:rsidRPr="004E2403">
              <w:rPr>
                <w:color w:val="000000" w:themeColor="text1"/>
                <w:lang w:val="fr-FR"/>
              </w:rPr>
              <w:t xml:space="preserve">   B12</w:t>
            </w:r>
            <w:r w:rsidRPr="004E2403">
              <w:rPr>
                <w:color w:val="000000" w:themeColor="text1"/>
              </w:rPr>
              <w:t xml:space="preserve"> </w:t>
            </w:r>
            <w:r w:rsidRPr="004E2403">
              <w:rPr>
                <w:rFonts w:ascii="Symbol" w:eastAsia="Symbol" w:hAnsi="Symbol" w:cs="Symbol"/>
                <w:color w:val="000000" w:themeColor="text1"/>
              </w:rPr>
              <w:t>□</w:t>
            </w:r>
            <w:r w:rsidRPr="004E2403">
              <w:rPr>
                <w:color w:val="000000" w:themeColor="text1"/>
                <w:lang w:val="fr-FR"/>
              </w:rPr>
              <w:t xml:space="preserve">  </w:t>
            </w:r>
          </w:p>
          <w:p w14:paraId="26383334" w14:textId="06FB31F6" w:rsidR="00B75F90" w:rsidRPr="004E2403" w:rsidRDefault="34EA9326" w:rsidP="008041FA">
            <w:pPr>
              <w:ind w:firstLineChars="0" w:firstLine="0"/>
              <w:rPr>
                <w:lang w:eastAsia="ko-KR"/>
              </w:rPr>
            </w:pPr>
            <w:r w:rsidRPr="004E2403">
              <w:rPr>
                <w:color w:val="000000" w:themeColor="text1"/>
                <w:lang w:val="fr-FR"/>
              </w:rPr>
              <w:t xml:space="preserve">urea &amp; electrolytes </w:t>
            </w:r>
            <w:r w:rsidRPr="004E2403">
              <w:rPr>
                <w:color w:val="000000" w:themeColor="text1"/>
              </w:rPr>
              <w:t xml:space="preserve"> </w:t>
            </w:r>
            <w:r w:rsidRPr="004E2403">
              <w:rPr>
                <w:rFonts w:ascii="Symbol" w:eastAsia="Symbol" w:hAnsi="Symbol" w:cs="Symbol"/>
                <w:color w:val="000000" w:themeColor="text1"/>
              </w:rPr>
              <w:t>□</w:t>
            </w:r>
            <w:r w:rsidRPr="004E2403">
              <w:rPr>
                <w:color w:val="000000" w:themeColor="text1"/>
                <w:lang w:val="fr-FR"/>
              </w:rPr>
              <w:t xml:space="preserve">   liver  function test </w:t>
            </w:r>
            <w:r w:rsidRPr="004E2403">
              <w:rPr>
                <w:rFonts w:ascii="Symbol" w:eastAsia="Symbol" w:hAnsi="Symbol" w:cs="Symbol"/>
                <w:color w:val="000000" w:themeColor="text1"/>
              </w:rPr>
              <w:t>□</w:t>
            </w:r>
            <w:r w:rsidRPr="004E2403">
              <w:rPr>
                <w:color w:val="000000" w:themeColor="text1"/>
              </w:rPr>
              <w:t xml:space="preserve">  </w:t>
            </w:r>
            <w:r w:rsidRPr="004E2403">
              <w:rPr>
                <w:color w:val="000000" w:themeColor="text1"/>
                <w:lang w:val="fr-FR"/>
              </w:rPr>
              <w:t xml:space="preserve"> gamma-glutamyl transferase </w:t>
            </w:r>
            <w:r w:rsidRPr="004E2403">
              <w:rPr>
                <w:rFonts w:ascii="Symbol" w:eastAsia="Symbol" w:hAnsi="Symbol" w:cs="Symbol"/>
                <w:color w:val="000000" w:themeColor="text1"/>
              </w:rPr>
              <w:t>□</w:t>
            </w:r>
            <w:r w:rsidRPr="004E2403">
              <w:rPr>
                <w:color w:val="000000" w:themeColor="text1"/>
                <w:lang w:val="fr-FR"/>
              </w:rPr>
              <w:t xml:space="preserve">   glucose</w:t>
            </w:r>
            <w:r w:rsidRPr="004E2403">
              <w:rPr>
                <w:color w:val="000000" w:themeColor="text1"/>
              </w:rPr>
              <w:t xml:space="preserve"> </w:t>
            </w:r>
            <w:r w:rsidRPr="004E2403">
              <w:rPr>
                <w:rFonts w:ascii="Symbol" w:eastAsia="Symbol" w:hAnsi="Symbol" w:cs="Symbol"/>
                <w:color w:val="000000" w:themeColor="text1"/>
              </w:rPr>
              <w:t>□</w:t>
            </w:r>
            <w:r w:rsidRPr="004E2403">
              <w:rPr>
                <w:color w:val="000000" w:themeColor="text1"/>
                <w:lang w:val="fr-FR"/>
              </w:rPr>
              <w:t xml:space="preserve">    thyroid  function</w:t>
            </w:r>
            <w:r w:rsidRPr="004E2403">
              <w:rPr>
                <w:color w:val="000000" w:themeColor="text1"/>
              </w:rPr>
              <w:t xml:space="preserve"> </w:t>
            </w:r>
            <w:r w:rsidRPr="004E2403">
              <w:rPr>
                <w:rFonts w:ascii="Symbol" w:eastAsia="Symbol" w:hAnsi="Symbol" w:cs="Symbol"/>
                <w:color w:val="000000" w:themeColor="text1"/>
              </w:rPr>
              <w:t>□</w:t>
            </w:r>
            <w:r w:rsidRPr="004E2403">
              <w:rPr>
                <w:color w:val="000000" w:themeColor="text1"/>
                <w:lang w:val="fr-FR"/>
              </w:rPr>
              <w:t xml:space="preserve">  </w:t>
            </w:r>
            <w:r w:rsidR="00B75F90" w:rsidRPr="004E2403">
              <w:t xml:space="preserve">    immunological </w:t>
            </w:r>
            <w:r w:rsidR="0DA05FD3" w:rsidRPr="004E2403">
              <w:rPr>
                <w:rFonts w:eastAsia="Symbol"/>
              </w:rPr>
              <w:t>□</w:t>
            </w:r>
            <w:r w:rsidR="00B75F90" w:rsidRPr="004E2403">
              <w:t xml:space="preserve">       </w:t>
            </w:r>
            <w:r w:rsidR="001D694B" w:rsidRPr="004E2403">
              <w:t>o</w:t>
            </w:r>
            <w:r w:rsidR="00B75F90" w:rsidRPr="004E2403">
              <w:t>thers</w:t>
            </w:r>
            <w:r w:rsidR="0DA05FD3" w:rsidRPr="004E2403">
              <w:rPr>
                <w:lang w:eastAsia="ko-KR"/>
              </w:rPr>
              <w:t xml:space="preserve"> </w:t>
            </w:r>
            <w:r w:rsidR="0DA05FD3" w:rsidRPr="004E2403">
              <w:rPr>
                <w:rFonts w:eastAsia="Symbol"/>
              </w:rPr>
              <w:t>□</w:t>
            </w:r>
          </w:p>
        </w:tc>
      </w:tr>
      <w:tr w:rsidR="00B75F90" w:rsidRPr="004E2403" w14:paraId="5C2AFFD3" w14:textId="77777777" w:rsidTr="52A0AEE9">
        <w:trPr>
          <w:trHeight w:val="20"/>
          <w:jc w:val="center"/>
        </w:trPr>
        <w:tc>
          <w:tcPr>
            <w:tcW w:w="9885" w:type="dxa"/>
            <w:gridSpan w:val="3"/>
            <w:vAlign w:val="center"/>
          </w:tcPr>
          <w:p w14:paraId="0C0FD5E8" w14:textId="1C745D0F" w:rsidR="00B75F90" w:rsidRPr="004E2403" w:rsidRDefault="00B75F90" w:rsidP="008041FA">
            <w:pPr>
              <w:ind w:firstLineChars="0" w:firstLine="0"/>
              <w:rPr>
                <w:b/>
              </w:rPr>
            </w:pPr>
            <w:r w:rsidRPr="004E2403">
              <w:rPr>
                <w:b/>
              </w:rPr>
              <w:t>PROVISIONAL DIAGNOSIS:</w:t>
            </w:r>
            <w:r w:rsidR="00121B37" w:rsidRPr="004E2403">
              <w:t xml:space="preserve">  </w:t>
            </w:r>
            <w:r w:rsidR="00B454BD" w:rsidRPr="004E2403">
              <w:t xml:space="preserve"> possible </w:t>
            </w:r>
            <w:r w:rsidR="00B454BD" w:rsidRPr="004E2403">
              <w:rPr>
                <w:rFonts w:eastAsia="Symbol"/>
              </w:rPr>
              <w:t>□</w:t>
            </w:r>
            <w:r w:rsidR="00B454BD" w:rsidRPr="004E2403">
              <w:t xml:space="preserve">       </w:t>
            </w:r>
            <w:r w:rsidR="001D694B" w:rsidRPr="004E2403">
              <w:t>probable □</w:t>
            </w:r>
            <w:r w:rsidR="00121B37" w:rsidRPr="004E2403">
              <w:t xml:space="preserve">  </w:t>
            </w:r>
            <w:r w:rsidR="00B454BD" w:rsidRPr="004E2403">
              <w:t xml:space="preserve">  </w:t>
            </w:r>
            <w:r w:rsidR="00121B37" w:rsidRPr="004E2403">
              <w:t xml:space="preserve">  definite</w:t>
            </w:r>
            <w:r w:rsidR="00121B37" w:rsidRPr="004E2403">
              <w:rPr>
                <w:b/>
              </w:rPr>
              <w:t xml:space="preserve"> </w:t>
            </w:r>
            <w:r w:rsidR="00121B37" w:rsidRPr="004E2403">
              <w:rPr>
                <w:rFonts w:eastAsia="Symbol"/>
              </w:rPr>
              <w:t>□</w:t>
            </w:r>
            <w:r w:rsidR="00B454BD" w:rsidRPr="004E2403">
              <w:t xml:space="preserve">    </w:t>
            </w:r>
            <w:r w:rsidR="009E0504" w:rsidRPr="004E2403">
              <w:rPr>
                <w:b/>
              </w:rPr>
              <w:t>primary</w:t>
            </w:r>
            <w:r w:rsidR="00284B67" w:rsidRPr="004E2403">
              <w:rPr>
                <w:b/>
              </w:rPr>
              <w:t xml:space="preserve"> </w:t>
            </w:r>
            <w:r w:rsidR="00284B67" w:rsidRPr="004E2403">
              <w:t>1</w:t>
            </w:r>
            <w:r w:rsidR="00284B67" w:rsidRPr="004E2403">
              <w:rPr>
                <w:vertAlign w:val="superscript"/>
              </w:rPr>
              <w:t>0</w:t>
            </w:r>
            <w:r w:rsidR="009E0504" w:rsidRPr="004E2403">
              <w:t xml:space="preserve"> or </w:t>
            </w:r>
            <w:r w:rsidR="009E0504" w:rsidRPr="004E2403">
              <w:rPr>
                <w:b/>
              </w:rPr>
              <w:t>secondary</w:t>
            </w:r>
            <w:r w:rsidR="00284B67" w:rsidRPr="004E2403">
              <w:rPr>
                <w:b/>
              </w:rPr>
              <w:t xml:space="preserve"> </w:t>
            </w:r>
            <w:r w:rsidR="00284B67" w:rsidRPr="004E2403">
              <w:t>2</w:t>
            </w:r>
            <w:r w:rsidR="00284B67" w:rsidRPr="004E2403">
              <w:rPr>
                <w:vertAlign w:val="superscript"/>
              </w:rPr>
              <w:t>0</w:t>
            </w:r>
          </w:p>
          <w:p w14:paraId="568DD828" w14:textId="63128DD9" w:rsidR="00527AF2" w:rsidRPr="004E2403" w:rsidRDefault="001D694B" w:rsidP="008041FA">
            <w:pPr>
              <w:ind w:firstLineChars="0" w:firstLine="0"/>
            </w:pPr>
            <w:r w:rsidRPr="004E2403">
              <w:t xml:space="preserve">Dental related pain </w:t>
            </w:r>
            <w:r w:rsidRPr="004E2403">
              <w:rPr>
                <w:lang w:eastAsia="ko-KR"/>
              </w:rPr>
              <w:t>□</w:t>
            </w:r>
          </w:p>
          <w:p w14:paraId="61D3B864" w14:textId="1F622D89" w:rsidR="00B75F90" w:rsidRPr="004E2403" w:rsidRDefault="3DACAA54" w:rsidP="52A0AEE9">
            <w:pPr>
              <w:ind w:firstLineChars="0" w:firstLine="0"/>
              <w:rPr>
                <w:rFonts w:eastAsia="Symbol"/>
              </w:rPr>
            </w:pPr>
            <w:r w:rsidRPr="004E2403">
              <w:t>Temporomandibular disorder (</w:t>
            </w:r>
            <w:r w:rsidR="3A4BA26E" w:rsidRPr="004E2403">
              <w:t>TMD</w:t>
            </w:r>
            <w:r w:rsidR="46EBD1BF" w:rsidRPr="004E2403">
              <w:t>)</w:t>
            </w:r>
            <w:r w:rsidR="3A4BA26E" w:rsidRPr="004E2403">
              <w:t xml:space="preserve"> with</w:t>
            </w:r>
            <w:r w:rsidR="5A0AA5EA" w:rsidRPr="004E2403">
              <w:t>/</w:t>
            </w:r>
            <w:r w:rsidR="3A4BA26E" w:rsidRPr="004E2403">
              <w:t xml:space="preserve">without disc </w:t>
            </w:r>
            <w:proofErr w:type="gramStart"/>
            <w:r w:rsidR="3A4BA26E" w:rsidRPr="004E2403">
              <w:t xml:space="preserve">involvement  </w:t>
            </w:r>
            <w:r w:rsidR="3A4BA26E" w:rsidRPr="004E2403">
              <w:rPr>
                <w:rFonts w:ascii="Symbol" w:eastAsia="Symbol" w:hAnsi="Symbol" w:cs="Symbol"/>
              </w:rPr>
              <w:t>□</w:t>
            </w:r>
            <w:proofErr w:type="gramEnd"/>
            <w:r w:rsidR="3A4BA26E" w:rsidRPr="004E2403">
              <w:t xml:space="preserve">          </w:t>
            </w:r>
            <w:r w:rsidR="15E75023" w:rsidRPr="004E2403">
              <w:rPr>
                <w:lang w:eastAsia="ko-KR"/>
              </w:rPr>
              <w:t>C</w:t>
            </w:r>
            <w:r w:rsidR="6CBFEDEB" w:rsidRPr="004E2403">
              <w:t xml:space="preserve">hronic facial pain </w:t>
            </w:r>
            <w:r w:rsidR="0DA05FD3" w:rsidRPr="004E2403">
              <w:rPr>
                <w:rFonts w:eastAsia="Symbol"/>
              </w:rPr>
              <w:t>□</w:t>
            </w:r>
            <w:r w:rsidR="00B75F90" w:rsidRPr="004E2403">
              <w:t xml:space="preserve">         </w:t>
            </w:r>
            <w:r w:rsidR="004439C5" w:rsidRPr="004E2403">
              <w:t xml:space="preserve">       </w:t>
            </w:r>
          </w:p>
          <w:p w14:paraId="1AAA5D30" w14:textId="3AF1AAFC" w:rsidR="00B75F90" w:rsidRPr="004E2403" w:rsidRDefault="15E75023" w:rsidP="52A0AEE9">
            <w:pPr>
              <w:ind w:firstLineChars="0" w:firstLine="0"/>
              <w:rPr>
                <w:rFonts w:eastAsia="Symbol"/>
              </w:rPr>
            </w:pPr>
            <w:proofErr w:type="spellStart"/>
            <w:r w:rsidRPr="004E2403">
              <w:rPr>
                <w:lang w:eastAsia="ko-KR"/>
              </w:rPr>
              <w:t>P</w:t>
            </w:r>
            <w:r w:rsidR="004439C5" w:rsidRPr="004E2403">
              <w:t>ost traumatic</w:t>
            </w:r>
            <w:proofErr w:type="spellEnd"/>
            <w:r w:rsidR="004439C5" w:rsidRPr="004E2403">
              <w:t xml:space="preserve"> stress </w:t>
            </w:r>
            <w:r w:rsidR="0DA05FD3" w:rsidRPr="004E2403">
              <w:rPr>
                <w:rFonts w:eastAsia="Symbol"/>
              </w:rPr>
              <w:t>□</w:t>
            </w:r>
          </w:p>
          <w:p w14:paraId="14C5A812" w14:textId="677E594A" w:rsidR="00527AF2" w:rsidRPr="004E2403" w:rsidRDefault="00A56640" w:rsidP="008041FA">
            <w:pPr>
              <w:ind w:firstLineChars="0" w:firstLine="0"/>
              <w:rPr>
                <w:lang w:val="fr-FR"/>
              </w:rPr>
            </w:pPr>
            <w:r w:rsidRPr="004E2403">
              <w:rPr>
                <w:lang w:val="fr-FR" w:eastAsia="ko-KR"/>
              </w:rPr>
              <w:t>T</w:t>
            </w:r>
            <w:r w:rsidR="00B75F90" w:rsidRPr="004E2403">
              <w:rPr>
                <w:lang w:val="fr-FR"/>
              </w:rPr>
              <w:t xml:space="preserve">rigeminal neuralgia </w:t>
            </w:r>
            <w:r w:rsidRPr="004E2403">
              <w:rPr>
                <w:rFonts w:eastAsia="Symbol"/>
              </w:rPr>
              <w:t>□</w:t>
            </w:r>
            <w:r w:rsidR="00B75F90" w:rsidRPr="004E2403">
              <w:rPr>
                <w:lang w:val="fr-FR"/>
              </w:rPr>
              <w:t xml:space="preserve"> </w:t>
            </w:r>
            <w:r w:rsidR="00BB20F7" w:rsidRPr="004E2403">
              <w:rPr>
                <w:lang w:val="fr-FR" w:eastAsia="ko-KR"/>
              </w:rPr>
              <w:t xml:space="preserve">   </w:t>
            </w:r>
            <w:r w:rsidR="001D694B" w:rsidRPr="004E2403">
              <w:rPr>
                <w:lang w:val="fr-FR" w:eastAsia="ko-KR"/>
              </w:rPr>
              <w:t xml:space="preserve"> </w:t>
            </w:r>
            <w:r w:rsidR="00BB20F7" w:rsidRPr="004E2403">
              <w:rPr>
                <w:lang w:val="fr-FR" w:eastAsia="ko-KR"/>
              </w:rPr>
              <w:t xml:space="preserve">   </w:t>
            </w:r>
            <w:r w:rsidR="00BB20F7" w:rsidRPr="004E2403">
              <w:rPr>
                <w:lang w:eastAsia="ko-KR"/>
              </w:rPr>
              <w:t>A</w:t>
            </w:r>
            <w:r w:rsidR="00BB20F7" w:rsidRPr="004E2403">
              <w:t xml:space="preserve">typical </w:t>
            </w:r>
            <w:r w:rsidR="001D694B" w:rsidRPr="004E2403">
              <w:t>trigeminal neuralgia</w:t>
            </w:r>
            <w:r w:rsidR="00BB20F7" w:rsidRPr="004E2403">
              <w:t xml:space="preserve"> </w:t>
            </w:r>
            <w:r w:rsidR="00BB20F7" w:rsidRPr="004E2403">
              <w:rPr>
                <w:rFonts w:eastAsia="Symbol"/>
              </w:rPr>
              <w:t>□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190"/>
              <w:gridCol w:w="3130"/>
              <w:gridCol w:w="4339"/>
            </w:tblGrid>
            <w:tr w:rsidR="00B75F90" w:rsidRPr="004E2403" w14:paraId="3BF1B1D4" w14:textId="77777777" w:rsidTr="52A0AEE9">
              <w:trPr>
                <w:trHeight w:val="20"/>
              </w:trPr>
              <w:tc>
                <w:tcPr>
                  <w:tcW w:w="1134" w:type="pct"/>
                </w:tcPr>
                <w:p w14:paraId="7DCD85C3" w14:textId="7534590D" w:rsidR="00B75F90" w:rsidRPr="004E2403" w:rsidRDefault="00BB20F7" w:rsidP="008041FA">
                  <w:pPr>
                    <w:ind w:firstLineChars="0" w:firstLine="0"/>
                  </w:pPr>
                  <w:r w:rsidRPr="004E2403">
                    <w:rPr>
                      <w:lang w:val="fr-FR" w:eastAsia="ko-KR"/>
                    </w:rPr>
                    <w:t>N</w:t>
                  </w:r>
                  <w:r w:rsidRPr="004E2403">
                    <w:rPr>
                      <w:lang w:val="fr-FR"/>
                    </w:rPr>
                    <w:t xml:space="preserve">europathic </w:t>
                  </w:r>
                  <w:r w:rsidR="001D694B" w:rsidRPr="004E2403">
                    <w:rPr>
                      <w:lang w:val="fr-FR"/>
                    </w:rPr>
                    <w:t>pain □</w:t>
                  </w:r>
                </w:p>
              </w:tc>
              <w:tc>
                <w:tcPr>
                  <w:tcW w:w="1620" w:type="pct"/>
                </w:tcPr>
                <w:p w14:paraId="50919821" w14:textId="42673731" w:rsidR="00B75F90" w:rsidRPr="004E2403" w:rsidRDefault="00BB20F7" w:rsidP="008041FA">
                  <w:pPr>
                    <w:ind w:firstLineChars="0" w:firstLine="0"/>
                    <w:rPr>
                      <w:lang w:eastAsia="ko-KR"/>
                    </w:rPr>
                  </w:pPr>
                  <w:r w:rsidRPr="004E2403">
                    <w:rPr>
                      <w:lang w:eastAsia="ko-KR"/>
                    </w:rPr>
                    <w:t>A</w:t>
                  </w:r>
                  <w:r w:rsidR="00A56640" w:rsidRPr="004E2403">
                    <w:t xml:space="preserve">typical </w:t>
                  </w:r>
                  <w:proofErr w:type="spellStart"/>
                  <w:r w:rsidR="00A56640" w:rsidRPr="004E2403">
                    <w:t>odontalgia</w:t>
                  </w:r>
                  <w:proofErr w:type="spellEnd"/>
                  <w:r w:rsidR="00A56640" w:rsidRPr="004E2403">
                    <w:rPr>
                      <w:lang w:eastAsia="ko-KR"/>
                    </w:rPr>
                    <w:t xml:space="preserve"> </w:t>
                  </w:r>
                  <w:r w:rsidR="00A56640" w:rsidRPr="004E2403">
                    <w:rPr>
                      <w:rFonts w:eastAsia="Symbol"/>
                    </w:rPr>
                    <w:t>□</w:t>
                  </w:r>
                </w:p>
              </w:tc>
              <w:tc>
                <w:tcPr>
                  <w:tcW w:w="2247" w:type="pct"/>
                </w:tcPr>
                <w:p w14:paraId="7C86016D" w14:textId="67EA74B9" w:rsidR="00B75F90" w:rsidRPr="004E2403" w:rsidRDefault="00C737AF" w:rsidP="008041FA">
                  <w:pPr>
                    <w:ind w:firstLineChars="0" w:firstLine="0"/>
                    <w:rPr>
                      <w:b/>
                    </w:rPr>
                  </w:pPr>
                  <w:r w:rsidRPr="004E2403">
                    <w:rPr>
                      <w:lang w:eastAsia="ko-KR"/>
                    </w:rPr>
                    <w:t>B</w:t>
                  </w:r>
                  <w:r w:rsidRPr="004E2403">
                    <w:t xml:space="preserve">urning mouth </w:t>
                  </w:r>
                  <w:r w:rsidR="001D694B" w:rsidRPr="004E2403">
                    <w:t>syndrome</w:t>
                  </w:r>
                  <w:r w:rsidR="000C6F83" w:rsidRPr="004E2403">
                    <w:t>/</w:t>
                  </w:r>
                  <w:proofErr w:type="spellStart"/>
                  <w:r w:rsidR="001D694B" w:rsidRPr="004E2403">
                    <w:t>dysaesthesia</w:t>
                  </w:r>
                  <w:proofErr w:type="spellEnd"/>
                  <w:r w:rsidR="001D694B" w:rsidRPr="004E2403">
                    <w:t xml:space="preserve"> □</w:t>
                  </w:r>
                </w:p>
              </w:tc>
            </w:tr>
            <w:tr w:rsidR="00B75F90" w:rsidRPr="004E2403" w14:paraId="4A653B3C" w14:textId="77777777" w:rsidTr="52A0AEE9">
              <w:trPr>
                <w:trHeight w:val="20"/>
              </w:trPr>
              <w:tc>
                <w:tcPr>
                  <w:tcW w:w="1134" w:type="pct"/>
                </w:tcPr>
                <w:p w14:paraId="423FD5FA" w14:textId="77777777" w:rsidR="00232EEE" w:rsidRPr="004E2403" w:rsidRDefault="00BB20F7" w:rsidP="008041FA">
                  <w:pPr>
                    <w:ind w:firstLineChars="0" w:firstLine="0"/>
                    <w:rPr>
                      <w:lang w:eastAsia="ko-KR"/>
                    </w:rPr>
                  </w:pPr>
                  <w:r w:rsidRPr="004E2403">
                    <w:rPr>
                      <w:lang w:eastAsia="ko-KR"/>
                    </w:rPr>
                    <w:t>M</w:t>
                  </w:r>
                  <w:r w:rsidRPr="004E2403">
                    <w:t xml:space="preserve">igraine </w:t>
                  </w:r>
                  <w:r w:rsidRPr="004E2403">
                    <w:rPr>
                      <w:rFonts w:eastAsia="Symbol"/>
                    </w:rPr>
                    <w:t>□</w:t>
                  </w:r>
                </w:p>
                <w:p w14:paraId="2600A7FF" w14:textId="74493A83" w:rsidR="00BB20F7" w:rsidRPr="004E2403" w:rsidRDefault="00BB20F7" w:rsidP="008041FA">
                  <w:pPr>
                    <w:ind w:firstLineChars="0" w:firstLine="0"/>
                    <w:rPr>
                      <w:lang w:eastAsia="ko-KR"/>
                    </w:rPr>
                  </w:pPr>
                  <w:r w:rsidRPr="004E2403">
                    <w:t>Other</w:t>
                  </w:r>
                  <w:r w:rsidR="00232EEE" w:rsidRPr="004E2403">
                    <w:rPr>
                      <w:lang w:eastAsia="ko-KR"/>
                    </w:rPr>
                    <w:t>:</w:t>
                  </w:r>
                </w:p>
                <w:p w14:paraId="0239A2C1" w14:textId="385697EB" w:rsidR="00BB20F7" w:rsidRPr="004E2403" w:rsidRDefault="00284B67" w:rsidP="008041FA">
                  <w:pPr>
                    <w:ind w:firstLineChars="0" w:firstLine="0"/>
                    <w:rPr>
                      <w:lang w:eastAsia="ko-KR"/>
                    </w:rPr>
                  </w:pPr>
                  <w:r w:rsidRPr="004E2403">
                    <w:rPr>
                      <w:lang w:eastAsia="ko-KR"/>
                    </w:rPr>
                    <w:t>Tension headache</w:t>
                  </w:r>
                </w:p>
                <w:p w14:paraId="782573AB" w14:textId="51387B91" w:rsidR="009E0504" w:rsidRPr="004E2403" w:rsidRDefault="00A56640" w:rsidP="008041FA">
                  <w:pPr>
                    <w:ind w:firstLineChars="0" w:firstLine="0"/>
                    <w:rPr>
                      <w:b/>
                    </w:rPr>
                  </w:pPr>
                  <w:r w:rsidRPr="004E2403">
                    <w:rPr>
                      <w:b/>
                    </w:rPr>
                    <w:lastRenderedPageBreak/>
                    <w:t>Co morbid</w:t>
                  </w:r>
                  <w:r w:rsidR="001D694B" w:rsidRPr="004E2403">
                    <w:rPr>
                      <w:b/>
                    </w:rPr>
                    <w:t>ities:</w:t>
                  </w:r>
                </w:p>
                <w:p w14:paraId="4FD351BF" w14:textId="6D0EF49A" w:rsidR="009E0504" w:rsidRPr="004E2403" w:rsidRDefault="001D694B" w:rsidP="008041FA">
                  <w:pPr>
                    <w:ind w:firstLineChars="0" w:firstLine="0"/>
                  </w:pPr>
                  <w:r w:rsidRPr="004E2403">
                    <w:t>P</w:t>
                  </w:r>
                  <w:r w:rsidR="00284B67" w:rsidRPr="004E2403">
                    <w:t>ossible</w:t>
                  </w:r>
                  <w:r w:rsidRPr="004E2403">
                    <w:t xml:space="preserve"> </w:t>
                  </w:r>
                  <w:r w:rsidRPr="004E2403">
                    <w:rPr>
                      <w:rFonts w:eastAsia="Symbol"/>
                    </w:rPr>
                    <w:t>□</w:t>
                  </w:r>
                </w:p>
                <w:p w14:paraId="78F3E912" w14:textId="56305483" w:rsidR="00BB20F7" w:rsidRPr="004E2403" w:rsidRDefault="00BB20F7" w:rsidP="008041FA">
                  <w:pPr>
                    <w:ind w:firstLineChars="0" w:firstLine="0"/>
                  </w:pPr>
                  <w:r w:rsidRPr="004E2403">
                    <w:rPr>
                      <w:lang w:eastAsia="ko-KR"/>
                    </w:rPr>
                    <w:t>Dep</w:t>
                  </w:r>
                  <w:r w:rsidRPr="004E2403">
                    <w:t xml:space="preserve">ression </w:t>
                  </w:r>
                  <w:r w:rsidRPr="004E2403">
                    <w:rPr>
                      <w:rFonts w:eastAsia="Symbol"/>
                    </w:rPr>
                    <w:t>□</w:t>
                  </w:r>
                </w:p>
                <w:p w14:paraId="40414BD4" w14:textId="77777777" w:rsidR="00BB20F7" w:rsidRPr="004E2403" w:rsidRDefault="15E75023" w:rsidP="008041FA">
                  <w:pPr>
                    <w:ind w:firstLineChars="0" w:firstLine="0"/>
                    <w:rPr>
                      <w:lang w:eastAsia="ko-KR"/>
                    </w:rPr>
                  </w:pPr>
                  <w:r w:rsidRPr="004E2403">
                    <w:t>Eating disorders</w:t>
                  </w:r>
                  <w:r w:rsidR="416D22FA" w:rsidRPr="004E2403">
                    <w:t xml:space="preserve"> </w:t>
                  </w:r>
                  <w:r w:rsidRPr="004E2403">
                    <w:rPr>
                      <w:rFonts w:eastAsia="Symbol"/>
                    </w:rPr>
                    <w:t>□</w:t>
                  </w:r>
                </w:p>
                <w:p w14:paraId="390194E3" w14:textId="2FFF34DB" w:rsidR="00B75F90" w:rsidRPr="004E2403" w:rsidRDefault="5B19A184" w:rsidP="52A0AEE9">
                  <w:pPr>
                    <w:ind w:firstLineChars="0" w:firstLine="0"/>
                    <w:rPr>
                      <w:rFonts w:ascii="Symbol" w:eastAsia="Symbol" w:hAnsi="Symbol" w:cs="Symbol"/>
                      <w:color w:val="000000" w:themeColor="text1"/>
                    </w:rPr>
                  </w:pPr>
                  <w:r w:rsidRPr="004E2403">
                    <w:rPr>
                      <w:color w:val="000000" w:themeColor="text1"/>
                    </w:rPr>
                    <w:t xml:space="preserve">Obsessive compulsive disorder </w:t>
                  </w:r>
                  <w:r w:rsidRPr="004E2403">
                    <w:rPr>
                      <w:rFonts w:ascii="Symbol" w:eastAsia="Symbol" w:hAnsi="Symbol" w:cs="Symbol"/>
                      <w:color w:val="000000" w:themeColor="text1"/>
                    </w:rPr>
                    <w:t>□</w:t>
                  </w:r>
                </w:p>
                <w:p w14:paraId="2406DA43" w14:textId="462C2A1B" w:rsidR="00B75F90" w:rsidRPr="004E2403" w:rsidRDefault="00B75F90" w:rsidP="52A0AEE9">
                  <w:pPr>
                    <w:ind w:firstLineChars="0" w:firstLine="0"/>
                    <w:rPr>
                      <w:rFonts w:eastAsia="Symbol"/>
                    </w:rPr>
                  </w:pPr>
                </w:p>
              </w:tc>
              <w:tc>
                <w:tcPr>
                  <w:tcW w:w="1620" w:type="pct"/>
                </w:tcPr>
                <w:p w14:paraId="35EFF270" w14:textId="0408352E" w:rsidR="00BB20F7" w:rsidRPr="004E2403" w:rsidRDefault="031BEE16" w:rsidP="008041FA">
                  <w:pPr>
                    <w:ind w:firstLineChars="0" w:firstLine="0"/>
                    <w:rPr>
                      <w:lang w:eastAsia="ko-KR"/>
                    </w:rPr>
                  </w:pPr>
                  <w:r w:rsidRPr="004E2403">
                    <w:lastRenderedPageBreak/>
                    <w:t>Cluster headache</w:t>
                  </w:r>
                  <w:r w:rsidRPr="004E2403">
                    <w:rPr>
                      <w:lang w:eastAsia="ko-KR"/>
                    </w:rPr>
                    <w:t xml:space="preserve"> </w:t>
                  </w:r>
                  <w:r w:rsidRPr="004E2403">
                    <w:rPr>
                      <w:rFonts w:eastAsia="Symbol"/>
                    </w:rPr>
                    <w:t>□</w:t>
                  </w:r>
                </w:p>
                <w:p w14:paraId="25B8726D" w14:textId="0C2E9EB7" w:rsidR="7D955E1C" w:rsidRPr="004E2403" w:rsidRDefault="7D955E1C" w:rsidP="52A0AEE9">
                  <w:pPr>
                    <w:ind w:firstLineChars="0" w:firstLine="0"/>
                    <w:rPr>
                      <w:rFonts w:ascii="Symbol" w:eastAsia="Symbol" w:hAnsi="Symbol" w:cs="Symbol"/>
                      <w:color w:val="000000" w:themeColor="text1"/>
                      <w:lang w:val="en-GB"/>
                    </w:rPr>
                  </w:pPr>
                  <w:r w:rsidRPr="004E2403">
                    <w:rPr>
                      <w:color w:val="000000" w:themeColor="text1"/>
                    </w:rPr>
                    <w:t xml:space="preserve">Short-lasting Unilateral Neuralgiform headache attacks </w:t>
                  </w:r>
                  <w:r w:rsidRPr="004E2403">
                    <w:rPr>
                      <w:color w:val="000000" w:themeColor="text1"/>
                    </w:rPr>
                    <w:lastRenderedPageBreak/>
                    <w:t>with Conjunctival injection and Tearing (SUNCT) / short-lasting unilateral neuralgiform headache attacks with cranial autonomic symptoms (</w:t>
                  </w:r>
                  <w:proofErr w:type="gramStart"/>
                  <w:r w:rsidRPr="004E2403">
                    <w:rPr>
                      <w:color w:val="000000" w:themeColor="text1"/>
                    </w:rPr>
                    <w:t xml:space="preserve">SUNA)  </w:t>
                  </w:r>
                  <w:r w:rsidRPr="004E2403">
                    <w:rPr>
                      <w:rFonts w:ascii="Symbol" w:eastAsia="Symbol" w:hAnsi="Symbol" w:cs="Symbol"/>
                      <w:color w:val="000000" w:themeColor="text1"/>
                    </w:rPr>
                    <w:t>□</w:t>
                  </w:r>
                  <w:proofErr w:type="gramEnd"/>
                </w:p>
                <w:p w14:paraId="1640C6C0" w14:textId="5B59FD78" w:rsidR="52A0AEE9" w:rsidRPr="004E2403" w:rsidRDefault="52A0AEE9" w:rsidP="52A0AEE9">
                  <w:pPr>
                    <w:ind w:firstLineChars="0" w:firstLine="0"/>
                    <w:rPr>
                      <w:color w:val="000000" w:themeColor="text1"/>
                    </w:rPr>
                  </w:pPr>
                </w:p>
                <w:p w14:paraId="3E87A407" w14:textId="1D01FBCF" w:rsidR="52A0AEE9" w:rsidRPr="004E2403" w:rsidRDefault="52A0AEE9" w:rsidP="52A0AEE9">
                  <w:pPr>
                    <w:ind w:firstLineChars="0" w:firstLine="0"/>
                  </w:pPr>
                </w:p>
                <w:p w14:paraId="68D49F24" w14:textId="77777777" w:rsidR="004439C5" w:rsidRPr="004E2403" w:rsidRDefault="004439C5" w:rsidP="008041FA">
                  <w:pPr>
                    <w:ind w:firstLineChars="0" w:firstLine="0"/>
                  </w:pPr>
                </w:p>
                <w:p w14:paraId="3FEA29C8" w14:textId="49ECDF2E" w:rsidR="00BB20F7" w:rsidRPr="004E2403" w:rsidRDefault="00BB20F7" w:rsidP="008041FA">
                  <w:pPr>
                    <w:ind w:firstLineChars="0" w:firstLine="0"/>
                    <w:rPr>
                      <w:lang w:eastAsia="ko-KR"/>
                    </w:rPr>
                  </w:pPr>
                </w:p>
                <w:p w14:paraId="1551A13F" w14:textId="30FC9423" w:rsidR="00BB20F7" w:rsidRPr="004E2403" w:rsidRDefault="001D694B" w:rsidP="008041FA">
                  <w:pPr>
                    <w:ind w:firstLineChars="0" w:firstLine="0"/>
                    <w:rPr>
                      <w:lang w:eastAsia="ko-KR"/>
                    </w:rPr>
                  </w:pPr>
                  <w:r w:rsidRPr="004E2403">
                    <w:t>P</w:t>
                  </w:r>
                  <w:r w:rsidR="00284B67" w:rsidRPr="004E2403">
                    <w:t>robable</w:t>
                  </w:r>
                  <w:r w:rsidRPr="004E2403">
                    <w:t xml:space="preserve"> </w:t>
                  </w:r>
                  <w:r w:rsidRPr="004E2403">
                    <w:rPr>
                      <w:rFonts w:eastAsia="Symbol"/>
                    </w:rPr>
                    <w:t>□</w:t>
                  </w:r>
                  <w:r w:rsidR="00284B67" w:rsidRPr="004E2403">
                    <w:t xml:space="preserve"> </w:t>
                  </w:r>
                  <w:r w:rsidR="00B454BD" w:rsidRPr="004E2403">
                    <w:t xml:space="preserve">       </w:t>
                  </w:r>
                  <w:r w:rsidR="00284B67" w:rsidRPr="004E2403">
                    <w:t xml:space="preserve">   </w:t>
                  </w:r>
                  <w:r w:rsidR="00B454BD" w:rsidRPr="004E2403">
                    <w:t xml:space="preserve"> </w:t>
                  </w:r>
                  <w:r w:rsidR="0067246E" w:rsidRPr="004E2403">
                    <w:t>D</w:t>
                  </w:r>
                  <w:r w:rsidR="00FA6C40" w:rsidRPr="004E2403">
                    <w:t>efinite</w:t>
                  </w:r>
                  <w:r w:rsidRPr="004E2403">
                    <w:rPr>
                      <w:b/>
                    </w:rPr>
                    <w:t xml:space="preserve"> </w:t>
                  </w:r>
                  <w:r w:rsidRPr="004E2403">
                    <w:rPr>
                      <w:rFonts w:eastAsia="Symbol"/>
                    </w:rPr>
                    <w:t>□</w:t>
                  </w:r>
                </w:p>
                <w:p w14:paraId="77A39B37" w14:textId="77777777" w:rsidR="004439C5" w:rsidRPr="004E2403" w:rsidRDefault="00BB20F7" w:rsidP="008041FA">
                  <w:pPr>
                    <w:ind w:firstLineChars="0" w:firstLine="0"/>
                  </w:pPr>
                  <w:r w:rsidRPr="004E2403">
                    <w:rPr>
                      <w:lang w:eastAsia="ko-KR"/>
                    </w:rPr>
                    <w:t>A</w:t>
                  </w:r>
                  <w:r w:rsidRPr="004E2403">
                    <w:t>nxiety</w:t>
                  </w:r>
                  <w:r w:rsidRPr="004E2403">
                    <w:rPr>
                      <w:lang w:eastAsia="ko-KR"/>
                    </w:rPr>
                    <w:t xml:space="preserve"> </w:t>
                  </w:r>
                  <w:r w:rsidRPr="004E2403">
                    <w:rPr>
                      <w:rFonts w:eastAsia="Symbol"/>
                    </w:rPr>
                    <w:t>□</w:t>
                  </w:r>
                </w:p>
                <w:p w14:paraId="5A86890F" w14:textId="77777777" w:rsidR="00BB20F7" w:rsidRPr="004E2403" w:rsidRDefault="00BB20F7" w:rsidP="008041FA">
                  <w:pPr>
                    <w:ind w:firstLineChars="0" w:firstLine="0"/>
                  </w:pPr>
                  <w:r w:rsidRPr="004E2403">
                    <w:t xml:space="preserve">Somatic concerns </w:t>
                  </w:r>
                  <w:r w:rsidRPr="004E2403">
                    <w:rPr>
                      <w:rFonts w:eastAsia="Symbol"/>
                    </w:rPr>
                    <w:t>□</w:t>
                  </w:r>
                </w:p>
                <w:p w14:paraId="7644FCDB" w14:textId="77777777" w:rsidR="00B75F90" w:rsidRPr="004E2403" w:rsidRDefault="00BB20F7" w:rsidP="008041FA">
                  <w:pPr>
                    <w:ind w:firstLineChars="0" w:firstLine="0"/>
                    <w:rPr>
                      <w:lang w:eastAsia="ko-KR"/>
                    </w:rPr>
                  </w:pPr>
                  <w:r w:rsidRPr="004E2403">
                    <w:t>Chronic pain</w:t>
                  </w:r>
                  <w:r w:rsidRPr="004E2403">
                    <w:rPr>
                      <w:lang w:eastAsia="ko-KR"/>
                    </w:rPr>
                    <w:t xml:space="preserve"> </w:t>
                  </w:r>
                  <w:r w:rsidR="00121B37" w:rsidRPr="004E2403">
                    <w:rPr>
                      <w:lang w:eastAsia="ko-KR"/>
                    </w:rPr>
                    <w:t xml:space="preserve">elsewhere </w:t>
                  </w:r>
                  <w:r w:rsidRPr="004E2403">
                    <w:rPr>
                      <w:rFonts w:eastAsia="Symbol"/>
                    </w:rPr>
                    <w:t>□</w:t>
                  </w:r>
                </w:p>
              </w:tc>
              <w:tc>
                <w:tcPr>
                  <w:tcW w:w="2247" w:type="pct"/>
                </w:tcPr>
                <w:p w14:paraId="4FA559CA" w14:textId="77777777" w:rsidR="00BB20F7" w:rsidRPr="004E2403" w:rsidRDefault="00232EEE" w:rsidP="008041FA">
                  <w:pPr>
                    <w:ind w:firstLineChars="0" w:firstLine="0"/>
                    <w:rPr>
                      <w:lang w:eastAsia="ko-KR"/>
                    </w:rPr>
                  </w:pPr>
                  <w:r w:rsidRPr="004E2403">
                    <w:rPr>
                      <w:lang w:eastAsia="ko-KR"/>
                    </w:rPr>
                    <w:lastRenderedPageBreak/>
                    <w:t xml:space="preserve">Paroxysmal </w:t>
                  </w:r>
                  <w:proofErr w:type="spellStart"/>
                  <w:r w:rsidRPr="004E2403">
                    <w:rPr>
                      <w:lang w:eastAsia="ko-KR"/>
                    </w:rPr>
                    <w:t>hemicrania</w:t>
                  </w:r>
                  <w:proofErr w:type="spellEnd"/>
                  <w:r w:rsidRPr="004E2403">
                    <w:rPr>
                      <w:lang w:eastAsia="ko-KR"/>
                    </w:rPr>
                    <w:t xml:space="preserve"> </w:t>
                  </w:r>
                  <w:r w:rsidRPr="004E2403">
                    <w:rPr>
                      <w:rFonts w:eastAsia="Symbol"/>
                    </w:rPr>
                    <w:t>□</w:t>
                  </w:r>
                </w:p>
                <w:p w14:paraId="15727A85" w14:textId="77777777" w:rsidR="00D5476B" w:rsidRPr="004E2403" w:rsidRDefault="00D5476B" w:rsidP="008041FA">
                  <w:pPr>
                    <w:ind w:firstLineChars="0" w:firstLine="0"/>
                    <w:rPr>
                      <w:lang w:eastAsia="ko-KR"/>
                    </w:rPr>
                  </w:pPr>
                  <w:proofErr w:type="spellStart"/>
                  <w:r w:rsidRPr="004E2403">
                    <w:rPr>
                      <w:lang w:eastAsia="ko-KR"/>
                    </w:rPr>
                    <w:t>Hemicrania</w:t>
                  </w:r>
                  <w:proofErr w:type="spellEnd"/>
                  <w:r w:rsidRPr="004E2403">
                    <w:rPr>
                      <w:lang w:eastAsia="ko-KR"/>
                    </w:rPr>
                    <w:t xml:space="preserve"> continua </w:t>
                  </w:r>
                  <w:r w:rsidRPr="004E2403">
                    <w:rPr>
                      <w:rFonts w:eastAsia="Symbol"/>
                    </w:rPr>
                    <w:t>□</w:t>
                  </w:r>
                </w:p>
                <w:p w14:paraId="63D2F583" w14:textId="77777777" w:rsidR="00BB20F7" w:rsidRPr="004E2403" w:rsidRDefault="00BB20F7" w:rsidP="008041FA">
                  <w:pPr>
                    <w:ind w:firstLineChars="0" w:firstLine="0"/>
                    <w:rPr>
                      <w:lang w:eastAsia="ko-KR"/>
                    </w:rPr>
                  </w:pPr>
                </w:p>
                <w:p w14:paraId="2F21A172" w14:textId="77777777" w:rsidR="00BB20F7" w:rsidRPr="004E2403" w:rsidRDefault="00BB20F7" w:rsidP="008041FA">
                  <w:pPr>
                    <w:ind w:firstLineChars="0" w:firstLine="0"/>
                    <w:rPr>
                      <w:lang w:eastAsia="ko-KR"/>
                    </w:rPr>
                  </w:pPr>
                </w:p>
                <w:p w14:paraId="383B59BF" w14:textId="77777777" w:rsidR="00BB20F7" w:rsidRPr="004E2403" w:rsidRDefault="00BB20F7" w:rsidP="008041FA">
                  <w:pPr>
                    <w:ind w:firstLineChars="0" w:firstLine="0"/>
                    <w:rPr>
                      <w:lang w:eastAsia="ko-KR"/>
                    </w:rPr>
                  </w:pPr>
                </w:p>
                <w:p w14:paraId="57EECB3A" w14:textId="77777777" w:rsidR="00D5476B" w:rsidRPr="004E2403" w:rsidRDefault="00D5476B" w:rsidP="008041FA">
                  <w:pPr>
                    <w:ind w:firstLineChars="0" w:firstLine="0"/>
                    <w:rPr>
                      <w:lang w:eastAsia="ko-KR"/>
                    </w:rPr>
                  </w:pPr>
                  <w:r w:rsidRPr="004E2403">
                    <w:rPr>
                      <w:lang w:eastAsia="ko-KR"/>
                    </w:rPr>
                    <w:t xml:space="preserve">Medically unexplained </w:t>
                  </w:r>
                  <w:proofErr w:type="gramStart"/>
                  <w:r w:rsidRPr="004E2403">
                    <w:rPr>
                      <w:lang w:eastAsia="ko-KR"/>
                    </w:rPr>
                    <w:t xml:space="preserve">symptoms  </w:t>
                  </w:r>
                  <w:r w:rsidRPr="004E2403">
                    <w:rPr>
                      <w:rFonts w:eastAsia="Symbol"/>
                    </w:rPr>
                    <w:t>□</w:t>
                  </w:r>
                  <w:proofErr w:type="gramEnd"/>
                </w:p>
                <w:p w14:paraId="7EF75DE9" w14:textId="77777777" w:rsidR="004439C5" w:rsidRPr="004E2403" w:rsidRDefault="00BB20F7" w:rsidP="008041FA">
                  <w:pPr>
                    <w:ind w:firstLineChars="0" w:firstLine="0"/>
                  </w:pPr>
                  <w:r w:rsidRPr="004E2403">
                    <w:rPr>
                      <w:lang w:eastAsia="ko-KR"/>
                    </w:rPr>
                    <w:t>A</w:t>
                  </w:r>
                  <w:r w:rsidRPr="004E2403">
                    <w:t xml:space="preserve">djustment reaction </w:t>
                  </w:r>
                  <w:r w:rsidRPr="004E2403">
                    <w:rPr>
                      <w:rFonts w:eastAsia="Symbol"/>
                    </w:rPr>
                    <w:t>□</w:t>
                  </w:r>
                </w:p>
                <w:p w14:paraId="72DABEC9" w14:textId="77777777" w:rsidR="00BB20F7" w:rsidRPr="004E2403" w:rsidRDefault="00BB20F7" w:rsidP="008041FA">
                  <w:pPr>
                    <w:ind w:firstLineChars="0" w:firstLine="0"/>
                    <w:rPr>
                      <w:lang w:eastAsia="ko-KR"/>
                    </w:rPr>
                  </w:pPr>
                  <w:proofErr w:type="spellStart"/>
                  <w:r w:rsidRPr="004E2403">
                    <w:t>Hypochondriacal</w:t>
                  </w:r>
                  <w:proofErr w:type="spellEnd"/>
                  <w:r w:rsidRPr="004E2403">
                    <w:t xml:space="preserve"> beliefs </w:t>
                  </w:r>
                  <w:r w:rsidRPr="004E2403">
                    <w:rPr>
                      <w:rFonts w:eastAsia="Symbol"/>
                    </w:rPr>
                    <w:t>□</w:t>
                  </w:r>
                </w:p>
                <w:p w14:paraId="4CD60AB2" w14:textId="1F3ACDC4" w:rsidR="00B75F90" w:rsidRPr="004E2403" w:rsidRDefault="003F7C71" w:rsidP="008041FA">
                  <w:pPr>
                    <w:ind w:firstLineChars="0" w:firstLine="0"/>
                  </w:pPr>
                  <w:r w:rsidRPr="004E2403">
                    <w:t xml:space="preserve">Hyper- vigilant  </w:t>
                  </w:r>
                  <w:r w:rsidR="00DA114D" w:rsidRPr="004E2403">
                    <w:rPr>
                      <w:rFonts w:eastAsia="Symbol"/>
                    </w:rPr>
                    <w:t>□</w:t>
                  </w:r>
                  <w:r w:rsidRPr="004E2403">
                    <w:t xml:space="preserve">   </w:t>
                  </w:r>
                  <w:r w:rsidR="00FA6C40" w:rsidRPr="004E2403">
                    <w:t>Other</w:t>
                  </w:r>
                </w:p>
              </w:tc>
            </w:tr>
          </w:tbl>
          <w:p w14:paraId="289E4E35" w14:textId="77777777" w:rsidR="00B75F90" w:rsidRPr="004E2403" w:rsidRDefault="00B75F90" w:rsidP="008041FA">
            <w:pPr>
              <w:ind w:firstLineChars="0" w:firstLine="0"/>
              <w:rPr>
                <w:b/>
              </w:rPr>
            </w:pPr>
          </w:p>
        </w:tc>
      </w:tr>
      <w:tr w:rsidR="00B75F90" w:rsidRPr="004E2403" w14:paraId="50D47787" w14:textId="77777777" w:rsidTr="52A0AEE9">
        <w:trPr>
          <w:trHeight w:val="20"/>
          <w:jc w:val="center"/>
        </w:trPr>
        <w:tc>
          <w:tcPr>
            <w:tcW w:w="9885" w:type="dxa"/>
            <w:gridSpan w:val="3"/>
            <w:vAlign w:val="center"/>
          </w:tcPr>
          <w:p w14:paraId="78A520CF" w14:textId="04B2ED9E" w:rsidR="00B75F90" w:rsidRPr="004E2403" w:rsidRDefault="00B75F90" w:rsidP="008041FA">
            <w:pPr>
              <w:tabs>
                <w:tab w:val="left" w:pos="1736"/>
                <w:tab w:val="left" w:pos="3720"/>
                <w:tab w:val="left" w:pos="5280"/>
                <w:tab w:val="left" w:pos="6981"/>
                <w:tab w:val="left" w:pos="8398"/>
              </w:tabs>
              <w:ind w:firstLineChars="0" w:firstLine="0"/>
            </w:pPr>
            <w:r w:rsidRPr="004E2403">
              <w:rPr>
                <w:b/>
              </w:rPr>
              <w:lastRenderedPageBreak/>
              <w:t>MANAGEMENT</w:t>
            </w:r>
            <w:r w:rsidRPr="004E2403">
              <w:t>:</w:t>
            </w:r>
            <w:r w:rsidR="007A5DFB" w:rsidRPr="004E2403">
              <w:t xml:space="preserve"> </w:t>
            </w:r>
            <w:r w:rsidR="001D694B" w:rsidRPr="004E2403">
              <w:t>Reassurance □</w:t>
            </w:r>
          </w:p>
          <w:p w14:paraId="71E89943" w14:textId="2DF49AD1" w:rsidR="00B75F90" w:rsidRPr="004E2403" w:rsidRDefault="00394F0A" w:rsidP="008041FA">
            <w:pPr>
              <w:tabs>
                <w:tab w:val="left" w:pos="1736"/>
                <w:tab w:val="left" w:pos="3720"/>
                <w:tab w:val="left" w:pos="5280"/>
                <w:tab w:val="left" w:pos="6981"/>
                <w:tab w:val="left" w:pos="8398"/>
              </w:tabs>
              <w:ind w:firstLineChars="0" w:firstLine="0"/>
            </w:pPr>
            <w:r w:rsidRPr="004E2403">
              <w:t xml:space="preserve">1. </w:t>
            </w:r>
            <w:r w:rsidR="006F0E9F" w:rsidRPr="004E2403">
              <w:t xml:space="preserve">Information </w:t>
            </w:r>
            <w:r w:rsidR="001D694B" w:rsidRPr="004E2403">
              <w:t>prescription:</w:t>
            </w:r>
            <w:r w:rsidR="00B75F90" w:rsidRPr="004E2403">
              <w:t xml:space="preserve">   </w:t>
            </w:r>
            <w:r w:rsidR="00284B67" w:rsidRPr="004E2403">
              <w:t xml:space="preserve">skull model        </w:t>
            </w:r>
            <w:r w:rsidR="007A5DFB" w:rsidRPr="004E2403">
              <w:t>PowerPoint</w:t>
            </w:r>
            <w:r w:rsidR="00284B67" w:rsidRPr="004E2403">
              <w:t xml:space="preserve">          other</w:t>
            </w:r>
          </w:p>
          <w:p w14:paraId="29E85368" w14:textId="5BAEEA90" w:rsidR="003E7498" w:rsidRPr="004E2403" w:rsidRDefault="77BC5711" w:rsidP="52A0AEE9">
            <w:pPr>
              <w:tabs>
                <w:tab w:val="left" w:pos="1736"/>
                <w:tab w:val="left" w:pos="3720"/>
                <w:tab w:val="left" w:pos="5280"/>
                <w:tab w:val="left" w:pos="6981"/>
                <w:tab w:val="left" w:pos="8398"/>
              </w:tabs>
              <w:ind w:firstLineChars="0" w:firstLine="0"/>
              <w:rPr>
                <w:i/>
                <w:iCs/>
              </w:rPr>
            </w:pPr>
            <w:r w:rsidRPr="004E2403">
              <w:t xml:space="preserve">2. resources: </w:t>
            </w:r>
            <w:r w:rsidR="54E4AA92" w:rsidRPr="004E2403">
              <w:rPr>
                <w:i/>
                <w:iCs/>
              </w:rPr>
              <w:t>pain</w:t>
            </w:r>
            <w:r w:rsidR="4FE4ABF2" w:rsidRPr="004E2403">
              <w:rPr>
                <w:i/>
                <w:iCs/>
              </w:rPr>
              <w:t xml:space="preserve"> </w:t>
            </w:r>
            <w:r w:rsidR="54E4AA92" w:rsidRPr="004E2403">
              <w:rPr>
                <w:i/>
                <w:iCs/>
              </w:rPr>
              <w:t xml:space="preserve">toolkit, </w:t>
            </w:r>
            <w:r w:rsidR="4FE4ABF2" w:rsidRPr="004E2403">
              <w:rPr>
                <w:i/>
                <w:iCs/>
              </w:rPr>
              <w:t xml:space="preserve">flyer “Manage your Pain”, </w:t>
            </w:r>
            <w:r w:rsidR="5C1062D8" w:rsidRPr="004E2403">
              <w:rPr>
                <w:i/>
                <w:iCs/>
              </w:rPr>
              <w:t xml:space="preserve">flyer </w:t>
            </w:r>
            <w:r w:rsidR="591C94F4" w:rsidRPr="004E2403">
              <w:rPr>
                <w:i/>
                <w:iCs/>
              </w:rPr>
              <w:t>“</w:t>
            </w:r>
            <w:r w:rsidR="5C1062D8" w:rsidRPr="004E2403">
              <w:rPr>
                <w:i/>
                <w:iCs/>
              </w:rPr>
              <w:t>Overcoming Chronic Pain</w:t>
            </w:r>
            <w:r w:rsidR="591C94F4" w:rsidRPr="004E2403">
              <w:rPr>
                <w:i/>
                <w:iCs/>
              </w:rPr>
              <w:t>”</w:t>
            </w:r>
            <w:r w:rsidR="7BB25118" w:rsidRPr="004E2403">
              <w:rPr>
                <w:i/>
                <w:iCs/>
              </w:rPr>
              <w:t xml:space="preserve">, </w:t>
            </w:r>
            <w:r w:rsidR="2DE3B031" w:rsidRPr="004E2403">
              <w:rPr>
                <w:i/>
                <w:iCs/>
              </w:rPr>
              <w:t xml:space="preserve">Pain management </w:t>
            </w:r>
            <w:r w:rsidR="001D694B" w:rsidRPr="004E2403">
              <w:rPr>
                <w:i/>
                <w:iCs/>
              </w:rPr>
              <w:t>plan, trigeminal</w:t>
            </w:r>
            <w:r w:rsidR="4FE4ABF2" w:rsidRPr="004E2403">
              <w:rPr>
                <w:i/>
                <w:iCs/>
              </w:rPr>
              <w:t xml:space="preserve"> </w:t>
            </w:r>
            <w:r w:rsidRPr="004E2403">
              <w:rPr>
                <w:i/>
                <w:iCs/>
              </w:rPr>
              <w:t>neuralgia, facial</w:t>
            </w:r>
            <w:r w:rsidR="54E4AA92" w:rsidRPr="004E2403">
              <w:rPr>
                <w:i/>
                <w:iCs/>
              </w:rPr>
              <w:t xml:space="preserve"> pain</w:t>
            </w:r>
            <w:r w:rsidR="4FE4ABF2" w:rsidRPr="004E2403">
              <w:rPr>
                <w:i/>
                <w:iCs/>
              </w:rPr>
              <w:t>, B</w:t>
            </w:r>
            <w:r w:rsidR="75CDDDB5" w:rsidRPr="004E2403">
              <w:rPr>
                <w:i/>
                <w:iCs/>
              </w:rPr>
              <w:t>urning mouth syndrome</w:t>
            </w:r>
            <w:r w:rsidR="4FE4ABF2" w:rsidRPr="004E2403">
              <w:rPr>
                <w:i/>
                <w:iCs/>
              </w:rPr>
              <w:t xml:space="preserve">, </w:t>
            </w:r>
            <w:r w:rsidRPr="004E2403">
              <w:rPr>
                <w:i/>
                <w:iCs/>
              </w:rPr>
              <w:t>TMD, psychology</w:t>
            </w:r>
            <w:r w:rsidR="005E960E" w:rsidRPr="004E2403">
              <w:rPr>
                <w:i/>
                <w:iCs/>
              </w:rPr>
              <w:t xml:space="preserve">, </w:t>
            </w:r>
            <w:proofErr w:type="spellStart"/>
            <w:r w:rsidR="3B557360" w:rsidRPr="004E2403">
              <w:rPr>
                <w:i/>
                <w:iCs/>
              </w:rPr>
              <w:t>mutidiciplinary</w:t>
            </w:r>
            <w:proofErr w:type="spellEnd"/>
            <w:r w:rsidR="3B557360" w:rsidRPr="004E2403">
              <w:rPr>
                <w:i/>
                <w:iCs/>
              </w:rPr>
              <w:t xml:space="preserve"> team (MDT)</w:t>
            </w:r>
            <w:r w:rsidR="591C94F4" w:rsidRPr="004E2403">
              <w:rPr>
                <w:i/>
                <w:iCs/>
              </w:rPr>
              <w:t xml:space="preserve">, </w:t>
            </w:r>
            <w:r w:rsidR="001D694B" w:rsidRPr="004E2403">
              <w:rPr>
                <w:i/>
                <w:iCs/>
              </w:rPr>
              <w:t>online resources</w:t>
            </w:r>
          </w:p>
        </w:tc>
      </w:tr>
      <w:tr w:rsidR="00B75F90" w:rsidRPr="004E2403" w14:paraId="67A462B3" w14:textId="77777777" w:rsidTr="52A0AEE9">
        <w:trPr>
          <w:trHeight w:val="20"/>
          <w:jc w:val="center"/>
        </w:trPr>
        <w:tc>
          <w:tcPr>
            <w:tcW w:w="3295" w:type="dxa"/>
            <w:vAlign w:val="center"/>
          </w:tcPr>
          <w:p w14:paraId="01FA501C" w14:textId="0E90202A" w:rsidR="00B75F90" w:rsidRPr="004E2403" w:rsidRDefault="004439C5" w:rsidP="008041FA">
            <w:pPr>
              <w:ind w:firstLineChars="0" w:firstLine="0"/>
              <w:rPr>
                <w:b/>
              </w:rPr>
            </w:pPr>
            <w:r w:rsidRPr="004E2403">
              <w:rPr>
                <w:b/>
              </w:rPr>
              <w:t xml:space="preserve">2. </w:t>
            </w:r>
            <w:r w:rsidR="001D694B" w:rsidRPr="004E2403">
              <w:rPr>
                <w:b/>
              </w:rPr>
              <w:t>Medication recommended</w:t>
            </w:r>
          </w:p>
        </w:tc>
        <w:tc>
          <w:tcPr>
            <w:tcW w:w="3295" w:type="dxa"/>
            <w:vAlign w:val="center"/>
          </w:tcPr>
          <w:p w14:paraId="7AE00262" w14:textId="77777777" w:rsidR="00B75F90" w:rsidRPr="004E2403" w:rsidRDefault="004439C5" w:rsidP="005426FA">
            <w:pPr>
              <w:ind w:firstLineChars="0" w:firstLine="0"/>
              <w:jc w:val="center"/>
              <w:rPr>
                <w:b/>
              </w:rPr>
            </w:pPr>
            <w:r w:rsidRPr="004E2403">
              <w:rPr>
                <w:b/>
              </w:rPr>
              <w:t>Daily dose</w:t>
            </w:r>
          </w:p>
        </w:tc>
        <w:tc>
          <w:tcPr>
            <w:tcW w:w="3295" w:type="dxa"/>
            <w:vAlign w:val="center"/>
          </w:tcPr>
          <w:p w14:paraId="7EC85CFD" w14:textId="16573C68" w:rsidR="00B75F90" w:rsidRPr="004E2403" w:rsidRDefault="004439C5" w:rsidP="005426FA">
            <w:pPr>
              <w:ind w:firstLineChars="0" w:firstLine="0"/>
              <w:jc w:val="center"/>
              <w:rPr>
                <w:b/>
              </w:rPr>
            </w:pPr>
            <w:r w:rsidRPr="004E2403">
              <w:rPr>
                <w:b/>
              </w:rPr>
              <w:t>Frequency</w:t>
            </w:r>
          </w:p>
        </w:tc>
      </w:tr>
      <w:tr w:rsidR="00B75F90" w:rsidRPr="004E2403" w14:paraId="431DED91" w14:textId="77777777" w:rsidTr="52A0AEE9">
        <w:trPr>
          <w:trHeight w:val="20"/>
          <w:jc w:val="center"/>
        </w:trPr>
        <w:tc>
          <w:tcPr>
            <w:tcW w:w="3295" w:type="dxa"/>
            <w:vAlign w:val="center"/>
          </w:tcPr>
          <w:p w14:paraId="286B528F" w14:textId="77777777" w:rsidR="00B75F90" w:rsidRPr="004E2403" w:rsidRDefault="00B75F90" w:rsidP="008041FA">
            <w:pPr>
              <w:ind w:firstLineChars="0" w:firstLine="0"/>
              <w:rPr>
                <w:b/>
              </w:rPr>
            </w:pPr>
          </w:p>
        </w:tc>
        <w:tc>
          <w:tcPr>
            <w:tcW w:w="3295" w:type="dxa"/>
            <w:vAlign w:val="center"/>
          </w:tcPr>
          <w:p w14:paraId="384AF025" w14:textId="77777777" w:rsidR="00B75F90" w:rsidRPr="004E2403" w:rsidRDefault="00B75F90" w:rsidP="005426FA">
            <w:pPr>
              <w:ind w:firstLineChars="0" w:firstLine="0"/>
              <w:jc w:val="center"/>
              <w:rPr>
                <w:b/>
              </w:rPr>
            </w:pPr>
          </w:p>
        </w:tc>
        <w:tc>
          <w:tcPr>
            <w:tcW w:w="3295" w:type="dxa"/>
            <w:vAlign w:val="center"/>
          </w:tcPr>
          <w:p w14:paraId="2DEB9E20" w14:textId="77777777" w:rsidR="00B75F90" w:rsidRPr="004E2403" w:rsidRDefault="00B75F90" w:rsidP="005426FA">
            <w:pPr>
              <w:ind w:firstLineChars="0" w:firstLine="0"/>
              <w:jc w:val="center"/>
              <w:rPr>
                <w:b/>
              </w:rPr>
            </w:pPr>
          </w:p>
        </w:tc>
      </w:tr>
      <w:tr w:rsidR="00B75F90" w:rsidRPr="004E2403" w14:paraId="002E9F5E" w14:textId="77777777" w:rsidTr="52A0AEE9">
        <w:trPr>
          <w:trHeight w:val="20"/>
          <w:jc w:val="center"/>
        </w:trPr>
        <w:tc>
          <w:tcPr>
            <w:tcW w:w="3295" w:type="dxa"/>
            <w:vAlign w:val="center"/>
          </w:tcPr>
          <w:p w14:paraId="6E2FB980" w14:textId="77777777" w:rsidR="00B75F90" w:rsidRPr="004E2403" w:rsidRDefault="00B75F90" w:rsidP="008041FA">
            <w:pPr>
              <w:ind w:firstLineChars="0" w:firstLine="0"/>
              <w:rPr>
                <w:b/>
              </w:rPr>
            </w:pPr>
          </w:p>
        </w:tc>
        <w:tc>
          <w:tcPr>
            <w:tcW w:w="3295" w:type="dxa"/>
            <w:vAlign w:val="center"/>
          </w:tcPr>
          <w:p w14:paraId="37EC5DEF" w14:textId="77777777" w:rsidR="00B75F90" w:rsidRPr="004E2403" w:rsidRDefault="00B75F90" w:rsidP="005426FA">
            <w:pPr>
              <w:ind w:firstLineChars="0" w:firstLine="0"/>
              <w:jc w:val="center"/>
              <w:rPr>
                <w:b/>
              </w:rPr>
            </w:pPr>
          </w:p>
        </w:tc>
        <w:tc>
          <w:tcPr>
            <w:tcW w:w="3295" w:type="dxa"/>
            <w:vAlign w:val="center"/>
          </w:tcPr>
          <w:p w14:paraId="01DC6C2D" w14:textId="77777777" w:rsidR="00B75F90" w:rsidRPr="004E2403" w:rsidRDefault="00B75F90" w:rsidP="005426FA">
            <w:pPr>
              <w:ind w:firstLineChars="0" w:firstLine="0"/>
              <w:jc w:val="center"/>
              <w:rPr>
                <w:b/>
              </w:rPr>
            </w:pPr>
          </w:p>
        </w:tc>
      </w:tr>
      <w:tr w:rsidR="003801C1" w:rsidRPr="004E2403" w14:paraId="313F3975" w14:textId="77777777" w:rsidTr="52A0AEE9">
        <w:trPr>
          <w:trHeight w:val="20"/>
          <w:jc w:val="center"/>
        </w:trPr>
        <w:tc>
          <w:tcPr>
            <w:tcW w:w="3295" w:type="dxa"/>
            <w:vAlign w:val="center"/>
          </w:tcPr>
          <w:p w14:paraId="17A4824A" w14:textId="77777777" w:rsidR="003801C1" w:rsidRPr="004E2403" w:rsidRDefault="003801C1" w:rsidP="008041FA">
            <w:pPr>
              <w:ind w:firstLineChars="0" w:firstLine="0"/>
              <w:rPr>
                <w:b/>
              </w:rPr>
            </w:pPr>
          </w:p>
        </w:tc>
        <w:tc>
          <w:tcPr>
            <w:tcW w:w="3295" w:type="dxa"/>
            <w:vAlign w:val="center"/>
          </w:tcPr>
          <w:p w14:paraId="1D2710A5" w14:textId="77777777" w:rsidR="003801C1" w:rsidRPr="004E2403" w:rsidRDefault="003801C1" w:rsidP="005426FA">
            <w:pPr>
              <w:ind w:firstLineChars="0" w:firstLine="0"/>
              <w:jc w:val="center"/>
              <w:rPr>
                <w:b/>
              </w:rPr>
            </w:pPr>
          </w:p>
        </w:tc>
        <w:tc>
          <w:tcPr>
            <w:tcW w:w="3295" w:type="dxa"/>
            <w:vAlign w:val="center"/>
          </w:tcPr>
          <w:p w14:paraId="7EB64342" w14:textId="77777777" w:rsidR="003801C1" w:rsidRPr="004E2403" w:rsidRDefault="003801C1" w:rsidP="005426FA">
            <w:pPr>
              <w:ind w:firstLineChars="0" w:firstLine="0"/>
              <w:jc w:val="center"/>
              <w:rPr>
                <w:b/>
              </w:rPr>
            </w:pPr>
          </w:p>
        </w:tc>
      </w:tr>
      <w:tr w:rsidR="004439C5" w:rsidRPr="004E2403" w14:paraId="7A0FC7C3" w14:textId="77777777" w:rsidTr="52A0AEE9">
        <w:trPr>
          <w:trHeight w:val="20"/>
          <w:jc w:val="center"/>
        </w:trPr>
        <w:tc>
          <w:tcPr>
            <w:tcW w:w="3295" w:type="dxa"/>
            <w:vAlign w:val="center"/>
          </w:tcPr>
          <w:p w14:paraId="618C085B" w14:textId="77777777" w:rsidR="004439C5" w:rsidRPr="004E2403" w:rsidRDefault="004439C5" w:rsidP="008041FA">
            <w:pPr>
              <w:ind w:firstLineChars="0" w:firstLine="0"/>
              <w:rPr>
                <w:b/>
              </w:rPr>
            </w:pPr>
          </w:p>
        </w:tc>
        <w:tc>
          <w:tcPr>
            <w:tcW w:w="3295" w:type="dxa"/>
            <w:vAlign w:val="center"/>
          </w:tcPr>
          <w:p w14:paraId="54297681" w14:textId="77777777" w:rsidR="004439C5" w:rsidRPr="004E2403" w:rsidRDefault="004439C5" w:rsidP="005426FA">
            <w:pPr>
              <w:ind w:firstLineChars="0" w:firstLine="0"/>
              <w:jc w:val="center"/>
              <w:rPr>
                <w:b/>
              </w:rPr>
            </w:pPr>
          </w:p>
        </w:tc>
        <w:tc>
          <w:tcPr>
            <w:tcW w:w="3295" w:type="dxa"/>
            <w:vAlign w:val="center"/>
          </w:tcPr>
          <w:p w14:paraId="55B41ED5" w14:textId="77777777" w:rsidR="004439C5" w:rsidRPr="004E2403" w:rsidRDefault="004439C5" w:rsidP="005426FA">
            <w:pPr>
              <w:ind w:firstLineChars="0" w:firstLine="0"/>
              <w:jc w:val="center"/>
              <w:rPr>
                <w:b/>
              </w:rPr>
            </w:pPr>
          </w:p>
        </w:tc>
      </w:tr>
      <w:tr w:rsidR="004439C5" w:rsidRPr="004E2403" w14:paraId="1B1312EF" w14:textId="77777777" w:rsidTr="52A0AEE9">
        <w:trPr>
          <w:trHeight w:val="20"/>
          <w:jc w:val="center"/>
        </w:trPr>
        <w:tc>
          <w:tcPr>
            <w:tcW w:w="9885" w:type="dxa"/>
            <w:gridSpan w:val="3"/>
            <w:vAlign w:val="center"/>
          </w:tcPr>
          <w:p w14:paraId="4A6F83BE" w14:textId="2BB52EF5" w:rsidR="00232EEE" w:rsidRPr="004E2403" w:rsidRDefault="00232EEE" w:rsidP="008041FA">
            <w:pPr>
              <w:ind w:firstLineChars="0" w:firstLine="0"/>
              <w:rPr>
                <w:lang w:eastAsia="ko-KR"/>
              </w:rPr>
            </w:pPr>
            <w:r w:rsidRPr="004E2403">
              <w:t xml:space="preserve">Patient did not want </w:t>
            </w:r>
            <w:r w:rsidR="001D694B" w:rsidRPr="004E2403">
              <w:t xml:space="preserve">medication </w:t>
            </w:r>
            <w:r w:rsidR="001D694B" w:rsidRPr="004E2403">
              <w:rPr>
                <w:lang w:eastAsia="ko-KR"/>
              </w:rPr>
              <w:t>□</w:t>
            </w:r>
          </w:p>
          <w:p w14:paraId="331DEC43" w14:textId="60D74A4A" w:rsidR="00BB20F7" w:rsidRPr="004E2403" w:rsidRDefault="001C5B25" w:rsidP="008041FA">
            <w:pPr>
              <w:ind w:firstLineChars="0" w:firstLine="0"/>
              <w:rPr>
                <w:lang w:eastAsia="ko-KR"/>
              </w:rPr>
            </w:pPr>
            <w:r w:rsidRPr="004E2403">
              <w:t>3</w:t>
            </w:r>
            <w:r w:rsidR="004439C5" w:rsidRPr="004E2403">
              <w:t xml:space="preserve">. </w:t>
            </w:r>
            <w:r w:rsidR="00BB20F7" w:rsidRPr="004E2403">
              <w:t>Pain diary</w:t>
            </w:r>
            <w:r w:rsidR="00BB20F7" w:rsidRPr="004E2403">
              <w:rPr>
                <w:lang w:eastAsia="ko-KR"/>
              </w:rPr>
              <w:t xml:space="preserve"> </w:t>
            </w:r>
            <w:r w:rsidR="004439C5" w:rsidRPr="004E2403">
              <w:rPr>
                <w:rFonts w:eastAsia="Symbol"/>
              </w:rPr>
              <w:t>□</w:t>
            </w:r>
            <w:r w:rsidR="004439C5" w:rsidRPr="004E2403">
              <w:t xml:space="preserve"> </w:t>
            </w:r>
            <w:r w:rsidR="00284B67" w:rsidRPr="004E2403">
              <w:t xml:space="preserve">       </w:t>
            </w:r>
            <w:r w:rsidR="007A5DFB" w:rsidRPr="004E2403">
              <w:t>R</w:t>
            </w:r>
            <w:r w:rsidR="00284B67" w:rsidRPr="004E2403">
              <w:t xml:space="preserve">eliefInsite.com </w:t>
            </w:r>
            <w:r w:rsidR="004439C5" w:rsidRPr="004E2403">
              <w:tab/>
            </w:r>
            <w:r w:rsidR="004439C5" w:rsidRPr="004E2403">
              <w:tab/>
            </w:r>
            <w:r w:rsidRPr="004E2403">
              <w:t>4</w:t>
            </w:r>
            <w:r w:rsidR="004439C5" w:rsidRPr="004E2403">
              <w:t xml:space="preserve">. </w:t>
            </w:r>
            <w:r w:rsidR="00BB20F7" w:rsidRPr="004E2403">
              <w:t xml:space="preserve"> Drug dosage schedule </w:t>
            </w:r>
            <w:r w:rsidRPr="004E2403">
              <w:rPr>
                <w:rFonts w:eastAsia="Symbol"/>
              </w:rPr>
              <w:t>□</w:t>
            </w:r>
          </w:p>
          <w:p w14:paraId="45407B1D" w14:textId="3951F898" w:rsidR="004439C5" w:rsidRPr="004E2403" w:rsidRDefault="2B2F4601" w:rsidP="008041FA">
            <w:pPr>
              <w:ind w:firstLineChars="0" w:firstLine="0"/>
            </w:pPr>
            <w:r w:rsidRPr="004E2403">
              <w:t xml:space="preserve">5. </w:t>
            </w:r>
            <w:r w:rsidR="004439C5" w:rsidRPr="004E2403">
              <w:t>Contact with</w:t>
            </w:r>
            <w:r w:rsidRPr="004E2403">
              <w:t xml:space="preserve">: </w:t>
            </w:r>
            <w:r w:rsidR="031BEE16" w:rsidRPr="004E2403">
              <w:rPr>
                <w:lang w:eastAsia="ko-KR"/>
              </w:rPr>
              <w:t xml:space="preserve"> s</w:t>
            </w:r>
            <w:r w:rsidR="031BEE16" w:rsidRPr="004E2403">
              <w:t>upport group</w:t>
            </w:r>
            <w:r w:rsidR="004439C5" w:rsidRPr="004E2403">
              <w:t xml:space="preserve"> </w:t>
            </w:r>
            <w:r w:rsidR="004439C5" w:rsidRPr="004E2403">
              <w:rPr>
                <w:rFonts w:eastAsia="Symbol"/>
              </w:rPr>
              <w:t>□</w:t>
            </w:r>
            <w:r w:rsidRPr="004E2403">
              <w:t xml:space="preserve">     </w:t>
            </w:r>
            <w:r w:rsidR="77BC5711" w:rsidRPr="004E2403">
              <w:t xml:space="preserve">     </w:t>
            </w:r>
            <w:r w:rsidR="20A4B0D2" w:rsidRPr="004E2403">
              <w:t>Trigeminal</w:t>
            </w:r>
            <w:r w:rsidR="13F668C4" w:rsidRPr="004E2403">
              <w:t xml:space="preserve"> neuralgia Association </w:t>
            </w:r>
            <w:r w:rsidR="77BC5711" w:rsidRPr="004E2403">
              <w:rPr>
                <w:rFonts w:eastAsia="Symbol"/>
              </w:rPr>
              <w:t>□</w:t>
            </w:r>
            <w:r w:rsidR="3EE54A85" w:rsidRPr="004E2403">
              <w:t xml:space="preserve">       OUCH</w:t>
            </w:r>
            <w:r w:rsidR="6130D69A" w:rsidRPr="004E2403">
              <w:t xml:space="preserve"> charity</w:t>
            </w:r>
            <w:r w:rsidRPr="004E2403">
              <w:t xml:space="preserve"> </w:t>
            </w:r>
            <w:r w:rsidR="77BC5711" w:rsidRPr="004E2403">
              <w:rPr>
                <w:rFonts w:eastAsia="Symbol"/>
              </w:rPr>
              <w:t>□</w:t>
            </w:r>
            <w:r w:rsidR="3EE54A85" w:rsidRPr="004E2403">
              <w:t xml:space="preserve">               </w:t>
            </w:r>
          </w:p>
          <w:p w14:paraId="1DFD90D2" w14:textId="5A63C299" w:rsidR="004439C5" w:rsidRPr="004E2403" w:rsidRDefault="727C141F" w:rsidP="008041FA">
            <w:pPr>
              <w:ind w:firstLineChars="0" w:firstLine="0"/>
            </w:pPr>
            <w:r w:rsidRPr="004E2403">
              <w:t>E</w:t>
            </w:r>
            <w:r w:rsidR="2B2F4601" w:rsidRPr="004E2403">
              <w:t xml:space="preserve">xpert patient program </w:t>
            </w:r>
            <w:r w:rsidR="2B2F4601" w:rsidRPr="004E2403">
              <w:rPr>
                <w:rFonts w:eastAsia="Symbol"/>
              </w:rPr>
              <w:t>□</w:t>
            </w:r>
          </w:p>
          <w:p w14:paraId="23A990E6" w14:textId="3E49D831" w:rsidR="004439C5" w:rsidRPr="004E2403" w:rsidRDefault="004B0F65" w:rsidP="008041FA">
            <w:pPr>
              <w:ind w:firstLineChars="0" w:firstLine="0"/>
              <w:rPr>
                <w:lang w:eastAsia="ko-KR"/>
              </w:rPr>
            </w:pPr>
            <w:r w:rsidRPr="004E2403">
              <w:t xml:space="preserve">6. </w:t>
            </w:r>
            <w:r w:rsidR="00284B67" w:rsidRPr="004E2403">
              <w:t xml:space="preserve">Physical </w:t>
            </w:r>
            <w:r w:rsidRPr="004E2403">
              <w:t xml:space="preserve">Exercises </w:t>
            </w:r>
            <w:r w:rsidRPr="004E2403">
              <w:rPr>
                <w:rFonts w:eastAsia="Symbol"/>
              </w:rPr>
              <w:t>□</w:t>
            </w:r>
            <w:r w:rsidR="00284B67" w:rsidRPr="004E2403">
              <w:t xml:space="preserve">         </w:t>
            </w:r>
            <w:r w:rsidR="004439C5" w:rsidRPr="004E2403">
              <w:t xml:space="preserve"> </w:t>
            </w:r>
            <w:r w:rsidR="004439C5" w:rsidRPr="004E2403">
              <w:tab/>
            </w:r>
            <w:r w:rsidR="00232EEE" w:rsidRPr="004E2403">
              <w:rPr>
                <w:lang w:eastAsia="ko-KR"/>
              </w:rPr>
              <w:t xml:space="preserve">   </w:t>
            </w:r>
            <w:r w:rsidR="004439C5" w:rsidRPr="004E2403">
              <w:t xml:space="preserve"> </w:t>
            </w:r>
            <w:r w:rsidR="00284B67" w:rsidRPr="004E2403">
              <w:t>7</w:t>
            </w:r>
            <w:r w:rsidR="00232EEE" w:rsidRPr="004E2403">
              <w:t xml:space="preserve">. Relaxation </w:t>
            </w:r>
            <w:r w:rsidR="00A76721" w:rsidRPr="004E2403">
              <w:rPr>
                <w:rFonts w:eastAsia="Symbol"/>
              </w:rPr>
              <w:t>□</w:t>
            </w:r>
          </w:p>
          <w:p w14:paraId="3B287B68" w14:textId="31F7AB70" w:rsidR="004439C5" w:rsidRPr="004E2403" w:rsidRDefault="003E7498" w:rsidP="008041FA">
            <w:pPr>
              <w:ind w:firstLineChars="0" w:firstLine="0"/>
              <w:rPr>
                <w:b/>
              </w:rPr>
            </w:pPr>
            <w:r w:rsidRPr="004E2403">
              <w:rPr>
                <w:b/>
                <w:lang w:eastAsia="ko-KR"/>
              </w:rPr>
              <w:t>8</w:t>
            </w:r>
            <w:r w:rsidR="00232EEE" w:rsidRPr="004E2403">
              <w:rPr>
                <w:b/>
                <w:lang w:eastAsia="ko-KR"/>
              </w:rPr>
              <w:t xml:space="preserve">. </w:t>
            </w:r>
            <w:r w:rsidR="001D694B" w:rsidRPr="004E2403">
              <w:rPr>
                <w:b/>
              </w:rPr>
              <w:t>Other:</w:t>
            </w:r>
          </w:p>
        </w:tc>
      </w:tr>
      <w:tr w:rsidR="00B75F90" w:rsidRPr="008041FA" w14:paraId="1FB9FD8A" w14:textId="77777777" w:rsidTr="52A0AEE9">
        <w:trPr>
          <w:trHeight w:val="20"/>
          <w:jc w:val="center"/>
        </w:trPr>
        <w:tc>
          <w:tcPr>
            <w:tcW w:w="9885" w:type="dxa"/>
            <w:gridSpan w:val="3"/>
            <w:vAlign w:val="center"/>
          </w:tcPr>
          <w:p w14:paraId="45CA1F9C" w14:textId="1E89841E" w:rsidR="00394F0A" w:rsidRPr="004E2403" w:rsidRDefault="00A76721" w:rsidP="008041FA">
            <w:pPr>
              <w:tabs>
                <w:tab w:val="left" w:pos="1452"/>
                <w:tab w:val="left" w:pos="2445"/>
                <w:tab w:val="left" w:pos="3295"/>
                <w:tab w:val="left" w:pos="5988"/>
              </w:tabs>
              <w:ind w:firstLineChars="0" w:firstLine="0"/>
            </w:pPr>
            <w:r w:rsidRPr="004E2403">
              <w:rPr>
                <w:b/>
              </w:rPr>
              <w:t>11</w:t>
            </w:r>
            <w:r w:rsidR="001C5B25" w:rsidRPr="004E2403">
              <w:rPr>
                <w:b/>
              </w:rPr>
              <w:t xml:space="preserve">. </w:t>
            </w:r>
            <w:r w:rsidR="004108E5" w:rsidRPr="004E2403">
              <w:rPr>
                <w:b/>
              </w:rPr>
              <w:t xml:space="preserve">Referral   </w:t>
            </w:r>
            <w:r w:rsidR="004108E5" w:rsidRPr="004E2403">
              <w:t xml:space="preserve">dental </w:t>
            </w:r>
            <w:r w:rsidR="004108E5" w:rsidRPr="004E2403">
              <w:rPr>
                <w:rFonts w:eastAsia="Symbol"/>
              </w:rPr>
              <w:t>□</w:t>
            </w:r>
            <w:r w:rsidR="004108E5" w:rsidRPr="004E2403">
              <w:t xml:space="preserve">     psychiatry</w:t>
            </w:r>
            <w:r w:rsidR="004108E5" w:rsidRPr="004E2403">
              <w:rPr>
                <w:bCs/>
              </w:rPr>
              <w:t xml:space="preserve"> </w:t>
            </w:r>
            <w:r w:rsidR="004108E5" w:rsidRPr="004E2403">
              <w:rPr>
                <w:rFonts w:eastAsia="Symbol"/>
              </w:rPr>
              <w:t>□</w:t>
            </w:r>
            <w:r w:rsidR="004108E5" w:rsidRPr="004E2403">
              <w:t xml:space="preserve">       MDT:  neurology </w:t>
            </w:r>
            <w:r w:rsidR="004108E5" w:rsidRPr="004E2403">
              <w:rPr>
                <w:rFonts w:eastAsia="Symbol"/>
              </w:rPr>
              <w:t>□</w:t>
            </w:r>
            <w:r w:rsidR="004108E5" w:rsidRPr="004E2403">
              <w:t xml:space="preserve">  </w:t>
            </w:r>
            <w:r w:rsidR="00232EEE" w:rsidRPr="004E2403">
              <w:rPr>
                <w:lang w:eastAsia="ko-KR"/>
              </w:rPr>
              <w:t xml:space="preserve">   </w:t>
            </w:r>
            <w:r w:rsidR="004108E5" w:rsidRPr="004E2403">
              <w:t xml:space="preserve"> </w:t>
            </w:r>
            <w:r w:rsidR="00A848D6" w:rsidRPr="004E2403">
              <w:t xml:space="preserve">neurosurgery </w:t>
            </w:r>
            <w:r w:rsidR="00A848D6" w:rsidRPr="004E2403">
              <w:rPr>
                <w:bCs/>
              </w:rPr>
              <w:t>□</w:t>
            </w:r>
            <w:r w:rsidR="00232EEE" w:rsidRPr="004E2403">
              <w:t xml:space="preserve">   </w:t>
            </w:r>
            <w:r w:rsidR="004108E5" w:rsidRPr="004E2403">
              <w:t xml:space="preserve">  </w:t>
            </w:r>
            <w:r w:rsidR="00284B67" w:rsidRPr="004E2403">
              <w:t xml:space="preserve">physio </w:t>
            </w:r>
            <w:r w:rsidR="00A848D6" w:rsidRPr="004E2403">
              <w:rPr>
                <w:rFonts w:eastAsia="Symbol"/>
              </w:rPr>
              <w:t>□</w:t>
            </w:r>
          </w:p>
          <w:p w14:paraId="762B73C4" w14:textId="041DF99D" w:rsidR="004108E5" w:rsidRPr="004E2403" w:rsidRDefault="2B2F4601" w:rsidP="52A0AEE9">
            <w:pPr>
              <w:tabs>
                <w:tab w:val="left" w:pos="1452"/>
                <w:tab w:val="left" w:pos="2445"/>
                <w:tab w:val="left" w:pos="3295"/>
                <w:tab w:val="left" w:pos="5988"/>
              </w:tabs>
              <w:ind w:firstLineChars="0" w:firstLine="0"/>
              <w:rPr>
                <w:rFonts w:eastAsia="Symbol"/>
              </w:rPr>
            </w:pPr>
            <w:r w:rsidRPr="004E2403">
              <w:t>Psychology/p</w:t>
            </w:r>
            <w:r w:rsidR="4FE4ABF2" w:rsidRPr="004E2403">
              <w:t xml:space="preserve">ain </w:t>
            </w:r>
            <w:r w:rsidR="001D694B" w:rsidRPr="004E2403">
              <w:t>management □</w:t>
            </w:r>
            <w:r w:rsidR="5C1062D8" w:rsidRPr="004E2403">
              <w:t xml:space="preserve">    </w:t>
            </w:r>
            <w:proofErr w:type="spellStart"/>
            <w:r w:rsidR="21B3A9F2" w:rsidRPr="004E2403">
              <w:t>complimentary</w:t>
            </w:r>
            <w:proofErr w:type="spellEnd"/>
            <w:r w:rsidR="21B3A9F2" w:rsidRPr="004E2403">
              <w:t xml:space="preserve"> and alternative medicine </w:t>
            </w:r>
            <w:r w:rsidR="7F3D6661" w:rsidRPr="004E2403">
              <w:t>□</w:t>
            </w:r>
            <w:r w:rsidR="5C1062D8" w:rsidRPr="004E2403">
              <w:t xml:space="preserve">   </w:t>
            </w:r>
            <w:r w:rsidR="7F3D6661" w:rsidRPr="004E2403">
              <w:t xml:space="preserve">Hypnotherapy □ </w:t>
            </w:r>
            <w:r w:rsidR="11F4E813" w:rsidRPr="004E2403">
              <w:t xml:space="preserve">   </w:t>
            </w:r>
            <w:proofErr w:type="gramStart"/>
            <w:r w:rsidR="7F3D6661" w:rsidRPr="004E2403">
              <w:t>Acupuncture</w:t>
            </w:r>
            <w:r w:rsidR="5C1062D8" w:rsidRPr="004E2403">
              <w:t xml:space="preserve">  </w:t>
            </w:r>
            <w:r w:rsidR="5C1062D8" w:rsidRPr="004E2403">
              <w:rPr>
                <w:rFonts w:eastAsia="Symbol"/>
              </w:rPr>
              <w:t>□</w:t>
            </w:r>
            <w:proofErr w:type="gramEnd"/>
          </w:p>
          <w:p w14:paraId="7C052D12" w14:textId="77777777" w:rsidR="00B75F90" w:rsidRPr="004E2403" w:rsidRDefault="00B75F90" w:rsidP="008041FA">
            <w:pPr>
              <w:ind w:firstLineChars="0" w:firstLine="0"/>
              <w:rPr>
                <w:bCs/>
              </w:rPr>
            </w:pPr>
            <w:r w:rsidRPr="004E2403">
              <w:rPr>
                <w:b/>
              </w:rPr>
              <w:t>Clinicians estimate of compliance</w:t>
            </w:r>
            <w:r w:rsidRPr="004E2403">
              <w:t>:</w:t>
            </w:r>
            <w:r w:rsidR="00B9538F" w:rsidRPr="004E2403">
              <w:t xml:space="preserve"> </w:t>
            </w:r>
            <w:r w:rsidRPr="004E2403">
              <w:rPr>
                <w:bCs/>
              </w:rPr>
              <w:t xml:space="preserve">Excellent </w:t>
            </w:r>
            <w:r w:rsidRPr="004E2403">
              <w:rPr>
                <w:rFonts w:eastAsia="Symbol"/>
                <w:bCs/>
              </w:rPr>
              <w:t>□</w:t>
            </w:r>
            <w:r w:rsidRPr="004E2403">
              <w:rPr>
                <w:bCs/>
              </w:rPr>
              <w:tab/>
              <w:t xml:space="preserve">V. Good </w:t>
            </w:r>
            <w:r w:rsidRPr="004E2403">
              <w:rPr>
                <w:rFonts w:eastAsia="Symbol"/>
                <w:bCs/>
              </w:rPr>
              <w:t>□</w:t>
            </w:r>
            <w:r w:rsidRPr="004E2403">
              <w:rPr>
                <w:bCs/>
              </w:rPr>
              <w:tab/>
              <w:t xml:space="preserve">Good </w:t>
            </w:r>
            <w:r w:rsidRPr="004E2403">
              <w:rPr>
                <w:rFonts w:eastAsia="Symbol"/>
                <w:bCs/>
              </w:rPr>
              <w:t>□</w:t>
            </w:r>
            <w:r w:rsidRPr="004E2403">
              <w:rPr>
                <w:bCs/>
              </w:rPr>
              <w:t xml:space="preserve">      Fair </w:t>
            </w:r>
            <w:r w:rsidRPr="004E2403">
              <w:rPr>
                <w:rFonts w:eastAsia="Symbol"/>
                <w:bCs/>
              </w:rPr>
              <w:t>□</w:t>
            </w:r>
            <w:r w:rsidRPr="004E2403">
              <w:rPr>
                <w:bCs/>
              </w:rPr>
              <w:tab/>
              <w:t xml:space="preserve">Poor </w:t>
            </w:r>
            <w:r w:rsidRPr="004E2403">
              <w:rPr>
                <w:rFonts w:eastAsia="Symbol"/>
                <w:bCs/>
              </w:rPr>
              <w:t>□</w:t>
            </w:r>
          </w:p>
          <w:p w14:paraId="6D9F09F1" w14:textId="77777777" w:rsidR="00B75F90" w:rsidRPr="004E2403" w:rsidRDefault="00B75F90" w:rsidP="008041FA">
            <w:pPr>
              <w:ind w:firstLineChars="0" w:firstLine="0"/>
              <w:rPr>
                <w:bCs/>
              </w:rPr>
            </w:pPr>
          </w:p>
          <w:p w14:paraId="094D4CE1" w14:textId="0578C726" w:rsidR="00B75F90" w:rsidRPr="004E2403" w:rsidRDefault="00B75F90" w:rsidP="008041FA">
            <w:pPr>
              <w:ind w:firstLineChars="0" w:firstLine="0"/>
              <w:rPr>
                <w:b/>
              </w:rPr>
            </w:pPr>
            <w:r w:rsidRPr="004E2403">
              <w:rPr>
                <w:b/>
              </w:rPr>
              <w:t>REVIEW:</w:t>
            </w:r>
            <w:r w:rsidRPr="004E2403">
              <w:rPr>
                <w:b/>
              </w:rPr>
              <w:tab/>
            </w:r>
            <w:r w:rsidRPr="004E2403">
              <w:t>None</w:t>
            </w:r>
            <w:r w:rsidRPr="004E2403">
              <w:tab/>
            </w:r>
            <w:r w:rsidRPr="004E2403">
              <w:rPr>
                <w:rFonts w:eastAsia="Symbol"/>
              </w:rPr>
              <w:t>□</w:t>
            </w:r>
            <w:r w:rsidR="007B6413" w:rsidRPr="004E2403">
              <w:t xml:space="preserve">   </w:t>
            </w:r>
            <w:r w:rsidRPr="004E2403">
              <w:t xml:space="preserve">Weeks </w:t>
            </w:r>
            <w:r w:rsidR="001F2A34" w:rsidRPr="004E2403">
              <w:t>_</w:t>
            </w:r>
            <w:r w:rsidRPr="004E2403">
              <w:tab/>
              <w:t xml:space="preserve">Months </w:t>
            </w:r>
            <w:r w:rsidR="001D694B" w:rsidRPr="004E2403">
              <w:t>_ (</w:t>
            </w:r>
            <w:r w:rsidR="001F2A34" w:rsidRPr="004E2403">
              <w:t xml:space="preserve">details:  </w:t>
            </w:r>
            <w:proofErr w:type="gramStart"/>
            <w:r w:rsidR="001F2A34" w:rsidRPr="004E2403">
              <w:t xml:space="preserve">  )</w:t>
            </w:r>
            <w:proofErr w:type="gramEnd"/>
          </w:p>
          <w:p w14:paraId="758AFD9F" w14:textId="057CC005" w:rsidR="0046252E" w:rsidRPr="004E2403" w:rsidRDefault="00B75F90" w:rsidP="008041FA">
            <w:pPr>
              <w:tabs>
                <w:tab w:val="left" w:pos="1452"/>
                <w:tab w:val="left" w:pos="2445"/>
                <w:tab w:val="left" w:pos="3295"/>
                <w:tab w:val="left" w:pos="5988"/>
              </w:tabs>
              <w:ind w:firstLineChars="0" w:firstLine="0"/>
              <w:rPr>
                <w:b/>
              </w:rPr>
            </w:pPr>
            <w:r w:rsidRPr="004E2403">
              <w:rPr>
                <w:b/>
              </w:rPr>
              <w:t>SIGNATURE:</w:t>
            </w:r>
          </w:p>
          <w:p w14:paraId="7030AB34" w14:textId="79A1B9DC" w:rsidR="00B75F90" w:rsidRPr="004E2403" w:rsidRDefault="00510DDC" w:rsidP="008041FA">
            <w:pPr>
              <w:tabs>
                <w:tab w:val="left" w:pos="1452"/>
                <w:tab w:val="left" w:pos="2445"/>
                <w:tab w:val="left" w:pos="3295"/>
                <w:tab w:val="left" w:pos="5988"/>
              </w:tabs>
              <w:ind w:firstLineChars="0" w:firstLine="0"/>
              <w:rPr>
                <w:bCs/>
              </w:rPr>
            </w:pPr>
            <w:r w:rsidRPr="004E2403">
              <w:rPr>
                <w:bCs/>
              </w:rPr>
              <w:t>Consultant</w:t>
            </w:r>
            <w:r w:rsidR="000C6F83" w:rsidRPr="004E2403">
              <w:rPr>
                <w:bCs/>
              </w:rPr>
              <w:t>/</w:t>
            </w:r>
            <w:r w:rsidRPr="004E2403">
              <w:rPr>
                <w:bCs/>
              </w:rPr>
              <w:t>Specialty registrar</w:t>
            </w:r>
            <w:r w:rsidR="000C6F83" w:rsidRPr="004E2403">
              <w:rPr>
                <w:bCs/>
              </w:rPr>
              <w:t>/</w:t>
            </w:r>
            <w:r w:rsidRPr="004E2403">
              <w:rPr>
                <w:bCs/>
              </w:rPr>
              <w:t>Specialty doctor</w:t>
            </w:r>
            <w:r w:rsidR="000C6F83" w:rsidRPr="004E2403">
              <w:rPr>
                <w:bCs/>
              </w:rPr>
              <w:t>/</w:t>
            </w:r>
            <w:r w:rsidRPr="004E2403">
              <w:rPr>
                <w:bCs/>
              </w:rPr>
              <w:t>other</w:t>
            </w:r>
          </w:p>
          <w:p w14:paraId="1624E035" w14:textId="165AFA72" w:rsidR="00B75F90" w:rsidRPr="008041FA" w:rsidRDefault="00B75F90" w:rsidP="008041FA">
            <w:pPr>
              <w:ind w:firstLineChars="0" w:firstLine="0"/>
              <w:rPr>
                <w:bCs/>
              </w:rPr>
            </w:pPr>
            <w:r w:rsidRPr="004E2403">
              <w:rPr>
                <w:b/>
              </w:rPr>
              <w:t>PRINT NAME:</w:t>
            </w:r>
          </w:p>
        </w:tc>
      </w:tr>
    </w:tbl>
    <w:p w14:paraId="3D405805" w14:textId="0982DBCA" w:rsidR="00D93BBE" w:rsidRDefault="00D93BBE" w:rsidP="00C23E0D">
      <w:pPr>
        <w:ind w:firstLine="420"/>
        <w:jc w:val="left"/>
      </w:pPr>
    </w:p>
    <w:p w14:paraId="7C3696D7" w14:textId="77777777" w:rsidR="00D93BBE" w:rsidRDefault="00D93BBE">
      <w:pPr>
        <w:widowControl/>
        <w:ind w:firstLineChars="0" w:firstLine="0"/>
        <w:jc w:val="left"/>
      </w:pPr>
      <w:r>
        <w:br w:type="page"/>
      </w:r>
    </w:p>
    <w:p w14:paraId="63D7B313" w14:textId="77777777" w:rsidR="00D93BBE" w:rsidRPr="009044B3" w:rsidRDefault="00D93BBE" w:rsidP="00D93BBE">
      <w:pPr>
        <w:pStyle w:val="af3"/>
        <w:ind w:firstLine="420"/>
        <w:rPr>
          <w:rFonts w:eastAsia="宋体"/>
        </w:rPr>
      </w:pPr>
      <w:r w:rsidRPr="009044B3">
        <w:rPr>
          <w:rFonts w:eastAsia="宋体"/>
        </w:rPr>
        <w:lastRenderedPageBreak/>
        <w:t>Supplementary material 2</w:t>
      </w:r>
    </w:p>
    <w:p w14:paraId="64FDD636" w14:textId="77777777" w:rsidR="00D93BBE" w:rsidRPr="009044B3" w:rsidRDefault="00D93BBE" w:rsidP="00D93BBE">
      <w:pPr>
        <w:ind w:firstLine="420"/>
        <w:rPr>
          <w:rFonts w:eastAsia="宋体"/>
        </w:rPr>
      </w:pPr>
    </w:p>
    <w:p w14:paraId="790FCE8C" w14:textId="77777777" w:rsidR="00D93BBE" w:rsidRPr="009044B3" w:rsidRDefault="00D93BBE" w:rsidP="00D93BBE">
      <w:pPr>
        <w:ind w:firstLine="422"/>
        <w:jc w:val="center"/>
        <w:rPr>
          <w:rFonts w:eastAsia="宋体"/>
          <w:b/>
          <w:bCs/>
        </w:rPr>
      </w:pPr>
      <w:r w:rsidRPr="009044B3">
        <w:rPr>
          <w:rFonts w:eastAsia="宋体"/>
          <w:b/>
          <w:bCs/>
        </w:rPr>
        <w:t>FACIAL PAIN—FOLLOW-UP</w:t>
      </w:r>
    </w:p>
    <w:tbl>
      <w:tblPr>
        <w:tblW w:w="10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42"/>
        <w:gridCol w:w="2531"/>
        <w:gridCol w:w="2531"/>
        <w:gridCol w:w="2034"/>
      </w:tblGrid>
      <w:tr w:rsidR="00D93BBE" w:rsidRPr="009044B3" w14:paraId="22D4ED40" w14:textId="77777777" w:rsidTr="00D93BBE">
        <w:trPr>
          <w:trHeight w:val="20"/>
          <w:jc w:val="center"/>
        </w:trPr>
        <w:tc>
          <w:tcPr>
            <w:tcW w:w="2531" w:type="dxa"/>
            <w:shd w:val="clear" w:color="auto" w:fill="auto"/>
          </w:tcPr>
          <w:p w14:paraId="6E73D781" w14:textId="77777777" w:rsidR="00D93BBE" w:rsidRPr="009044B3" w:rsidRDefault="00D93BBE" w:rsidP="00D93BBE">
            <w:pPr>
              <w:tabs>
                <w:tab w:val="left" w:pos="1985"/>
              </w:tabs>
              <w:ind w:firstLineChars="0" w:firstLine="0"/>
              <w:rPr>
                <w:b/>
                <w:bCs/>
              </w:rPr>
            </w:pPr>
            <w:r w:rsidRPr="009044B3">
              <w:rPr>
                <w:b/>
                <w:bCs/>
              </w:rPr>
              <w:t>DATE:</w:t>
            </w:r>
            <w:r w:rsidRPr="009044B3">
              <w:rPr>
                <w:b/>
                <w:bCs/>
              </w:rPr>
              <w:tab/>
              <w:t>CONSULTANT:</w:t>
            </w:r>
          </w:p>
          <w:p w14:paraId="6D1F596F" w14:textId="77777777" w:rsidR="00D93BBE" w:rsidRPr="009044B3" w:rsidRDefault="00D93BBE" w:rsidP="00D93BBE">
            <w:pPr>
              <w:pStyle w:val="1"/>
              <w:spacing w:beforeLines="0" w:before="0" w:afterLines="0" w:after="0"/>
              <w:rPr>
                <w:rFonts w:eastAsia="Malgun Gothic" w:cs="Times New Roman"/>
                <w:bCs/>
                <w:sz w:val="21"/>
                <w:szCs w:val="21"/>
              </w:rPr>
            </w:pPr>
          </w:p>
          <w:p w14:paraId="66B6F4FA" w14:textId="77777777" w:rsidR="00D93BBE" w:rsidRPr="009044B3" w:rsidRDefault="00D93BBE" w:rsidP="00D93BBE">
            <w:pPr>
              <w:pStyle w:val="1"/>
              <w:spacing w:beforeLines="0" w:before="0" w:afterLines="0" w:after="0"/>
              <w:rPr>
                <w:rFonts w:eastAsia="Malgun Gothic" w:cs="Times New Roman"/>
                <w:bCs/>
                <w:sz w:val="21"/>
                <w:szCs w:val="21"/>
              </w:rPr>
            </w:pPr>
            <w:r w:rsidRPr="009044B3">
              <w:rPr>
                <w:rFonts w:eastAsia="Malgun Gothic" w:cs="Times New Roman"/>
                <w:sz w:val="21"/>
                <w:szCs w:val="21"/>
              </w:rPr>
              <w:t>Seen: on their own</w:t>
            </w:r>
            <w:r w:rsidRPr="009044B3">
              <w:rPr>
                <w:rFonts w:eastAsia="Malgun Gothic" w:cs="Times New Roman"/>
                <w:sz w:val="21"/>
                <w:szCs w:val="21"/>
                <w:lang w:eastAsia="ko-KR"/>
              </w:rPr>
              <w:t>/</w:t>
            </w:r>
            <w:r w:rsidRPr="009044B3">
              <w:rPr>
                <w:rFonts w:eastAsia="Malgun Gothic" w:cs="Times New Roman"/>
                <w:sz w:val="21"/>
                <w:szCs w:val="21"/>
              </w:rPr>
              <w:t xml:space="preserve">accompanied </w:t>
            </w:r>
          </w:p>
          <w:p w14:paraId="13E10C31" w14:textId="77777777" w:rsidR="00D93BBE" w:rsidRPr="009044B3" w:rsidRDefault="00D93BBE" w:rsidP="00D93BBE">
            <w:pPr>
              <w:pStyle w:val="1"/>
              <w:spacing w:beforeLines="0" w:before="0" w:afterLines="0" w:after="0"/>
              <w:rPr>
                <w:rFonts w:cs="Times New Roman"/>
                <w:bCs/>
                <w:sz w:val="21"/>
                <w:szCs w:val="21"/>
              </w:rPr>
            </w:pPr>
            <w:r w:rsidRPr="009044B3">
              <w:rPr>
                <w:rFonts w:eastAsia="Malgun Gothic" w:cs="Times New Roman"/>
                <w:sz w:val="21"/>
                <w:szCs w:val="21"/>
              </w:rPr>
              <w:t>/advocate/language line ref no</w:t>
            </w:r>
          </w:p>
        </w:tc>
        <w:tc>
          <w:tcPr>
            <w:tcW w:w="7593" w:type="dxa"/>
            <w:gridSpan w:val="3"/>
            <w:shd w:val="clear" w:color="auto" w:fill="auto"/>
          </w:tcPr>
          <w:p w14:paraId="3B9D6075" w14:textId="77777777" w:rsidR="00D93BBE" w:rsidRPr="009044B3" w:rsidRDefault="00D93BBE" w:rsidP="00D93BBE">
            <w:pPr>
              <w:ind w:firstLineChars="0" w:firstLine="0"/>
              <w:rPr>
                <w:b/>
                <w:bCs/>
              </w:rPr>
            </w:pPr>
            <w:r w:rsidRPr="009044B3">
              <w:rPr>
                <w:b/>
                <w:bCs/>
              </w:rPr>
              <w:t>SURNAME:                     Male/Female</w:t>
            </w:r>
          </w:p>
          <w:p w14:paraId="1F8A4C3C" w14:textId="77777777" w:rsidR="00D93BBE" w:rsidRPr="009044B3" w:rsidRDefault="00D93BBE" w:rsidP="00D93BBE">
            <w:pPr>
              <w:ind w:firstLineChars="0" w:firstLine="0"/>
              <w:rPr>
                <w:b/>
                <w:bCs/>
              </w:rPr>
            </w:pPr>
          </w:p>
          <w:p w14:paraId="179B6A93" w14:textId="77777777" w:rsidR="00D93BBE" w:rsidRPr="009044B3" w:rsidRDefault="00D93BBE" w:rsidP="00D93BBE">
            <w:pPr>
              <w:ind w:firstLineChars="0" w:firstLine="0"/>
              <w:rPr>
                <w:b/>
                <w:bCs/>
              </w:rPr>
            </w:pPr>
            <w:r w:rsidRPr="009044B3">
              <w:rPr>
                <w:b/>
                <w:bCs/>
              </w:rPr>
              <w:t>OTHER NAME:</w:t>
            </w:r>
          </w:p>
          <w:p w14:paraId="40543589" w14:textId="77777777" w:rsidR="00D93BBE" w:rsidRPr="009044B3" w:rsidRDefault="00D93BBE" w:rsidP="00D93BBE">
            <w:pPr>
              <w:ind w:firstLineChars="0" w:firstLine="0"/>
              <w:rPr>
                <w:b/>
                <w:bCs/>
              </w:rPr>
            </w:pPr>
          </w:p>
          <w:p w14:paraId="7996A215" w14:textId="77777777" w:rsidR="00D93BBE" w:rsidRPr="009044B3" w:rsidRDefault="00D93BBE" w:rsidP="00D93BBE">
            <w:pPr>
              <w:ind w:firstLineChars="0" w:firstLine="0"/>
              <w:rPr>
                <w:b/>
                <w:bCs/>
              </w:rPr>
            </w:pPr>
            <w:r w:rsidRPr="009044B3">
              <w:rPr>
                <w:b/>
                <w:bCs/>
              </w:rPr>
              <w:t>Date of birth:</w:t>
            </w:r>
          </w:p>
        </w:tc>
      </w:tr>
      <w:tr w:rsidR="00D93BBE" w:rsidRPr="009044B3" w14:paraId="011C5A5E" w14:textId="77777777" w:rsidTr="00D93BBE">
        <w:trPr>
          <w:trHeight w:val="20"/>
          <w:jc w:val="center"/>
        </w:trPr>
        <w:tc>
          <w:tcPr>
            <w:tcW w:w="2531" w:type="dxa"/>
            <w:shd w:val="clear" w:color="auto" w:fill="auto"/>
          </w:tcPr>
          <w:p w14:paraId="5D9E8032" w14:textId="77777777" w:rsidR="00D93BBE" w:rsidRPr="009044B3" w:rsidRDefault="00D93BBE" w:rsidP="00D93BBE">
            <w:pPr>
              <w:tabs>
                <w:tab w:val="left" w:pos="2127"/>
              </w:tabs>
              <w:ind w:firstLineChars="0" w:firstLine="0"/>
              <w:rPr>
                <w:b/>
                <w:bCs/>
              </w:rPr>
            </w:pPr>
            <w:r w:rsidRPr="009044B3">
              <w:rPr>
                <w:b/>
                <w:bCs/>
              </w:rPr>
              <w:t>History since last visit:</w:t>
            </w:r>
          </w:p>
        </w:tc>
        <w:tc>
          <w:tcPr>
            <w:tcW w:w="7593" w:type="dxa"/>
            <w:gridSpan w:val="3"/>
            <w:shd w:val="clear" w:color="auto" w:fill="auto"/>
          </w:tcPr>
          <w:p w14:paraId="24A8F71A" w14:textId="77777777" w:rsidR="00D93BBE" w:rsidRPr="009044B3" w:rsidRDefault="00D93BBE" w:rsidP="00D93BBE">
            <w:pPr>
              <w:ind w:firstLineChars="0" w:firstLine="0"/>
              <w:rPr>
                <w:b/>
                <w:bCs/>
              </w:rPr>
            </w:pPr>
            <w:r w:rsidRPr="009044B3">
              <w:rPr>
                <w:b/>
                <w:bCs/>
              </w:rPr>
              <w:t>Hospital number:</w:t>
            </w:r>
          </w:p>
        </w:tc>
      </w:tr>
      <w:tr w:rsidR="00D93BBE" w:rsidRPr="009044B3" w14:paraId="1E8DB29C" w14:textId="77777777" w:rsidTr="00D93BBE">
        <w:trPr>
          <w:trHeight w:val="20"/>
          <w:jc w:val="center"/>
        </w:trPr>
        <w:tc>
          <w:tcPr>
            <w:tcW w:w="10124" w:type="dxa"/>
            <w:gridSpan w:val="4"/>
            <w:shd w:val="clear" w:color="auto" w:fill="auto"/>
          </w:tcPr>
          <w:p w14:paraId="37C38B49" w14:textId="77777777" w:rsidR="00D93BBE" w:rsidRPr="009044B3" w:rsidRDefault="00D93BBE" w:rsidP="00D93BBE">
            <w:pPr>
              <w:ind w:firstLineChars="0" w:firstLine="0"/>
              <w:rPr>
                <w:b/>
                <w:bCs/>
              </w:rPr>
            </w:pPr>
            <w:r w:rsidRPr="009044B3">
              <w:rPr>
                <w:b/>
                <w:bCs/>
              </w:rPr>
              <w:t xml:space="preserve">Diagnosis last visit: </w:t>
            </w:r>
          </w:p>
          <w:p w14:paraId="63C33FC4" w14:textId="77777777" w:rsidR="00D93BBE" w:rsidRPr="009044B3" w:rsidRDefault="00D93BBE" w:rsidP="00D93BBE">
            <w:pPr>
              <w:ind w:firstLineChars="0" w:firstLine="0"/>
              <w:rPr>
                <w:b/>
                <w:bCs/>
              </w:rPr>
            </w:pPr>
          </w:p>
          <w:p w14:paraId="54723C1C" w14:textId="77777777" w:rsidR="00D93BBE" w:rsidRPr="009044B3" w:rsidRDefault="00D93BBE" w:rsidP="00D93BBE">
            <w:pPr>
              <w:ind w:firstLineChars="0" w:firstLine="0"/>
              <w:rPr>
                <w:b/>
                <w:bCs/>
              </w:rPr>
            </w:pPr>
            <w:r w:rsidRPr="009044B3">
              <w:rPr>
                <w:b/>
                <w:bCs/>
              </w:rPr>
              <w:t>Results of investigations:</w:t>
            </w:r>
          </w:p>
          <w:p w14:paraId="3D78EC51" w14:textId="77777777" w:rsidR="00D93BBE" w:rsidRPr="009044B3" w:rsidRDefault="00D93BBE" w:rsidP="00D93BBE">
            <w:pPr>
              <w:ind w:firstLineChars="0" w:firstLine="0"/>
              <w:rPr>
                <w:b/>
                <w:bCs/>
              </w:rPr>
            </w:pPr>
          </w:p>
          <w:p w14:paraId="630EB9B6" w14:textId="77777777" w:rsidR="00D93BBE" w:rsidRPr="009044B3" w:rsidRDefault="00D93BBE" w:rsidP="00D93BBE">
            <w:pPr>
              <w:ind w:firstLineChars="0" w:firstLine="0"/>
              <w:rPr>
                <w:b/>
                <w:bCs/>
              </w:rPr>
            </w:pPr>
            <w:r w:rsidRPr="009044B3">
              <w:rPr>
                <w:b/>
                <w:bCs/>
              </w:rPr>
              <w:t xml:space="preserve">How are you coping with your pain now:  no better </w:t>
            </w:r>
            <w:r w:rsidRPr="009044B3">
              <w:rPr>
                <w:rFonts w:ascii="Symbol" w:eastAsia="Symbol" w:hAnsi="Symbol" w:cs="Symbol"/>
              </w:rPr>
              <w:t>□</w:t>
            </w:r>
            <w:r w:rsidRPr="009044B3">
              <w:rPr>
                <w:b/>
                <w:bCs/>
              </w:rPr>
              <w:t xml:space="preserve">   </w:t>
            </w:r>
            <w:proofErr w:type="spellStart"/>
            <w:r w:rsidRPr="009044B3">
              <w:rPr>
                <w:b/>
                <w:bCs/>
              </w:rPr>
              <w:t>better</w:t>
            </w:r>
            <w:proofErr w:type="spellEnd"/>
            <w:r w:rsidRPr="009044B3">
              <w:rPr>
                <w:b/>
                <w:bCs/>
              </w:rPr>
              <w:t xml:space="preserve"> </w:t>
            </w:r>
            <w:r w:rsidRPr="009044B3">
              <w:rPr>
                <w:rFonts w:ascii="Symbol" w:eastAsia="Symbol" w:hAnsi="Symbol" w:cs="Symbol"/>
              </w:rPr>
              <w:t>□</w:t>
            </w:r>
            <w:r w:rsidRPr="009044B3">
              <w:rPr>
                <w:b/>
                <w:bCs/>
              </w:rPr>
              <w:t xml:space="preserve">    </w:t>
            </w:r>
            <w:proofErr w:type="gramStart"/>
            <w:r w:rsidRPr="009044B3">
              <w:rPr>
                <w:b/>
                <w:bCs/>
              </w:rPr>
              <w:t xml:space="preserve">worse </w:t>
            </w:r>
            <w:r w:rsidRPr="009044B3">
              <w:rPr>
                <w:rFonts w:ascii="Symbol" w:eastAsia="Symbol" w:hAnsi="Symbol" w:cs="Symbol"/>
              </w:rPr>
              <w:t>□</w:t>
            </w:r>
            <w:proofErr w:type="gramEnd"/>
          </w:p>
          <w:p w14:paraId="46F77699" w14:textId="77777777" w:rsidR="00D93BBE" w:rsidRPr="009044B3" w:rsidRDefault="00D93BBE" w:rsidP="00D93BBE">
            <w:pPr>
              <w:ind w:firstLineChars="0" w:firstLine="0"/>
              <w:rPr>
                <w:b/>
                <w:bCs/>
              </w:rPr>
            </w:pPr>
          </w:p>
        </w:tc>
      </w:tr>
      <w:tr w:rsidR="00D93BBE" w:rsidRPr="009044B3" w14:paraId="382ED95D" w14:textId="77777777" w:rsidTr="00D93BBE">
        <w:trPr>
          <w:trHeight w:val="20"/>
          <w:jc w:val="center"/>
        </w:trPr>
        <w:tc>
          <w:tcPr>
            <w:tcW w:w="10124" w:type="dxa"/>
            <w:gridSpan w:val="4"/>
            <w:shd w:val="clear" w:color="auto" w:fill="auto"/>
          </w:tcPr>
          <w:p w14:paraId="3D09DB25" w14:textId="77777777" w:rsidR="00D93BBE" w:rsidRPr="009044B3" w:rsidRDefault="00D93BBE" w:rsidP="00D93BBE">
            <w:pPr>
              <w:ind w:firstLineChars="0" w:firstLine="0"/>
            </w:pPr>
            <w:r w:rsidRPr="009044B3">
              <w:rPr>
                <w:b/>
                <w:bCs/>
              </w:rPr>
              <w:t xml:space="preserve">Frequency of pain now:  </w:t>
            </w:r>
            <w:r w:rsidRPr="009044B3">
              <w:t xml:space="preserve">continuous </w:t>
            </w:r>
            <w:r w:rsidRPr="009044B3">
              <w:rPr>
                <w:rFonts w:ascii="Symbol" w:eastAsia="Symbol" w:hAnsi="Symbol" w:cs="Symbol"/>
              </w:rPr>
              <w:t>□</w:t>
            </w:r>
            <w:r w:rsidRPr="009044B3">
              <w:t xml:space="preserve">      intermittent </w:t>
            </w:r>
            <w:r w:rsidRPr="009044B3">
              <w:rPr>
                <w:rFonts w:ascii="Symbol" w:eastAsia="Symbol" w:hAnsi="Symbol" w:cs="Symbol"/>
              </w:rPr>
              <w:t>□</w:t>
            </w:r>
            <w:r w:rsidRPr="009044B3">
              <w:t xml:space="preserve">      daily </w:t>
            </w:r>
            <w:r w:rsidRPr="009044B3">
              <w:rPr>
                <w:rFonts w:ascii="Symbol" w:eastAsia="Symbol" w:hAnsi="Symbol" w:cs="Symbol"/>
              </w:rPr>
              <w:t>□</w:t>
            </w:r>
            <w:r w:rsidRPr="009044B3">
              <w:t xml:space="preserve">      weekly </w:t>
            </w:r>
            <w:r w:rsidRPr="009044B3">
              <w:rPr>
                <w:rFonts w:ascii="Symbol" w:eastAsia="Symbol" w:hAnsi="Symbol" w:cs="Symbol"/>
              </w:rPr>
              <w:t>□</w:t>
            </w:r>
            <w:r w:rsidRPr="009044B3">
              <w:t xml:space="preserve">     monthly </w:t>
            </w:r>
            <w:r w:rsidRPr="009044B3">
              <w:rPr>
                <w:rFonts w:ascii="Symbol" w:eastAsia="Symbol" w:hAnsi="Symbol" w:cs="Symbol"/>
              </w:rPr>
              <w:t>□</w:t>
            </w:r>
            <w:r w:rsidRPr="009044B3">
              <w:t xml:space="preserve"> </w:t>
            </w:r>
          </w:p>
          <w:p w14:paraId="3E28F76E" w14:textId="77777777" w:rsidR="00D93BBE" w:rsidRPr="009044B3" w:rsidRDefault="00D93BBE" w:rsidP="00D93BBE">
            <w:pPr>
              <w:ind w:firstLineChars="0" w:firstLine="0"/>
              <w:rPr>
                <w:b/>
                <w:bCs/>
              </w:rPr>
            </w:pPr>
            <w:r w:rsidRPr="009044B3">
              <w:rPr>
                <w:b/>
                <w:bCs/>
              </w:rPr>
              <w:t xml:space="preserve">Number attacks daily:                               </w:t>
            </w:r>
          </w:p>
          <w:p w14:paraId="44A8FA65" w14:textId="77777777" w:rsidR="00D93BBE" w:rsidRPr="009044B3" w:rsidRDefault="00D93BBE" w:rsidP="00D93BBE">
            <w:pPr>
              <w:ind w:firstLineChars="0" w:firstLine="0"/>
              <w:rPr>
                <w:b/>
                <w:bCs/>
              </w:rPr>
            </w:pPr>
            <w:r w:rsidRPr="009044B3">
              <w:rPr>
                <w:b/>
                <w:bCs/>
              </w:rPr>
              <w:t xml:space="preserve">Change from last visit: </w:t>
            </w:r>
            <w:r w:rsidRPr="009044B3">
              <w:t xml:space="preserve">better </w:t>
            </w:r>
            <w:r w:rsidRPr="009044B3">
              <w:rPr>
                <w:rFonts w:ascii="Symbol" w:eastAsia="Symbol" w:hAnsi="Symbol" w:cs="Symbol"/>
              </w:rPr>
              <w:t>□</w:t>
            </w:r>
            <w:r w:rsidRPr="009044B3">
              <w:t xml:space="preserve">     worse </w:t>
            </w:r>
            <w:r w:rsidRPr="009044B3">
              <w:rPr>
                <w:rFonts w:ascii="Symbol" w:eastAsia="Symbol" w:hAnsi="Symbol" w:cs="Symbol"/>
              </w:rPr>
              <w:t>□</w:t>
            </w:r>
            <w:r w:rsidRPr="009044B3">
              <w:t xml:space="preserve">     no change </w:t>
            </w:r>
            <w:r w:rsidRPr="009044B3">
              <w:rPr>
                <w:rFonts w:ascii="Symbol" w:eastAsia="Symbol" w:hAnsi="Symbol" w:cs="Symbol"/>
              </w:rPr>
              <w:t>□</w:t>
            </w:r>
            <w:r w:rsidRPr="009044B3">
              <w:t xml:space="preserve"> </w:t>
            </w:r>
          </w:p>
          <w:p w14:paraId="219AE0D1" w14:textId="77777777" w:rsidR="00D93BBE" w:rsidRPr="009044B3" w:rsidRDefault="00D93BBE" w:rsidP="00D93BBE">
            <w:pPr>
              <w:ind w:firstLineChars="0" w:firstLine="0"/>
              <w:rPr>
                <w:b/>
                <w:bCs/>
              </w:rPr>
            </w:pPr>
            <w:r w:rsidRPr="009044B3">
              <w:rPr>
                <w:b/>
                <w:bCs/>
              </w:rPr>
              <w:t>Pattern of pain now (draw diagram):</w:t>
            </w:r>
          </w:p>
          <w:p w14:paraId="4DAF6986" w14:textId="77777777" w:rsidR="00D93BBE" w:rsidRPr="009044B3" w:rsidRDefault="00D93BBE" w:rsidP="00D93BBE">
            <w:pPr>
              <w:ind w:firstLineChars="0" w:firstLine="0"/>
              <w:rPr>
                <w:b/>
              </w:rPr>
            </w:pPr>
          </w:p>
          <w:p w14:paraId="5D700AFA" w14:textId="77777777" w:rsidR="00D93BBE" w:rsidRPr="009044B3" w:rsidRDefault="00D93BBE" w:rsidP="00D93BBE">
            <w:pPr>
              <w:ind w:firstLineChars="0" w:firstLine="0"/>
              <w:rPr>
                <w:b/>
                <w:bCs/>
              </w:rPr>
            </w:pPr>
            <w:bookmarkStart w:id="1" w:name="_GoBack"/>
            <w:bookmarkEnd w:id="1"/>
          </w:p>
          <w:p w14:paraId="2E61F5BC" w14:textId="77777777" w:rsidR="00D93BBE" w:rsidRPr="009044B3" w:rsidRDefault="00D93BBE" w:rsidP="00D93BBE">
            <w:pPr>
              <w:ind w:firstLineChars="0" w:firstLine="0"/>
              <w:rPr>
                <w:b/>
                <w:bCs/>
              </w:rPr>
            </w:pPr>
            <w:r w:rsidRPr="009044B3">
              <w:rPr>
                <w:b/>
                <w:bCs/>
              </w:rPr>
              <w:t xml:space="preserve">Periods of complete pain remission: </w:t>
            </w:r>
            <w:r w:rsidRPr="009044B3">
              <w:t xml:space="preserve">Yes </w:t>
            </w:r>
            <w:r w:rsidRPr="009044B3">
              <w:rPr>
                <w:rFonts w:ascii="Symbol" w:eastAsia="Symbol" w:hAnsi="Symbol" w:cs="Symbol"/>
              </w:rPr>
              <w:t>□</w:t>
            </w:r>
            <w:r w:rsidRPr="009044B3">
              <w:t xml:space="preserve">     No </w:t>
            </w:r>
            <w:r w:rsidRPr="009044B3">
              <w:rPr>
                <w:rFonts w:ascii="Symbol" w:eastAsia="Symbol" w:hAnsi="Symbol" w:cs="Symbol"/>
              </w:rPr>
              <w:t>□</w:t>
            </w:r>
            <w:r w:rsidRPr="009044B3">
              <w:t xml:space="preserve">     with drugs </w:t>
            </w:r>
            <w:r w:rsidRPr="009044B3">
              <w:rPr>
                <w:rFonts w:ascii="Symbol" w:eastAsia="Symbol" w:hAnsi="Symbol" w:cs="Symbol"/>
              </w:rPr>
              <w:t>□</w:t>
            </w:r>
            <w:r w:rsidRPr="009044B3">
              <w:t xml:space="preserve">     without drugs </w:t>
            </w:r>
            <w:r w:rsidRPr="009044B3">
              <w:rPr>
                <w:rFonts w:ascii="Symbol" w:eastAsia="Symbol" w:hAnsi="Symbol" w:cs="Symbol"/>
              </w:rPr>
              <w:t>□</w:t>
            </w:r>
          </w:p>
          <w:p w14:paraId="7F1CE9C3" w14:textId="77777777" w:rsidR="00D93BBE" w:rsidRPr="009044B3" w:rsidRDefault="00D93BBE" w:rsidP="00D93BBE">
            <w:pPr>
              <w:ind w:firstLineChars="0" w:firstLine="0"/>
              <w:rPr>
                <w:b/>
                <w:bCs/>
              </w:rPr>
            </w:pPr>
            <w:r w:rsidRPr="009044B3">
              <w:rPr>
                <w:b/>
                <w:bCs/>
              </w:rPr>
              <w:t xml:space="preserve">Provoking factors: </w:t>
            </w:r>
          </w:p>
          <w:p w14:paraId="1340CE16" w14:textId="77777777" w:rsidR="00D93BBE" w:rsidRPr="009044B3" w:rsidRDefault="00D93BBE" w:rsidP="00D93BBE">
            <w:pPr>
              <w:tabs>
                <w:tab w:val="left" w:pos="6555"/>
              </w:tabs>
              <w:ind w:firstLineChars="0" w:firstLine="0"/>
              <w:rPr>
                <w:b/>
                <w:bCs/>
              </w:rPr>
            </w:pPr>
          </w:p>
        </w:tc>
      </w:tr>
      <w:tr w:rsidR="00D93BBE" w:rsidRPr="009044B3" w14:paraId="43457190" w14:textId="77777777" w:rsidTr="00D93BBE">
        <w:trPr>
          <w:trHeight w:val="20"/>
          <w:jc w:val="center"/>
        </w:trPr>
        <w:tc>
          <w:tcPr>
            <w:tcW w:w="10124" w:type="dxa"/>
            <w:gridSpan w:val="4"/>
            <w:shd w:val="clear" w:color="auto" w:fill="auto"/>
          </w:tcPr>
          <w:p w14:paraId="7855A78A" w14:textId="7500F5C1" w:rsidR="00D93BBE" w:rsidRPr="009044B3" w:rsidRDefault="00D93BBE" w:rsidP="00D93BBE">
            <w:pPr>
              <w:ind w:firstLineChars="0" w:firstLine="0"/>
              <w:rPr>
                <w:b/>
                <w:bCs/>
              </w:rPr>
            </w:pPr>
            <w:r w:rsidRPr="009044B3">
              <w:rPr>
                <w:b/>
                <w:bCs/>
              </w:rPr>
              <w:t>Se</w:t>
            </w:r>
            <w:r w:rsidR="007B0F01">
              <w:rPr>
                <w:b/>
                <w:bCs/>
              </w:rPr>
              <w:t>verity/Intensity:</w:t>
            </w:r>
            <w:r w:rsidR="007B0F01">
              <w:rPr>
                <w:b/>
                <w:bCs/>
              </w:rPr>
              <w:tab/>
              <w:t xml:space="preserve">    worse/same/</w:t>
            </w:r>
            <w:r w:rsidRPr="009044B3">
              <w:rPr>
                <w:b/>
                <w:bCs/>
              </w:rPr>
              <w:t>better</w:t>
            </w:r>
          </w:p>
          <w:p w14:paraId="09094269" w14:textId="77777777" w:rsidR="00D93BBE" w:rsidRPr="009044B3" w:rsidRDefault="00D93BBE" w:rsidP="00D93BBE">
            <w:pPr>
              <w:ind w:firstLineChars="0" w:firstLine="0"/>
              <w:rPr>
                <w:b/>
                <w:bCs/>
              </w:rPr>
            </w:pPr>
          </w:p>
        </w:tc>
      </w:tr>
      <w:tr w:rsidR="00D93BBE" w:rsidRPr="009044B3" w14:paraId="419EF507" w14:textId="77777777" w:rsidTr="00D93BBE">
        <w:trPr>
          <w:trHeight w:val="20"/>
          <w:jc w:val="center"/>
        </w:trPr>
        <w:tc>
          <w:tcPr>
            <w:tcW w:w="10124" w:type="dxa"/>
            <w:gridSpan w:val="4"/>
            <w:shd w:val="clear" w:color="auto" w:fill="auto"/>
          </w:tcPr>
          <w:p w14:paraId="5A227CB9" w14:textId="77777777" w:rsidR="00D93BBE" w:rsidRPr="009044B3" w:rsidRDefault="00D93BBE" w:rsidP="00D93BBE">
            <w:pPr>
              <w:tabs>
                <w:tab w:val="left" w:pos="6555"/>
              </w:tabs>
              <w:ind w:firstLineChars="0" w:firstLine="0"/>
              <w:rPr>
                <w:b/>
                <w:bCs/>
              </w:rPr>
            </w:pPr>
            <w:r w:rsidRPr="009044B3">
              <w:rPr>
                <w:b/>
                <w:bCs/>
              </w:rPr>
              <w:t>Site:   Same/different</w:t>
            </w:r>
          </w:p>
          <w:p w14:paraId="7817B61F" w14:textId="77777777" w:rsidR="00D93BBE" w:rsidRPr="009044B3" w:rsidRDefault="00D93BBE" w:rsidP="00D93BBE">
            <w:pPr>
              <w:tabs>
                <w:tab w:val="left" w:pos="6555"/>
              </w:tabs>
              <w:ind w:firstLineChars="0" w:firstLine="0"/>
              <w:rPr>
                <w:b/>
                <w:bCs/>
              </w:rPr>
            </w:pPr>
          </w:p>
          <w:p w14:paraId="40B2B933" w14:textId="77777777" w:rsidR="00D93BBE" w:rsidRPr="009044B3" w:rsidRDefault="00D93BBE" w:rsidP="00D93BBE">
            <w:pPr>
              <w:tabs>
                <w:tab w:val="left" w:pos="6555"/>
              </w:tabs>
              <w:ind w:firstLineChars="0" w:firstLine="0"/>
            </w:pPr>
            <w:r w:rsidRPr="009044B3">
              <w:rPr>
                <w:b/>
                <w:bCs/>
              </w:rPr>
              <w:t>Side:   Right</w:t>
            </w:r>
            <w:r w:rsidRPr="009044B3">
              <w:rPr>
                <w:rFonts w:ascii="Symbol" w:eastAsia="Symbol" w:hAnsi="Symbol" w:cs="Symbol"/>
              </w:rPr>
              <w:t>□</w:t>
            </w:r>
            <w:r w:rsidRPr="009044B3">
              <w:t xml:space="preserve">     Left</w:t>
            </w:r>
            <w:r w:rsidRPr="009044B3">
              <w:rPr>
                <w:rFonts w:ascii="Symbol" w:eastAsia="Symbol" w:hAnsi="Symbol" w:cs="Symbol"/>
              </w:rPr>
              <w:t>□</w:t>
            </w:r>
            <w:r w:rsidRPr="009044B3">
              <w:t xml:space="preserve">     Bilateral </w:t>
            </w:r>
            <w:r w:rsidRPr="009044B3">
              <w:rPr>
                <w:rFonts w:ascii="Symbol" w:eastAsia="Symbol" w:hAnsi="Symbol" w:cs="Symbol"/>
              </w:rPr>
              <w:t>□</w:t>
            </w:r>
            <w:r w:rsidRPr="009044B3">
              <w:t xml:space="preserve">    Trigeminal nerve branches: </w:t>
            </w:r>
            <w:proofErr w:type="spellStart"/>
            <w:r w:rsidRPr="009044B3">
              <w:t>Va</w:t>
            </w:r>
            <w:proofErr w:type="spellEnd"/>
            <w:r w:rsidRPr="009044B3">
              <w:t xml:space="preserve"> </w:t>
            </w:r>
            <w:r w:rsidRPr="009044B3">
              <w:rPr>
                <w:rFonts w:ascii="Symbol" w:eastAsia="Symbol" w:hAnsi="Symbol" w:cs="Symbol"/>
              </w:rPr>
              <w:t>□</w:t>
            </w:r>
            <w:r w:rsidRPr="009044B3">
              <w:t xml:space="preserve">     </w:t>
            </w:r>
            <w:proofErr w:type="spellStart"/>
            <w:r w:rsidRPr="009044B3">
              <w:t>Vb</w:t>
            </w:r>
            <w:proofErr w:type="spellEnd"/>
            <w:r w:rsidRPr="009044B3">
              <w:t xml:space="preserve"> </w:t>
            </w:r>
            <w:r w:rsidRPr="009044B3">
              <w:rPr>
                <w:rFonts w:ascii="Symbol" w:eastAsia="Symbol" w:hAnsi="Symbol" w:cs="Symbol"/>
              </w:rPr>
              <w:t>□</w:t>
            </w:r>
            <w:r w:rsidRPr="009044B3">
              <w:t xml:space="preserve">     </w:t>
            </w:r>
            <w:proofErr w:type="spellStart"/>
            <w:r w:rsidRPr="009044B3">
              <w:t>Vc</w:t>
            </w:r>
            <w:proofErr w:type="spellEnd"/>
            <w:r w:rsidRPr="009044B3">
              <w:t xml:space="preserve"> </w:t>
            </w:r>
            <w:r w:rsidRPr="009044B3">
              <w:rPr>
                <w:rFonts w:ascii="Symbol" w:eastAsia="Symbol" w:hAnsi="Symbol" w:cs="Symbol"/>
              </w:rPr>
              <w:t>□</w:t>
            </w:r>
            <w:r w:rsidRPr="009044B3">
              <w:t xml:space="preserve">    beyond V </w:t>
            </w:r>
            <w:r w:rsidRPr="009044B3">
              <w:rPr>
                <w:rFonts w:ascii="Symbol" w:eastAsia="Symbol" w:hAnsi="Symbol" w:cs="Symbol"/>
              </w:rPr>
              <w:t>□</w:t>
            </w:r>
          </w:p>
          <w:p w14:paraId="2377AFC6" w14:textId="77777777" w:rsidR="00D93BBE" w:rsidRPr="009044B3" w:rsidRDefault="00D93BBE" w:rsidP="00D93BBE">
            <w:pPr>
              <w:ind w:firstLineChars="0" w:firstLine="0"/>
              <w:rPr>
                <w:b/>
                <w:bCs/>
              </w:rPr>
            </w:pPr>
          </w:p>
        </w:tc>
      </w:tr>
      <w:tr w:rsidR="00D93BBE" w:rsidRPr="009044B3" w14:paraId="597F2085" w14:textId="77777777" w:rsidTr="00D93BBE">
        <w:trPr>
          <w:trHeight w:val="20"/>
          <w:jc w:val="center"/>
        </w:trPr>
        <w:tc>
          <w:tcPr>
            <w:tcW w:w="10124" w:type="dxa"/>
            <w:gridSpan w:val="4"/>
            <w:shd w:val="clear" w:color="auto" w:fill="auto"/>
          </w:tcPr>
          <w:tbl>
            <w:tblPr>
              <w:tblW w:w="0" w:type="auto"/>
              <w:jc w:val="center"/>
              <w:tblLook w:val="0000" w:firstRow="0" w:lastRow="0" w:firstColumn="0" w:lastColumn="0" w:noHBand="0" w:noVBand="0"/>
            </w:tblPr>
            <w:tblGrid>
              <w:gridCol w:w="9922"/>
            </w:tblGrid>
            <w:tr w:rsidR="00D93BBE" w:rsidRPr="009044B3" w14:paraId="2BD022B4" w14:textId="77777777" w:rsidTr="00D93BBE">
              <w:trPr>
                <w:jc w:val="center"/>
              </w:trPr>
              <w:tc>
                <w:tcPr>
                  <w:tcW w:w="99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2AECEE" w14:textId="77777777" w:rsidR="00D93BBE" w:rsidRPr="009044B3" w:rsidRDefault="00D93BBE" w:rsidP="00D93BBE">
                  <w:pPr>
                    <w:ind w:firstLineChars="0" w:firstLine="0"/>
                    <w:rPr>
                      <w:b/>
                      <w:bCs/>
                    </w:rPr>
                  </w:pPr>
                  <w:r w:rsidRPr="009044B3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848" behindDoc="0" locked="0" layoutInCell="1" allowOverlap="1" wp14:anchorId="6EDEF91D" wp14:editId="7B07CAD0">
                            <wp:simplePos x="0" y="0"/>
                            <wp:positionH relativeFrom="column">
                              <wp:posOffset>889426</wp:posOffset>
                            </wp:positionH>
                            <wp:positionV relativeFrom="paragraph">
                              <wp:posOffset>175254</wp:posOffset>
                            </wp:positionV>
                            <wp:extent cx="914400" cy="961782"/>
                            <wp:effectExtent l="0" t="0" r="0" b="0"/>
                            <wp:wrapNone/>
                            <wp:docPr id="7" name="文本框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14400" cy="96178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29EE122D" w14:textId="77777777" w:rsidR="00D93BBE" w:rsidRPr="001A137D" w:rsidRDefault="00D93BBE" w:rsidP="00D93BBE">
                                        <w:pPr>
                                          <w:ind w:firstLineChars="0" w:firstLine="0"/>
                                        </w:pPr>
                                        <w:r w:rsidRPr="001A137D">
                                          <w:t>Cramping</w:t>
                                        </w:r>
                                      </w:p>
                                      <w:p w14:paraId="2D3C11DB" w14:textId="77777777" w:rsidR="00D93BBE" w:rsidRPr="001A137D" w:rsidRDefault="00D93BBE" w:rsidP="00D93BBE">
                                        <w:pPr>
                                          <w:ind w:firstLineChars="0" w:firstLine="0"/>
                                        </w:pPr>
                                        <w:r w:rsidRPr="001A137D">
                                          <w:t>Gnawing</w:t>
                                        </w:r>
                                      </w:p>
                                      <w:p w14:paraId="7485B94D" w14:textId="77777777" w:rsidR="00D93BBE" w:rsidRPr="001A137D" w:rsidRDefault="00D93BBE" w:rsidP="00D93BBE">
                                        <w:pPr>
                                          <w:ind w:firstLineChars="0" w:firstLine="0"/>
                                        </w:pPr>
                                        <w:r w:rsidRPr="001A137D">
                                          <w:t xml:space="preserve">Aching  </w:t>
                                        </w:r>
                                      </w:p>
                                      <w:p w14:paraId="4922A866" w14:textId="77777777" w:rsidR="00D93BBE" w:rsidRPr="001A137D" w:rsidRDefault="00D93BBE" w:rsidP="00D93BBE">
                                        <w:pPr>
                                          <w:ind w:firstLineChars="0" w:firstLine="0"/>
                                        </w:pPr>
                                        <w:r w:rsidRPr="001A137D">
                                          <w:t>Heavy</w:t>
                                        </w:r>
                                      </w:p>
                                      <w:p w14:paraId="51A31A69" w14:textId="77777777" w:rsidR="00D93BBE" w:rsidRDefault="00D93BBE" w:rsidP="00D93BBE">
                                        <w:pPr>
                                          <w:ind w:firstLineChars="0" w:firstLine="0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85725" tIns="47625" rIns="85725" bIns="47625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EDEF91D" id="文本框 7" o:spid="_x0000_s1029" type="#_x0000_t202" style="position:absolute;left:0;text-align:left;margin-left:70.05pt;margin-top:13.8pt;width:1in;height:75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" stroked="f">
                            <v:textbox inset="6.75pt,3.75pt,6.75pt,3.75pt">
                              <w:txbxContent>
                                <w:p w14:paraId="29EE122D" w14:textId="77777777" w:rsidR="00D93BBE" w:rsidRPr="001A137D" w:rsidRDefault="00D93BBE" w:rsidP="00D93BBE">
                                  <w:pPr>
                                    <w:ind w:firstLineChars="0" w:firstLine="0"/>
                                  </w:pPr>
                                  <w:r w:rsidRPr="001A137D">
                                    <w:t>Cramping</w:t>
                                  </w:r>
                                </w:p>
                                <w:p w14:paraId="2D3C11DB" w14:textId="77777777" w:rsidR="00D93BBE" w:rsidRPr="001A137D" w:rsidRDefault="00D93BBE" w:rsidP="00D93BBE">
                                  <w:pPr>
                                    <w:ind w:firstLineChars="0" w:firstLine="0"/>
                                  </w:pPr>
                                  <w:r w:rsidRPr="001A137D">
                                    <w:t>Gnawing</w:t>
                                  </w:r>
                                </w:p>
                                <w:p w14:paraId="7485B94D" w14:textId="77777777" w:rsidR="00D93BBE" w:rsidRPr="001A137D" w:rsidRDefault="00D93BBE" w:rsidP="00D93BBE">
                                  <w:pPr>
                                    <w:ind w:firstLineChars="0" w:firstLine="0"/>
                                  </w:pPr>
                                  <w:r w:rsidRPr="001A137D">
                                    <w:t xml:space="preserve">Aching  </w:t>
                                  </w:r>
                                </w:p>
                                <w:p w14:paraId="4922A866" w14:textId="77777777" w:rsidR="00D93BBE" w:rsidRPr="001A137D" w:rsidRDefault="00D93BBE" w:rsidP="00D93BBE">
                                  <w:pPr>
                                    <w:ind w:firstLineChars="0" w:firstLine="0"/>
                                  </w:pPr>
                                  <w:r w:rsidRPr="001A137D">
                                    <w:t>Heavy</w:t>
                                  </w:r>
                                </w:p>
                                <w:p w14:paraId="51A31A69" w14:textId="77777777" w:rsidR="00D93BBE" w:rsidRDefault="00D93BBE" w:rsidP="00D93BBE">
                                  <w:pPr>
                                    <w:ind w:firstLineChars="0" w:firstLine="0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9044B3">
                    <w:rPr>
                      <w:b/>
                      <w:bCs/>
                    </w:rPr>
                    <w:t>Character:</w:t>
                  </w:r>
                </w:p>
              </w:tc>
            </w:tr>
            <w:tr w:rsidR="00D93BBE" w:rsidRPr="009044B3" w14:paraId="08FD032A" w14:textId="77777777" w:rsidTr="00D93BBE">
              <w:trPr>
                <w:trHeight w:val="1517"/>
                <w:jc w:val="center"/>
              </w:trPr>
              <w:tc>
                <w:tcPr>
                  <w:tcW w:w="9998" w:type="dxa"/>
                  <w:tcBorders>
                    <w:top w:val="nil"/>
                    <w:left w:val="nil"/>
                    <w:right w:val="nil"/>
                  </w:tcBorders>
                </w:tcPr>
                <w:p w14:paraId="6AD02EBA" w14:textId="77777777" w:rsidR="00D93BBE" w:rsidRPr="009044B3" w:rsidRDefault="00D93BBE" w:rsidP="00D93BBE">
                  <w:pPr>
                    <w:ind w:firstLineChars="0" w:firstLine="0"/>
                  </w:pPr>
                  <w:r w:rsidRPr="009044B3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920" behindDoc="0" locked="0" layoutInCell="1" allowOverlap="1" wp14:anchorId="74FC825F" wp14:editId="16227D9C">
                            <wp:simplePos x="0" y="0"/>
                            <wp:positionH relativeFrom="column">
                              <wp:posOffset>4858873</wp:posOffset>
                            </wp:positionH>
                            <wp:positionV relativeFrom="paragraph">
                              <wp:posOffset>29988</wp:posOffset>
                            </wp:positionV>
                            <wp:extent cx="845688" cy="800100"/>
                            <wp:effectExtent l="0" t="0" r="0" b="0"/>
                            <wp:wrapNone/>
                            <wp:docPr id="9" name="文本框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45688" cy="800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1AF44BBB" w14:textId="77777777" w:rsidR="00D93BBE" w:rsidRPr="0030409E" w:rsidRDefault="00D93BBE" w:rsidP="00D93BBE">
                                        <w:pPr>
                                          <w:ind w:firstLineChars="0" w:firstLine="0"/>
                                        </w:pPr>
                                        <w:r w:rsidRPr="0030409E">
                                          <w:t xml:space="preserve">Tender </w:t>
                                        </w:r>
                                      </w:p>
                                      <w:p w14:paraId="290A0D8A" w14:textId="77777777" w:rsidR="00D93BBE" w:rsidRPr="0030409E" w:rsidRDefault="00D93BBE" w:rsidP="00D93BBE">
                                        <w:pPr>
                                          <w:ind w:firstLineChars="0" w:firstLine="0"/>
                                        </w:pPr>
                                        <w:r w:rsidRPr="0030409E">
                                          <w:t xml:space="preserve">Nagging </w:t>
                                        </w:r>
                                      </w:p>
                                      <w:p w14:paraId="01B6415A" w14:textId="77777777" w:rsidR="00D93BBE" w:rsidRPr="0030409E" w:rsidRDefault="00D93BBE" w:rsidP="00D93BBE">
                                        <w:pPr>
                                          <w:ind w:firstLineChars="0" w:firstLine="0"/>
                                        </w:pPr>
                                        <w:r w:rsidRPr="0030409E">
                                          <w:t xml:space="preserve">Other 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85725" tIns="47625" rIns="85725" bIns="47625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4FC825F" id="文本框 9" o:spid="_x0000_s1030" type="#_x0000_t202" style="position:absolute;left:0;text-align:left;margin-left:382.6pt;margin-top:2.35pt;width:66.6pt;height:6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" stroked="f">
                            <v:textbox inset="6.75pt,3.75pt,6.75pt,3.75pt">
                              <w:txbxContent>
                                <w:p w14:paraId="1AF44BBB" w14:textId="77777777" w:rsidR="00D93BBE" w:rsidRPr="0030409E" w:rsidRDefault="00D93BBE" w:rsidP="00D93BBE">
                                  <w:pPr>
                                    <w:ind w:firstLineChars="0" w:firstLine="0"/>
                                  </w:pPr>
                                  <w:r w:rsidRPr="0030409E">
                                    <w:t xml:space="preserve">Tender </w:t>
                                  </w:r>
                                </w:p>
                                <w:p w14:paraId="290A0D8A" w14:textId="77777777" w:rsidR="00D93BBE" w:rsidRPr="0030409E" w:rsidRDefault="00D93BBE" w:rsidP="00D93BBE">
                                  <w:pPr>
                                    <w:ind w:firstLineChars="0" w:firstLine="0"/>
                                  </w:pPr>
                                  <w:r w:rsidRPr="0030409E">
                                    <w:t xml:space="preserve">Nagging </w:t>
                                  </w:r>
                                </w:p>
                                <w:p w14:paraId="01B6415A" w14:textId="77777777" w:rsidR="00D93BBE" w:rsidRPr="0030409E" w:rsidRDefault="00D93BBE" w:rsidP="00D93BBE">
                                  <w:pPr>
                                    <w:ind w:firstLineChars="0" w:firstLine="0"/>
                                  </w:pPr>
                                  <w:r w:rsidRPr="0030409E">
                                    <w:t xml:space="preserve">Other 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9044B3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896" behindDoc="0" locked="0" layoutInCell="1" allowOverlap="1" wp14:anchorId="44399054" wp14:editId="6F62CB5E">
                            <wp:simplePos x="0" y="0"/>
                            <wp:positionH relativeFrom="column">
                              <wp:posOffset>3828191</wp:posOffset>
                            </wp:positionH>
                            <wp:positionV relativeFrom="paragraph">
                              <wp:posOffset>3559</wp:posOffset>
                            </wp:positionV>
                            <wp:extent cx="1143000" cy="935543"/>
                            <wp:effectExtent l="0" t="0" r="0" b="0"/>
                            <wp:wrapNone/>
                            <wp:docPr id="10" name="文本框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0" cy="93554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3A0C76D6" w14:textId="77777777" w:rsidR="00D93BBE" w:rsidRPr="001A137D" w:rsidRDefault="00D93BBE" w:rsidP="00D93BBE">
                                        <w:pPr>
                                          <w:ind w:firstLineChars="0" w:firstLine="0"/>
                                        </w:pPr>
                                        <w:r w:rsidRPr="001A137D">
                                          <w:t>Tiring</w:t>
                                        </w:r>
                                      </w:p>
                                      <w:p w14:paraId="0B37B07C" w14:textId="77777777" w:rsidR="00D93BBE" w:rsidRPr="001A137D" w:rsidRDefault="00D93BBE" w:rsidP="00D93BBE">
                                        <w:pPr>
                                          <w:ind w:firstLineChars="0" w:firstLine="0"/>
                                        </w:pPr>
                                        <w:r w:rsidRPr="001A137D">
                                          <w:t>Frightful</w:t>
                                        </w:r>
                                      </w:p>
                                      <w:p w14:paraId="727A361F" w14:textId="77777777" w:rsidR="00D93BBE" w:rsidRPr="001A137D" w:rsidRDefault="00D93BBE" w:rsidP="00D93BBE">
                                        <w:pPr>
                                          <w:ind w:firstLineChars="0" w:firstLine="0"/>
                                        </w:pPr>
                                        <w:r w:rsidRPr="001A137D">
                                          <w:t>Punishing</w:t>
                                        </w:r>
                                      </w:p>
                                      <w:p w14:paraId="557B427D" w14:textId="77777777" w:rsidR="00D93BBE" w:rsidRPr="001A137D" w:rsidRDefault="00D93BBE" w:rsidP="00D93BBE">
                                        <w:pPr>
                                          <w:ind w:firstLineChars="0" w:firstLine="0"/>
                                        </w:pPr>
                                        <w:r w:rsidRPr="001A137D">
                                          <w:t>Unbearable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85725" tIns="47625" rIns="85725" bIns="47625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4399054" id="文本框 10" o:spid="_x0000_s1031" type="#_x0000_t202" style="position:absolute;left:0;text-align:left;margin-left:301.45pt;margin-top:.3pt;width:90pt;height:73.6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" stroked="f">
                            <v:textbox inset="6.75pt,3.75pt,6.75pt,3.75pt">
                              <w:txbxContent>
                                <w:p w14:paraId="3A0C76D6" w14:textId="77777777" w:rsidR="00D93BBE" w:rsidRPr="001A137D" w:rsidRDefault="00D93BBE" w:rsidP="00D93BBE">
                                  <w:pPr>
                                    <w:ind w:firstLineChars="0" w:firstLine="0"/>
                                  </w:pPr>
                                  <w:r w:rsidRPr="001A137D">
                                    <w:t>Tiring</w:t>
                                  </w:r>
                                </w:p>
                                <w:p w14:paraId="0B37B07C" w14:textId="77777777" w:rsidR="00D93BBE" w:rsidRPr="001A137D" w:rsidRDefault="00D93BBE" w:rsidP="00D93BBE">
                                  <w:pPr>
                                    <w:ind w:firstLineChars="0" w:firstLine="0"/>
                                  </w:pPr>
                                  <w:r w:rsidRPr="001A137D">
                                    <w:t>Frightful</w:t>
                                  </w:r>
                                </w:p>
                                <w:p w14:paraId="727A361F" w14:textId="77777777" w:rsidR="00D93BBE" w:rsidRPr="001A137D" w:rsidRDefault="00D93BBE" w:rsidP="00D93BBE">
                                  <w:pPr>
                                    <w:ind w:firstLineChars="0" w:firstLine="0"/>
                                  </w:pPr>
                                  <w:r w:rsidRPr="001A137D">
                                    <w:t>Punishing</w:t>
                                  </w:r>
                                </w:p>
                                <w:p w14:paraId="557B427D" w14:textId="77777777" w:rsidR="00D93BBE" w:rsidRPr="001A137D" w:rsidRDefault="00D93BBE" w:rsidP="00D93BBE">
                                  <w:pPr>
                                    <w:ind w:firstLineChars="0" w:firstLine="0"/>
                                  </w:pPr>
                                  <w:r w:rsidRPr="001A137D">
                                    <w:t>Unbearable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9044B3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872" behindDoc="0" locked="0" layoutInCell="1" allowOverlap="1" wp14:anchorId="3C20C1B8" wp14:editId="4FB49153">
                            <wp:simplePos x="0" y="0"/>
                            <wp:positionH relativeFrom="column">
                              <wp:posOffset>2290096</wp:posOffset>
                            </wp:positionH>
                            <wp:positionV relativeFrom="paragraph">
                              <wp:posOffset>45845</wp:posOffset>
                            </wp:positionV>
                            <wp:extent cx="1136393" cy="940828"/>
                            <wp:effectExtent l="0" t="0" r="6985" b="0"/>
                            <wp:wrapNone/>
                            <wp:docPr id="11" name="文本框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36393" cy="94082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03A6BF79" w14:textId="77777777" w:rsidR="00D93BBE" w:rsidRPr="001A137D" w:rsidRDefault="00D93BBE" w:rsidP="00D93BBE">
                                        <w:pPr>
                                          <w:ind w:firstLineChars="0" w:firstLine="0"/>
                                        </w:pPr>
                                        <w:r w:rsidRPr="001A137D">
                                          <w:t>Burning</w:t>
                                        </w:r>
                                      </w:p>
                                      <w:p w14:paraId="2F0C4639" w14:textId="77777777" w:rsidR="00D93BBE" w:rsidRPr="001A137D" w:rsidRDefault="00D93BBE" w:rsidP="00D93BBE">
                                        <w:pPr>
                                          <w:ind w:firstLineChars="0" w:firstLine="0"/>
                                        </w:pPr>
                                        <w:r w:rsidRPr="001A137D">
                                          <w:t>Hot</w:t>
                                        </w:r>
                                      </w:p>
                                      <w:p w14:paraId="04EEB434" w14:textId="77777777" w:rsidR="00D93BBE" w:rsidRPr="001A137D" w:rsidRDefault="00D93BBE" w:rsidP="00D93BBE">
                                        <w:pPr>
                                          <w:ind w:firstLineChars="0" w:firstLine="0"/>
                                        </w:pPr>
                                        <w:r w:rsidRPr="001A137D">
                                          <w:t xml:space="preserve">Pins and needles 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85725" tIns="47625" rIns="85725" bIns="47625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C20C1B8" id="文本框 11" o:spid="_x0000_s1032" type="#_x0000_t202" style="position:absolute;left:0;text-align:left;margin-left:180.3pt;margin-top:3.6pt;width:89.5pt;height:74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" stroked="f">
                            <v:textbox inset="6.75pt,3.75pt,6.75pt,3.75pt">
                              <w:txbxContent>
                                <w:p w14:paraId="03A6BF79" w14:textId="77777777" w:rsidR="00D93BBE" w:rsidRPr="001A137D" w:rsidRDefault="00D93BBE" w:rsidP="00D93BBE">
                                  <w:pPr>
                                    <w:ind w:firstLineChars="0" w:firstLine="0"/>
                                  </w:pPr>
                                  <w:r w:rsidRPr="001A137D">
                                    <w:t>Burning</w:t>
                                  </w:r>
                                </w:p>
                                <w:p w14:paraId="2F0C4639" w14:textId="77777777" w:rsidR="00D93BBE" w:rsidRPr="001A137D" w:rsidRDefault="00D93BBE" w:rsidP="00D93BBE">
                                  <w:pPr>
                                    <w:ind w:firstLineChars="0" w:firstLine="0"/>
                                  </w:pPr>
                                  <w:r w:rsidRPr="001A137D">
                                    <w:t>Hot</w:t>
                                  </w:r>
                                </w:p>
                                <w:p w14:paraId="04EEB434" w14:textId="77777777" w:rsidR="00D93BBE" w:rsidRPr="001A137D" w:rsidRDefault="00D93BBE" w:rsidP="00D93BBE">
                                  <w:pPr>
                                    <w:ind w:firstLineChars="0" w:firstLine="0"/>
                                  </w:pPr>
                                  <w:r w:rsidRPr="001A137D">
                                    <w:t xml:space="preserve">Pins and needles 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9044B3">
                    <w:t>Throbbing</w:t>
                  </w:r>
                </w:p>
                <w:p w14:paraId="4F9D7F85" w14:textId="77777777" w:rsidR="00D93BBE" w:rsidRPr="009044B3" w:rsidRDefault="00D93BBE" w:rsidP="00D93BBE">
                  <w:pPr>
                    <w:ind w:firstLineChars="0" w:firstLine="0"/>
                  </w:pPr>
                  <w:r w:rsidRPr="009044B3">
                    <w:t>Shooting</w:t>
                  </w:r>
                </w:p>
                <w:p w14:paraId="6831E529" w14:textId="77777777" w:rsidR="00D93BBE" w:rsidRPr="009044B3" w:rsidRDefault="00D93BBE" w:rsidP="00D93BBE">
                  <w:pPr>
                    <w:ind w:firstLineChars="0" w:firstLine="0"/>
                  </w:pPr>
                  <w:r w:rsidRPr="009044B3">
                    <w:t>Stabbing</w:t>
                  </w:r>
                </w:p>
                <w:p w14:paraId="5D31398C" w14:textId="77777777" w:rsidR="00D93BBE" w:rsidRPr="009044B3" w:rsidRDefault="00D93BBE" w:rsidP="00D93BBE">
                  <w:pPr>
                    <w:ind w:firstLineChars="0" w:firstLine="0"/>
                  </w:pPr>
                  <w:r w:rsidRPr="009044B3">
                    <w:t>Sharp</w:t>
                  </w:r>
                </w:p>
                <w:p w14:paraId="4479A007" w14:textId="77777777" w:rsidR="00D93BBE" w:rsidRPr="009044B3" w:rsidRDefault="00D93BBE" w:rsidP="00D93BBE">
                  <w:pPr>
                    <w:ind w:firstLineChars="0" w:firstLine="0"/>
                  </w:pPr>
                  <w:r w:rsidRPr="009044B3">
                    <w:t>Splitting</w:t>
                  </w:r>
                </w:p>
              </w:tc>
            </w:tr>
          </w:tbl>
          <w:p w14:paraId="6D6F14D5" w14:textId="77777777" w:rsidR="00D93BBE" w:rsidRPr="009044B3" w:rsidRDefault="00D93BBE" w:rsidP="00D93BBE">
            <w:pPr>
              <w:ind w:firstLineChars="0" w:firstLine="0"/>
              <w:rPr>
                <w:b/>
                <w:bCs/>
              </w:rPr>
            </w:pPr>
          </w:p>
        </w:tc>
      </w:tr>
      <w:tr w:rsidR="00D93BBE" w:rsidRPr="009044B3" w14:paraId="64C46152" w14:textId="77777777" w:rsidTr="00D93BBE">
        <w:trPr>
          <w:trHeight w:val="20"/>
          <w:jc w:val="center"/>
        </w:trPr>
        <w:tc>
          <w:tcPr>
            <w:tcW w:w="10124" w:type="dxa"/>
            <w:gridSpan w:val="4"/>
            <w:shd w:val="clear" w:color="auto" w:fill="auto"/>
          </w:tcPr>
          <w:p w14:paraId="7D0F72F1" w14:textId="77777777" w:rsidR="00D93BBE" w:rsidRPr="009044B3" w:rsidRDefault="00D93BBE" w:rsidP="00D93BBE">
            <w:pPr>
              <w:tabs>
                <w:tab w:val="left" w:pos="6555"/>
              </w:tabs>
              <w:ind w:firstLineChars="0" w:firstLine="0"/>
              <w:rPr>
                <w:b/>
                <w:bCs/>
              </w:rPr>
            </w:pPr>
            <w:r w:rsidRPr="009044B3">
              <w:rPr>
                <w:b/>
                <w:bCs/>
              </w:rPr>
              <w:t xml:space="preserve">Medication:      able to take </w:t>
            </w:r>
            <w:r w:rsidRPr="009044B3">
              <w:rPr>
                <w:rFonts w:ascii="Symbol" w:eastAsia="Symbol" w:hAnsi="Symbol" w:cs="Symbol"/>
              </w:rPr>
              <w:t>□</w:t>
            </w:r>
            <w:r w:rsidRPr="009044B3">
              <w:rPr>
                <w:b/>
                <w:bCs/>
              </w:rPr>
              <w:t xml:space="preserve">        took regularly </w:t>
            </w:r>
            <w:r w:rsidRPr="009044B3">
              <w:rPr>
                <w:rFonts w:ascii="Symbol" w:eastAsia="Symbol" w:hAnsi="Symbol" w:cs="Symbol"/>
              </w:rPr>
              <w:t>□</w:t>
            </w:r>
            <w:r w:rsidRPr="009044B3">
              <w:rPr>
                <w:b/>
                <w:bCs/>
              </w:rPr>
              <w:t xml:space="preserve">      took for:               irregular </w:t>
            </w:r>
            <w:r w:rsidRPr="009044B3">
              <w:rPr>
                <w:rFonts w:ascii="Symbol" w:eastAsia="Symbol" w:hAnsi="Symbol" w:cs="Symbol"/>
              </w:rPr>
              <w:t>□</w:t>
            </w:r>
          </w:p>
          <w:p w14:paraId="54B98594" w14:textId="77777777" w:rsidR="00D93BBE" w:rsidRPr="009044B3" w:rsidRDefault="00D93BBE" w:rsidP="00D93BBE">
            <w:pPr>
              <w:tabs>
                <w:tab w:val="left" w:pos="6555"/>
              </w:tabs>
              <w:ind w:firstLineChars="0" w:firstLine="0"/>
              <w:rPr>
                <w:b/>
                <w:bCs/>
              </w:rPr>
            </w:pPr>
            <w:r w:rsidRPr="009044B3">
              <w:rPr>
                <w:b/>
                <w:bCs/>
              </w:rPr>
              <w:t xml:space="preserve">Did not take (reasons) </w:t>
            </w:r>
            <w:r w:rsidRPr="009044B3">
              <w:rPr>
                <w:rFonts w:ascii="Symbol" w:eastAsia="Symbol" w:hAnsi="Symbol" w:cs="Symbol"/>
              </w:rPr>
              <w:t>□</w:t>
            </w:r>
          </w:p>
          <w:p w14:paraId="6C466CAF" w14:textId="77777777" w:rsidR="00D93BBE" w:rsidRPr="009044B3" w:rsidRDefault="00D93BBE" w:rsidP="00D93BBE">
            <w:pPr>
              <w:tabs>
                <w:tab w:val="left" w:pos="6555"/>
              </w:tabs>
              <w:ind w:firstLineChars="0" w:firstLine="0"/>
              <w:rPr>
                <w:b/>
                <w:bCs/>
              </w:rPr>
            </w:pPr>
          </w:p>
        </w:tc>
      </w:tr>
      <w:tr w:rsidR="00D93BBE" w:rsidRPr="009044B3" w14:paraId="298E7BD6" w14:textId="77777777" w:rsidTr="00D93BBE">
        <w:trPr>
          <w:trHeight w:val="20"/>
          <w:jc w:val="center"/>
        </w:trPr>
        <w:tc>
          <w:tcPr>
            <w:tcW w:w="2531" w:type="dxa"/>
            <w:shd w:val="clear" w:color="auto" w:fill="auto"/>
          </w:tcPr>
          <w:p w14:paraId="5CD6686B" w14:textId="77777777" w:rsidR="00D93BBE" w:rsidRPr="009044B3" w:rsidRDefault="00D93BBE" w:rsidP="00D93BBE">
            <w:pPr>
              <w:ind w:firstLineChars="0" w:firstLine="0"/>
              <w:rPr>
                <w:b/>
                <w:bCs/>
              </w:rPr>
            </w:pPr>
            <w:r w:rsidRPr="009044B3">
              <w:rPr>
                <w:b/>
                <w:bCs/>
              </w:rPr>
              <w:t>DRUGS SINCE LAST VISIT</w:t>
            </w:r>
          </w:p>
        </w:tc>
        <w:tc>
          <w:tcPr>
            <w:tcW w:w="2531" w:type="dxa"/>
            <w:shd w:val="clear" w:color="auto" w:fill="auto"/>
          </w:tcPr>
          <w:p w14:paraId="2870C4B6" w14:textId="77777777" w:rsidR="00D93BBE" w:rsidRPr="009044B3" w:rsidRDefault="00D93BBE" w:rsidP="00D93BBE">
            <w:pPr>
              <w:ind w:firstLineChars="0" w:firstLine="0"/>
              <w:jc w:val="center"/>
              <w:rPr>
                <w:b/>
                <w:bCs/>
              </w:rPr>
            </w:pPr>
            <w:r w:rsidRPr="009044B3">
              <w:rPr>
                <w:b/>
                <w:bCs/>
              </w:rPr>
              <w:t>DAILY DOSE</w:t>
            </w:r>
          </w:p>
        </w:tc>
        <w:tc>
          <w:tcPr>
            <w:tcW w:w="5062" w:type="dxa"/>
            <w:gridSpan w:val="2"/>
            <w:shd w:val="clear" w:color="auto" w:fill="auto"/>
          </w:tcPr>
          <w:p w14:paraId="09374CEB" w14:textId="77777777" w:rsidR="00D93BBE" w:rsidRPr="009044B3" w:rsidRDefault="00D93BBE" w:rsidP="00D93BBE">
            <w:pPr>
              <w:ind w:firstLineChars="0" w:firstLine="0"/>
              <w:rPr>
                <w:b/>
                <w:bCs/>
              </w:rPr>
            </w:pPr>
            <w:r w:rsidRPr="009044B3">
              <w:rPr>
                <w:b/>
                <w:bCs/>
              </w:rPr>
              <w:t xml:space="preserve">       EFFECTIVENESS </w:t>
            </w:r>
          </w:p>
        </w:tc>
      </w:tr>
      <w:tr w:rsidR="00D93BBE" w:rsidRPr="009044B3" w14:paraId="3736099E" w14:textId="77777777" w:rsidTr="00D93BBE">
        <w:trPr>
          <w:trHeight w:val="20"/>
          <w:jc w:val="center"/>
        </w:trPr>
        <w:tc>
          <w:tcPr>
            <w:tcW w:w="2531" w:type="dxa"/>
            <w:shd w:val="clear" w:color="auto" w:fill="auto"/>
          </w:tcPr>
          <w:p w14:paraId="5A317783" w14:textId="77777777" w:rsidR="00D93BBE" w:rsidRPr="009044B3" w:rsidRDefault="00D93BBE" w:rsidP="00D93BBE">
            <w:pPr>
              <w:ind w:firstLineChars="0" w:firstLine="0"/>
              <w:rPr>
                <w:b/>
                <w:bCs/>
              </w:rPr>
            </w:pPr>
          </w:p>
        </w:tc>
        <w:tc>
          <w:tcPr>
            <w:tcW w:w="2531" w:type="dxa"/>
            <w:shd w:val="clear" w:color="auto" w:fill="auto"/>
          </w:tcPr>
          <w:p w14:paraId="36C2D453" w14:textId="77777777" w:rsidR="00D93BBE" w:rsidRPr="009044B3" w:rsidRDefault="00D93BBE" w:rsidP="00D93BBE">
            <w:pPr>
              <w:ind w:firstLineChars="0" w:firstLine="0"/>
              <w:rPr>
                <w:b/>
                <w:bCs/>
              </w:rPr>
            </w:pPr>
          </w:p>
        </w:tc>
        <w:tc>
          <w:tcPr>
            <w:tcW w:w="5062" w:type="dxa"/>
            <w:gridSpan w:val="2"/>
            <w:shd w:val="clear" w:color="auto" w:fill="auto"/>
          </w:tcPr>
          <w:p w14:paraId="6B585808" w14:textId="77777777" w:rsidR="00D93BBE" w:rsidRPr="009044B3" w:rsidRDefault="00D93BBE" w:rsidP="00D93BBE">
            <w:pPr>
              <w:ind w:firstLineChars="0" w:firstLine="0"/>
              <w:rPr>
                <w:b/>
                <w:bCs/>
              </w:rPr>
            </w:pPr>
          </w:p>
        </w:tc>
      </w:tr>
      <w:tr w:rsidR="00D93BBE" w:rsidRPr="009044B3" w14:paraId="7D8DB69D" w14:textId="77777777" w:rsidTr="00D93BBE">
        <w:trPr>
          <w:trHeight w:val="20"/>
          <w:jc w:val="center"/>
        </w:trPr>
        <w:tc>
          <w:tcPr>
            <w:tcW w:w="2531" w:type="dxa"/>
            <w:shd w:val="clear" w:color="auto" w:fill="auto"/>
          </w:tcPr>
          <w:p w14:paraId="2F1BBCA7" w14:textId="77777777" w:rsidR="00D93BBE" w:rsidRPr="009044B3" w:rsidRDefault="00D93BBE" w:rsidP="00D93BBE">
            <w:pPr>
              <w:ind w:firstLineChars="0" w:firstLine="0"/>
              <w:rPr>
                <w:b/>
                <w:bCs/>
              </w:rPr>
            </w:pPr>
          </w:p>
        </w:tc>
        <w:tc>
          <w:tcPr>
            <w:tcW w:w="2531" w:type="dxa"/>
            <w:shd w:val="clear" w:color="auto" w:fill="auto"/>
          </w:tcPr>
          <w:p w14:paraId="56212CBB" w14:textId="77777777" w:rsidR="00D93BBE" w:rsidRPr="009044B3" w:rsidRDefault="00D93BBE" w:rsidP="00D93BBE">
            <w:pPr>
              <w:ind w:firstLineChars="0" w:firstLine="0"/>
              <w:rPr>
                <w:b/>
                <w:bCs/>
              </w:rPr>
            </w:pPr>
          </w:p>
        </w:tc>
        <w:tc>
          <w:tcPr>
            <w:tcW w:w="5062" w:type="dxa"/>
            <w:gridSpan w:val="2"/>
            <w:shd w:val="clear" w:color="auto" w:fill="auto"/>
          </w:tcPr>
          <w:p w14:paraId="51BDE882" w14:textId="77777777" w:rsidR="00D93BBE" w:rsidRPr="009044B3" w:rsidRDefault="00D93BBE" w:rsidP="00D93BBE">
            <w:pPr>
              <w:ind w:firstLineChars="0" w:firstLine="0"/>
              <w:rPr>
                <w:b/>
                <w:bCs/>
              </w:rPr>
            </w:pPr>
          </w:p>
        </w:tc>
      </w:tr>
      <w:tr w:rsidR="00D93BBE" w:rsidRPr="009044B3" w14:paraId="2048AB4C" w14:textId="77777777" w:rsidTr="00D93BBE">
        <w:trPr>
          <w:trHeight w:val="20"/>
          <w:jc w:val="center"/>
        </w:trPr>
        <w:tc>
          <w:tcPr>
            <w:tcW w:w="2531" w:type="dxa"/>
            <w:shd w:val="clear" w:color="auto" w:fill="auto"/>
          </w:tcPr>
          <w:p w14:paraId="40A39ABF" w14:textId="77777777" w:rsidR="00D93BBE" w:rsidRPr="009044B3" w:rsidRDefault="00D93BBE" w:rsidP="00D93BBE">
            <w:pPr>
              <w:ind w:firstLineChars="0" w:firstLine="0"/>
              <w:rPr>
                <w:b/>
                <w:bCs/>
              </w:rPr>
            </w:pPr>
          </w:p>
        </w:tc>
        <w:tc>
          <w:tcPr>
            <w:tcW w:w="2531" w:type="dxa"/>
            <w:shd w:val="clear" w:color="auto" w:fill="auto"/>
          </w:tcPr>
          <w:p w14:paraId="5F747903" w14:textId="77777777" w:rsidR="00D93BBE" w:rsidRPr="009044B3" w:rsidRDefault="00D93BBE" w:rsidP="00D93BBE">
            <w:pPr>
              <w:ind w:firstLineChars="0" w:firstLine="0"/>
              <w:rPr>
                <w:b/>
                <w:bCs/>
              </w:rPr>
            </w:pPr>
          </w:p>
        </w:tc>
        <w:tc>
          <w:tcPr>
            <w:tcW w:w="5062" w:type="dxa"/>
            <w:gridSpan w:val="2"/>
            <w:shd w:val="clear" w:color="auto" w:fill="auto"/>
          </w:tcPr>
          <w:p w14:paraId="125349F3" w14:textId="77777777" w:rsidR="00D93BBE" w:rsidRPr="009044B3" w:rsidRDefault="00D93BBE" w:rsidP="00D93BBE">
            <w:pPr>
              <w:ind w:firstLineChars="0" w:firstLine="0"/>
              <w:rPr>
                <w:b/>
                <w:bCs/>
              </w:rPr>
            </w:pPr>
          </w:p>
        </w:tc>
      </w:tr>
      <w:tr w:rsidR="00D93BBE" w:rsidRPr="009044B3" w14:paraId="795CBD54" w14:textId="77777777" w:rsidTr="00D93BBE">
        <w:trPr>
          <w:trHeight w:val="20"/>
          <w:jc w:val="center"/>
        </w:trPr>
        <w:tc>
          <w:tcPr>
            <w:tcW w:w="2531" w:type="dxa"/>
            <w:shd w:val="clear" w:color="auto" w:fill="auto"/>
          </w:tcPr>
          <w:p w14:paraId="1EE0490B" w14:textId="77777777" w:rsidR="00D93BBE" w:rsidRPr="009044B3" w:rsidRDefault="00D93BBE" w:rsidP="00D93BBE">
            <w:pPr>
              <w:ind w:firstLineChars="0" w:firstLine="0"/>
              <w:rPr>
                <w:b/>
                <w:bCs/>
              </w:rPr>
            </w:pPr>
          </w:p>
        </w:tc>
        <w:tc>
          <w:tcPr>
            <w:tcW w:w="2531" w:type="dxa"/>
            <w:shd w:val="clear" w:color="auto" w:fill="auto"/>
          </w:tcPr>
          <w:p w14:paraId="1D5EFAF2" w14:textId="77777777" w:rsidR="00D93BBE" w:rsidRPr="009044B3" w:rsidRDefault="00D93BBE" w:rsidP="00D93BBE">
            <w:pPr>
              <w:ind w:firstLineChars="0" w:firstLine="0"/>
              <w:rPr>
                <w:b/>
                <w:bCs/>
              </w:rPr>
            </w:pPr>
          </w:p>
        </w:tc>
        <w:tc>
          <w:tcPr>
            <w:tcW w:w="5062" w:type="dxa"/>
            <w:gridSpan w:val="2"/>
            <w:shd w:val="clear" w:color="auto" w:fill="auto"/>
          </w:tcPr>
          <w:p w14:paraId="5FCDE87C" w14:textId="77777777" w:rsidR="00D93BBE" w:rsidRPr="009044B3" w:rsidRDefault="00D93BBE" w:rsidP="00D93BBE">
            <w:pPr>
              <w:ind w:firstLineChars="0" w:firstLine="0"/>
              <w:rPr>
                <w:b/>
                <w:bCs/>
              </w:rPr>
            </w:pPr>
          </w:p>
        </w:tc>
      </w:tr>
      <w:tr w:rsidR="00D93BBE" w:rsidRPr="009044B3" w14:paraId="20666E16" w14:textId="77777777" w:rsidTr="00D93BBE">
        <w:trPr>
          <w:trHeight w:val="20"/>
          <w:jc w:val="center"/>
        </w:trPr>
        <w:tc>
          <w:tcPr>
            <w:tcW w:w="10124" w:type="dxa"/>
            <w:gridSpan w:val="4"/>
            <w:shd w:val="clear" w:color="auto" w:fill="auto"/>
          </w:tcPr>
          <w:p w14:paraId="75D82903" w14:textId="77777777" w:rsidR="00D93BBE" w:rsidRPr="009044B3" w:rsidRDefault="00D93BBE" w:rsidP="00D93BBE">
            <w:pPr>
              <w:tabs>
                <w:tab w:val="left" w:pos="6555"/>
              </w:tabs>
              <w:ind w:firstLineChars="0" w:firstLine="0"/>
              <w:rPr>
                <w:b/>
                <w:bCs/>
              </w:rPr>
            </w:pPr>
            <w:r w:rsidRPr="009044B3">
              <w:rPr>
                <w:b/>
                <w:bCs/>
              </w:rPr>
              <w:t>Side effects from drugs:    None</w:t>
            </w:r>
            <w:r w:rsidRPr="009044B3">
              <w:rPr>
                <w:rFonts w:ascii="Symbol" w:eastAsia="Symbol" w:hAnsi="Symbol" w:cs="Symbol"/>
              </w:rPr>
              <w:t>□</w:t>
            </w:r>
          </w:p>
          <w:p w14:paraId="00AA4EB5" w14:textId="77777777" w:rsidR="00D93BBE" w:rsidRPr="009044B3" w:rsidRDefault="00D93BBE" w:rsidP="00D93BBE">
            <w:pPr>
              <w:tabs>
                <w:tab w:val="left" w:pos="6555"/>
              </w:tabs>
              <w:ind w:firstLineChars="0" w:firstLine="0"/>
            </w:pPr>
            <w:r w:rsidRPr="009044B3">
              <w:t xml:space="preserve">Rash </w:t>
            </w:r>
            <w:r w:rsidRPr="009044B3">
              <w:rPr>
                <w:rFonts w:ascii="Symbol" w:eastAsia="Symbol" w:hAnsi="Symbol" w:cs="Symbol"/>
              </w:rPr>
              <w:t>□</w:t>
            </w:r>
            <w:r w:rsidRPr="009044B3">
              <w:t xml:space="preserve">          Dry mouth </w:t>
            </w:r>
            <w:r w:rsidRPr="009044B3">
              <w:rPr>
                <w:rFonts w:ascii="Symbol" w:eastAsia="Symbol" w:hAnsi="Symbol" w:cs="Symbol"/>
              </w:rPr>
              <w:t>□</w:t>
            </w:r>
            <w:r w:rsidRPr="009044B3">
              <w:t xml:space="preserve">      Dizzy </w:t>
            </w:r>
            <w:r w:rsidRPr="009044B3">
              <w:rPr>
                <w:rFonts w:ascii="Symbol" w:eastAsia="Symbol" w:hAnsi="Symbol" w:cs="Symbol"/>
              </w:rPr>
              <w:t>□</w:t>
            </w:r>
            <w:r w:rsidRPr="009044B3">
              <w:t xml:space="preserve">        Drowsy/tired </w:t>
            </w:r>
            <w:r w:rsidRPr="009044B3">
              <w:rPr>
                <w:rFonts w:ascii="Symbol" w:eastAsia="Symbol" w:hAnsi="Symbol" w:cs="Symbol"/>
              </w:rPr>
              <w:t>□</w:t>
            </w:r>
            <w:r w:rsidRPr="009044B3">
              <w:t xml:space="preserve">       Disturbed vision </w:t>
            </w:r>
            <w:r w:rsidRPr="009044B3">
              <w:rPr>
                <w:rFonts w:ascii="Symbol" w:eastAsia="Symbol" w:hAnsi="Symbol" w:cs="Symbol"/>
              </w:rPr>
              <w:t>□</w:t>
            </w:r>
            <w:r w:rsidRPr="009044B3">
              <w:t xml:space="preserve">     Ataxia </w:t>
            </w:r>
            <w:r w:rsidRPr="009044B3">
              <w:rPr>
                <w:rFonts w:ascii="Symbol" w:eastAsia="Symbol" w:hAnsi="Symbol" w:cs="Symbol"/>
              </w:rPr>
              <w:t>□</w:t>
            </w:r>
            <w:r w:rsidRPr="009044B3">
              <w:t xml:space="preserve">     </w:t>
            </w:r>
          </w:p>
          <w:p w14:paraId="209A178C" w14:textId="77777777" w:rsidR="00D93BBE" w:rsidRPr="009044B3" w:rsidRDefault="00D93BBE" w:rsidP="00D93BBE">
            <w:pPr>
              <w:tabs>
                <w:tab w:val="left" w:pos="6555"/>
              </w:tabs>
              <w:ind w:firstLineChars="0" w:firstLine="0"/>
            </w:pPr>
            <w:r w:rsidRPr="009044B3">
              <w:t xml:space="preserve">Unable to concentrate </w:t>
            </w:r>
            <w:r w:rsidRPr="009044B3">
              <w:rPr>
                <w:rFonts w:ascii="Symbol" w:eastAsia="Symbol" w:hAnsi="Symbol" w:cs="Symbol"/>
              </w:rPr>
              <w:t>□</w:t>
            </w:r>
            <w:r w:rsidRPr="009044B3">
              <w:t xml:space="preserve">         Feel like zombie </w:t>
            </w:r>
            <w:r w:rsidRPr="009044B3">
              <w:rPr>
                <w:rFonts w:ascii="Symbol" w:eastAsia="Symbol" w:hAnsi="Symbol" w:cs="Symbol"/>
              </w:rPr>
              <w:t>□</w:t>
            </w:r>
            <w:r w:rsidRPr="009044B3">
              <w:t xml:space="preserve">                     Abnormal sensations </w:t>
            </w:r>
            <w:r w:rsidRPr="009044B3">
              <w:rPr>
                <w:rFonts w:ascii="Symbol" w:eastAsia="Symbol" w:hAnsi="Symbol" w:cs="Symbol"/>
              </w:rPr>
              <w:t>□</w:t>
            </w:r>
            <w:r w:rsidRPr="009044B3">
              <w:t xml:space="preserve">  </w:t>
            </w:r>
          </w:p>
          <w:p w14:paraId="52862CA0" w14:textId="77777777" w:rsidR="00D93BBE" w:rsidRPr="009044B3" w:rsidRDefault="00D93BBE" w:rsidP="00D93BBE">
            <w:pPr>
              <w:tabs>
                <w:tab w:val="left" w:pos="6555"/>
              </w:tabs>
              <w:ind w:firstLineChars="0" w:firstLine="0"/>
              <w:rPr>
                <w:bCs/>
              </w:rPr>
            </w:pPr>
            <w:r w:rsidRPr="009044B3">
              <w:rPr>
                <w:bCs/>
              </w:rPr>
              <w:t xml:space="preserve">Gastro-intestinal nausea </w:t>
            </w:r>
            <w:r w:rsidRPr="009044B3">
              <w:rPr>
                <w:rFonts w:ascii="Symbol" w:eastAsia="Symbol" w:hAnsi="Symbol" w:cs="Symbol"/>
              </w:rPr>
              <w:t>□</w:t>
            </w:r>
            <w:r w:rsidRPr="009044B3">
              <w:rPr>
                <w:bCs/>
              </w:rPr>
              <w:t xml:space="preserve">     Vomiting </w:t>
            </w:r>
            <w:r w:rsidRPr="009044B3">
              <w:rPr>
                <w:rFonts w:ascii="Symbol" w:eastAsia="Symbol" w:hAnsi="Symbol" w:cs="Symbol"/>
              </w:rPr>
              <w:t>□</w:t>
            </w:r>
            <w:r w:rsidRPr="009044B3">
              <w:rPr>
                <w:bCs/>
              </w:rPr>
              <w:t xml:space="preserve">    Constipation </w:t>
            </w:r>
            <w:r w:rsidRPr="009044B3">
              <w:rPr>
                <w:rFonts w:ascii="Symbol" w:eastAsia="Symbol" w:hAnsi="Symbol" w:cs="Symbol"/>
              </w:rPr>
              <w:t>□</w:t>
            </w:r>
            <w:r w:rsidRPr="009044B3">
              <w:rPr>
                <w:bCs/>
              </w:rPr>
              <w:t xml:space="preserve">      </w:t>
            </w:r>
            <w:proofErr w:type="spellStart"/>
            <w:r w:rsidRPr="009044B3">
              <w:rPr>
                <w:bCs/>
              </w:rPr>
              <w:t>Diarrhoea</w:t>
            </w:r>
            <w:proofErr w:type="spellEnd"/>
            <w:r w:rsidRPr="009044B3">
              <w:rPr>
                <w:bCs/>
              </w:rPr>
              <w:t xml:space="preserve"> </w:t>
            </w:r>
            <w:r w:rsidRPr="009044B3">
              <w:rPr>
                <w:rFonts w:ascii="Symbol" w:eastAsia="Symbol" w:hAnsi="Symbol" w:cs="Symbol"/>
              </w:rPr>
              <w:t>□</w:t>
            </w:r>
          </w:p>
          <w:p w14:paraId="006AE882" w14:textId="77777777" w:rsidR="00D93BBE" w:rsidRPr="009044B3" w:rsidRDefault="00D93BBE" w:rsidP="00D93BBE">
            <w:pPr>
              <w:tabs>
                <w:tab w:val="left" w:pos="6555"/>
              </w:tabs>
              <w:ind w:firstLineChars="0" w:firstLine="0"/>
            </w:pPr>
            <w:r w:rsidRPr="009044B3">
              <w:t xml:space="preserve">Other:                 Adverse event profile:  yes/no                                                           </w:t>
            </w:r>
          </w:p>
        </w:tc>
      </w:tr>
      <w:tr w:rsidR="00D93BBE" w:rsidRPr="009044B3" w14:paraId="76951E46" w14:textId="77777777" w:rsidTr="00D93BBE">
        <w:trPr>
          <w:trHeight w:val="20"/>
          <w:jc w:val="center"/>
        </w:trPr>
        <w:tc>
          <w:tcPr>
            <w:tcW w:w="10124" w:type="dxa"/>
            <w:gridSpan w:val="4"/>
            <w:shd w:val="clear" w:color="auto" w:fill="auto"/>
          </w:tcPr>
          <w:p w14:paraId="149A17F0" w14:textId="77777777" w:rsidR="00D93BBE" w:rsidRPr="009044B3" w:rsidRDefault="00D93BBE" w:rsidP="00D93BBE">
            <w:pPr>
              <w:tabs>
                <w:tab w:val="left" w:pos="6555"/>
              </w:tabs>
              <w:ind w:firstLineChars="0" w:firstLine="0"/>
              <w:rPr>
                <w:b/>
                <w:bCs/>
              </w:rPr>
            </w:pPr>
            <w:r w:rsidRPr="009044B3">
              <w:rPr>
                <w:b/>
                <w:bCs/>
              </w:rPr>
              <w:t xml:space="preserve">How disabling are the side effects:    Mild  </w:t>
            </w:r>
            <w:r w:rsidRPr="009044B3">
              <w:rPr>
                <w:rFonts w:ascii="Symbol" w:eastAsia="Symbol" w:hAnsi="Symbol" w:cs="Symbol"/>
              </w:rPr>
              <w:t>□</w:t>
            </w:r>
            <w:r w:rsidRPr="009044B3">
              <w:rPr>
                <w:b/>
                <w:bCs/>
              </w:rPr>
              <w:t xml:space="preserve">      Moderate   </w:t>
            </w:r>
            <w:r w:rsidRPr="009044B3">
              <w:rPr>
                <w:rFonts w:ascii="Symbol" w:eastAsia="Symbol" w:hAnsi="Symbol" w:cs="Symbol"/>
              </w:rPr>
              <w:t>□</w:t>
            </w:r>
            <w:r w:rsidRPr="009044B3">
              <w:rPr>
                <w:b/>
                <w:bCs/>
              </w:rPr>
              <w:t xml:space="preserve">      Severe    </w:t>
            </w:r>
            <w:r w:rsidRPr="009044B3">
              <w:rPr>
                <w:rFonts w:ascii="Symbol" w:eastAsia="Symbol" w:hAnsi="Symbol" w:cs="Symbol"/>
              </w:rPr>
              <w:t>□</w:t>
            </w:r>
          </w:p>
        </w:tc>
      </w:tr>
      <w:tr w:rsidR="00D93BBE" w:rsidRPr="009044B3" w14:paraId="3BD103F0" w14:textId="77777777" w:rsidTr="00D93BBE">
        <w:trPr>
          <w:trHeight w:val="20"/>
          <w:jc w:val="center"/>
        </w:trPr>
        <w:tc>
          <w:tcPr>
            <w:tcW w:w="10124" w:type="dxa"/>
            <w:gridSpan w:val="4"/>
            <w:shd w:val="clear" w:color="auto" w:fill="auto"/>
          </w:tcPr>
          <w:p w14:paraId="51B761F2" w14:textId="77777777" w:rsidR="00D93BBE" w:rsidRPr="009044B3" w:rsidRDefault="00D93BBE" w:rsidP="00D93BBE">
            <w:pPr>
              <w:ind w:firstLineChars="0" w:firstLine="0"/>
              <w:rPr>
                <w:b/>
                <w:bCs/>
              </w:rPr>
            </w:pPr>
            <w:r w:rsidRPr="009044B3">
              <w:rPr>
                <w:b/>
                <w:bCs/>
              </w:rPr>
              <w:t>Other treatments:</w:t>
            </w:r>
          </w:p>
          <w:p w14:paraId="0335628D" w14:textId="77777777" w:rsidR="00D93BBE" w:rsidRPr="009044B3" w:rsidRDefault="00D93BBE" w:rsidP="00D93BBE">
            <w:pPr>
              <w:ind w:firstLineChars="0" w:firstLine="0"/>
            </w:pPr>
            <w:r w:rsidRPr="009044B3">
              <w:t xml:space="preserve">- lifestyle       </w:t>
            </w:r>
          </w:p>
          <w:p w14:paraId="32126256" w14:textId="77777777" w:rsidR="00D93BBE" w:rsidRPr="009044B3" w:rsidRDefault="00D93BBE" w:rsidP="00D93BBE">
            <w:pPr>
              <w:ind w:firstLineChars="0" w:firstLine="0"/>
            </w:pPr>
            <w:r w:rsidRPr="009044B3">
              <w:t xml:space="preserve">- psychological support          </w:t>
            </w:r>
          </w:p>
          <w:p w14:paraId="0653500B" w14:textId="77777777" w:rsidR="00D93BBE" w:rsidRPr="009044B3" w:rsidRDefault="00D93BBE" w:rsidP="00D93BBE">
            <w:pPr>
              <w:ind w:firstLineChars="0" w:firstLine="0"/>
            </w:pPr>
            <w:r w:rsidRPr="009044B3">
              <w:t>- relaxation techniques</w:t>
            </w:r>
          </w:p>
          <w:p w14:paraId="45327576" w14:textId="77777777" w:rsidR="00D93BBE" w:rsidRPr="009044B3" w:rsidRDefault="00D93BBE" w:rsidP="00D93BBE">
            <w:pPr>
              <w:ind w:firstLineChars="0" w:firstLine="0"/>
              <w:rPr>
                <w:b/>
                <w:bCs/>
              </w:rPr>
            </w:pPr>
          </w:p>
        </w:tc>
      </w:tr>
      <w:tr w:rsidR="00D93BBE" w:rsidRPr="009044B3" w14:paraId="1BA4470F" w14:textId="77777777" w:rsidTr="00D93BBE">
        <w:trPr>
          <w:trHeight w:val="20"/>
          <w:jc w:val="center"/>
        </w:trPr>
        <w:tc>
          <w:tcPr>
            <w:tcW w:w="10124" w:type="dxa"/>
            <w:gridSpan w:val="4"/>
            <w:shd w:val="clear" w:color="auto" w:fill="auto"/>
          </w:tcPr>
          <w:p w14:paraId="5C90E062" w14:textId="77777777" w:rsidR="00D93BBE" w:rsidRPr="009044B3" w:rsidRDefault="00D93BBE" w:rsidP="00D93BBE">
            <w:pPr>
              <w:ind w:firstLineChars="0" w:firstLine="0"/>
              <w:rPr>
                <w:b/>
                <w:bCs/>
              </w:rPr>
            </w:pPr>
            <w:r w:rsidRPr="009044B3">
              <w:rPr>
                <w:b/>
                <w:bCs/>
              </w:rPr>
              <w:lastRenderedPageBreak/>
              <w:t xml:space="preserve">Hospital Anxiety and Depression scale:  </w:t>
            </w:r>
            <w:r w:rsidRPr="009044B3">
              <w:t xml:space="preserve">  </w:t>
            </w:r>
          </w:p>
          <w:p w14:paraId="3CFCF368" w14:textId="77777777" w:rsidR="00D93BBE" w:rsidRPr="009044B3" w:rsidRDefault="00D93BBE" w:rsidP="00D93BBE">
            <w:pPr>
              <w:ind w:firstLineChars="0" w:firstLine="0"/>
              <w:rPr>
                <w:b/>
                <w:bCs/>
              </w:rPr>
            </w:pPr>
            <w:r w:rsidRPr="009044B3">
              <w:t>Anxiety score =      Depression score =</w:t>
            </w:r>
            <w:r w:rsidRPr="009044B3">
              <w:rPr>
                <w:b/>
                <w:bCs/>
              </w:rPr>
              <w:t xml:space="preserve">                             </w:t>
            </w:r>
          </w:p>
          <w:p w14:paraId="4F12B486" w14:textId="77777777" w:rsidR="00D93BBE" w:rsidRPr="009044B3" w:rsidRDefault="00D93BBE" w:rsidP="00D93BBE">
            <w:pPr>
              <w:ind w:firstLineChars="0" w:firstLine="0"/>
              <w:rPr>
                <w:b/>
                <w:bCs/>
              </w:rPr>
            </w:pPr>
            <w:r w:rsidRPr="009044B3">
              <w:rPr>
                <w:b/>
                <w:bCs/>
              </w:rPr>
              <w:t xml:space="preserve">Brief Pain Inventory scale:    </w:t>
            </w:r>
            <w:r w:rsidRPr="009044B3">
              <w:t xml:space="preserve">Yes </w:t>
            </w:r>
            <w:r w:rsidRPr="009044B3">
              <w:rPr>
                <w:rFonts w:ascii="Symbol" w:eastAsia="Symbol" w:hAnsi="Symbol" w:cs="Symbol"/>
              </w:rPr>
              <w:t>□</w:t>
            </w:r>
            <w:r w:rsidRPr="009044B3">
              <w:t xml:space="preserve">      No </w:t>
            </w:r>
            <w:r w:rsidRPr="009044B3">
              <w:rPr>
                <w:rFonts w:ascii="Symbol" w:eastAsia="Symbol" w:hAnsi="Symbol" w:cs="Symbol"/>
              </w:rPr>
              <w:t>□</w:t>
            </w:r>
          </w:p>
        </w:tc>
      </w:tr>
      <w:tr w:rsidR="00D93BBE" w:rsidRPr="009044B3" w14:paraId="2D9D4F9A" w14:textId="77777777" w:rsidTr="00D93BBE">
        <w:tblPrEx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10124" w:type="dxa"/>
            <w:gridSpan w:val="4"/>
            <w:shd w:val="clear" w:color="auto" w:fill="auto"/>
          </w:tcPr>
          <w:p w14:paraId="0846BDC7" w14:textId="77777777" w:rsidR="00D93BBE" w:rsidRPr="009044B3" w:rsidRDefault="00D93BBE" w:rsidP="00D93BBE">
            <w:pPr>
              <w:tabs>
                <w:tab w:val="left" w:pos="2870"/>
                <w:tab w:val="left" w:pos="4287"/>
                <w:tab w:val="left" w:pos="5280"/>
                <w:tab w:val="left" w:pos="6130"/>
              </w:tabs>
              <w:ind w:firstLineChars="0" w:firstLine="0"/>
            </w:pPr>
            <w:r w:rsidRPr="009044B3">
              <w:rPr>
                <w:noProof/>
              </w:rPr>
              <w:drawing>
                <wp:inline distT="0" distB="0" distL="0" distR="0" wp14:anchorId="5D38030E" wp14:editId="48DA0B20">
                  <wp:extent cx="1657350" cy="2119630"/>
                  <wp:effectExtent l="0" t="0" r="0" b="0"/>
                  <wp:docPr id="56196556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2119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noProof/>
                <w:lang w:eastAsia="en-GB"/>
              </w:rPr>
              <w:object w:dxaOrig="1440" w:dyaOrig="1440" w14:anchorId="145E32B2">
                <v:shape id="_x0000_s2051" type="#_x0000_t75" alt="" style="position:absolute;left:0;text-align:left;margin-left:8.25pt;margin-top:53.05pt;width:159pt;height:138pt;z-index:-251649536;mso-wrap-edited:f;mso-width-percent:0;mso-height-percent:0;mso-position-horizontal-relative:text;mso-position-vertical-relative:text;mso-width-percent:0;mso-height-percent:0" wrapcoords="-102 0 -102 21483 21600 21483 21600 0 -102 0" fillcolor="#0c9">
                  <v:imagedata r:id="rId22" o:title=""/>
                  <w10:wrap type="tight"/>
                </v:shape>
                <o:OLEObject Type="Embed" ProgID="PBrush" ShapeID="_x0000_s2051" DrawAspect="Content" ObjectID="_1804665454" r:id="rId26"/>
              </w:object>
            </w:r>
            <w:r w:rsidRPr="009044B3">
              <w:rPr>
                <w:noProof/>
              </w:rPr>
              <w:drawing>
                <wp:inline distT="0" distB="0" distL="0" distR="0" wp14:anchorId="6FE998B3" wp14:editId="6F93EF34">
                  <wp:extent cx="1601470" cy="1461770"/>
                  <wp:effectExtent l="0" t="0" r="0" b="5080"/>
                  <wp:docPr id="1259081263" name="图片 2" descr="floor mou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1470" cy="146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EB3F08" w14:textId="77777777" w:rsidR="00D93BBE" w:rsidRPr="009044B3" w:rsidRDefault="00D93BBE" w:rsidP="00D93BBE">
            <w:pPr>
              <w:tabs>
                <w:tab w:val="left" w:pos="2870"/>
                <w:tab w:val="left" w:pos="4287"/>
                <w:tab w:val="left" w:pos="5280"/>
                <w:tab w:val="left" w:pos="6130"/>
              </w:tabs>
              <w:ind w:firstLineChars="0" w:firstLine="0"/>
              <w:rPr>
                <w:b/>
                <w:bCs/>
              </w:rPr>
            </w:pPr>
            <w:r w:rsidRPr="009044B3">
              <w:rPr>
                <w:b/>
                <w:bCs/>
                <w:noProof/>
                <w:lang w:eastAsia="en-GB"/>
              </w:rPr>
              <w:t>Clinical examination</w:t>
            </w:r>
            <w:r w:rsidRPr="009044B3">
              <w:rPr>
                <w:b/>
                <w:bCs/>
              </w:rPr>
              <w:t xml:space="preserve"> (note any changes) Tenderness </w:t>
            </w:r>
            <w:r w:rsidRPr="009044B3">
              <w:rPr>
                <w:rFonts w:ascii="Symbol" w:eastAsia="Symbol" w:hAnsi="Symbol" w:cs="Symbol"/>
              </w:rPr>
              <w:t>□</w:t>
            </w:r>
            <w:r w:rsidRPr="009044B3">
              <w:rPr>
                <w:b/>
                <w:bCs/>
              </w:rPr>
              <w:t xml:space="preserve">       Limitation of opening </w:t>
            </w:r>
            <w:r w:rsidRPr="009044B3">
              <w:rPr>
                <w:rFonts w:ascii="Symbol" w:eastAsia="Symbol" w:hAnsi="Symbol" w:cs="Symbol"/>
              </w:rPr>
              <w:t>□</w:t>
            </w:r>
            <w:r w:rsidRPr="009044B3">
              <w:rPr>
                <w:b/>
                <w:bCs/>
              </w:rPr>
              <w:t xml:space="preserve">   </w:t>
            </w:r>
          </w:p>
          <w:p w14:paraId="07DDD12E" w14:textId="77777777" w:rsidR="00D93BBE" w:rsidRPr="009044B3" w:rsidRDefault="00D93BBE" w:rsidP="00D93BBE">
            <w:pPr>
              <w:tabs>
                <w:tab w:val="left" w:pos="2870"/>
                <w:tab w:val="left" w:pos="4287"/>
                <w:tab w:val="left" w:pos="5280"/>
                <w:tab w:val="left" w:pos="6130"/>
              </w:tabs>
              <w:ind w:firstLineChars="0" w:firstLine="0"/>
              <w:rPr>
                <w:rFonts w:eastAsiaTheme="minorEastAsia"/>
                <w:b/>
                <w:bCs/>
              </w:rPr>
            </w:pPr>
            <w:r w:rsidRPr="009044B3">
              <w:rPr>
                <w:b/>
                <w:bCs/>
              </w:rPr>
              <w:t xml:space="preserve">Cranial nerve: trigeminal nerve -  </w:t>
            </w:r>
            <w:proofErr w:type="spellStart"/>
            <w:r w:rsidRPr="009044B3">
              <w:rPr>
                <w:b/>
                <w:bCs/>
              </w:rPr>
              <w:t>RVa</w:t>
            </w:r>
            <w:proofErr w:type="spellEnd"/>
            <w:r w:rsidRPr="009044B3">
              <w:rPr>
                <w:b/>
                <w:bCs/>
              </w:rPr>
              <w:t xml:space="preserve"> </w:t>
            </w:r>
            <w:r w:rsidRPr="009044B3">
              <w:rPr>
                <w:rFonts w:ascii="Symbol" w:eastAsia="Symbol" w:hAnsi="Symbol" w:cs="Symbol"/>
              </w:rPr>
              <w:t>□</w:t>
            </w:r>
            <w:r w:rsidRPr="009044B3">
              <w:rPr>
                <w:b/>
                <w:bCs/>
              </w:rPr>
              <w:t xml:space="preserve">     </w:t>
            </w:r>
            <w:proofErr w:type="spellStart"/>
            <w:r w:rsidRPr="009044B3">
              <w:rPr>
                <w:b/>
                <w:bCs/>
              </w:rPr>
              <w:t>RVb</w:t>
            </w:r>
            <w:proofErr w:type="spellEnd"/>
            <w:r w:rsidRPr="009044B3">
              <w:rPr>
                <w:b/>
                <w:bCs/>
              </w:rPr>
              <w:t xml:space="preserve"> </w:t>
            </w:r>
            <w:r w:rsidRPr="009044B3">
              <w:rPr>
                <w:rFonts w:ascii="Symbol" w:eastAsia="Symbol" w:hAnsi="Symbol" w:cs="Symbol"/>
              </w:rPr>
              <w:t>□</w:t>
            </w:r>
            <w:r w:rsidRPr="009044B3">
              <w:rPr>
                <w:b/>
                <w:bCs/>
              </w:rPr>
              <w:t xml:space="preserve">     </w:t>
            </w:r>
            <w:proofErr w:type="spellStart"/>
            <w:proofErr w:type="gramStart"/>
            <w:r w:rsidRPr="009044B3">
              <w:rPr>
                <w:b/>
                <w:bCs/>
              </w:rPr>
              <w:t>RVc</w:t>
            </w:r>
            <w:proofErr w:type="spellEnd"/>
            <w:r w:rsidRPr="009044B3">
              <w:rPr>
                <w:b/>
                <w:bCs/>
              </w:rPr>
              <w:t xml:space="preserve">  </w:t>
            </w:r>
            <w:r w:rsidRPr="009044B3">
              <w:rPr>
                <w:rFonts w:ascii="Symbol" w:eastAsia="Symbol" w:hAnsi="Symbol" w:cs="Symbol"/>
              </w:rPr>
              <w:t>□</w:t>
            </w:r>
            <w:proofErr w:type="gramEnd"/>
            <w:r w:rsidRPr="009044B3">
              <w:rPr>
                <w:b/>
                <w:bCs/>
              </w:rPr>
              <w:t xml:space="preserve">      </w:t>
            </w:r>
            <w:proofErr w:type="spellStart"/>
            <w:r w:rsidRPr="009044B3">
              <w:rPr>
                <w:b/>
                <w:bCs/>
              </w:rPr>
              <w:t>LVa</w:t>
            </w:r>
            <w:proofErr w:type="spellEnd"/>
            <w:r w:rsidRPr="009044B3">
              <w:rPr>
                <w:b/>
                <w:bCs/>
              </w:rPr>
              <w:t xml:space="preserve">  </w:t>
            </w:r>
            <w:r w:rsidRPr="009044B3">
              <w:rPr>
                <w:rFonts w:ascii="Symbol" w:eastAsia="Symbol" w:hAnsi="Symbol" w:cs="Symbol"/>
              </w:rPr>
              <w:t>□</w:t>
            </w:r>
            <w:r w:rsidRPr="009044B3">
              <w:rPr>
                <w:b/>
                <w:bCs/>
              </w:rPr>
              <w:t xml:space="preserve">      </w:t>
            </w:r>
            <w:proofErr w:type="spellStart"/>
            <w:r w:rsidRPr="009044B3">
              <w:rPr>
                <w:b/>
                <w:bCs/>
              </w:rPr>
              <w:t>LVb</w:t>
            </w:r>
            <w:proofErr w:type="spellEnd"/>
            <w:r w:rsidRPr="009044B3">
              <w:rPr>
                <w:b/>
                <w:bCs/>
              </w:rPr>
              <w:t xml:space="preserve">  </w:t>
            </w:r>
            <w:r w:rsidRPr="009044B3">
              <w:rPr>
                <w:rFonts w:ascii="Symbol" w:eastAsia="Symbol" w:hAnsi="Symbol" w:cs="Symbol"/>
              </w:rPr>
              <w:t>□</w:t>
            </w:r>
            <w:r w:rsidRPr="009044B3">
              <w:rPr>
                <w:b/>
                <w:bCs/>
              </w:rPr>
              <w:t xml:space="preserve">      </w:t>
            </w:r>
            <w:proofErr w:type="spellStart"/>
            <w:r w:rsidRPr="009044B3">
              <w:rPr>
                <w:b/>
                <w:bCs/>
              </w:rPr>
              <w:t>LVc</w:t>
            </w:r>
            <w:proofErr w:type="spellEnd"/>
            <w:r w:rsidRPr="009044B3">
              <w:rPr>
                <w:b/>
                <w:bCs/>
              </w:rPr>
              <w:t xml:space="preserve">  </w:t>
            </w:r>
            <w:r w:rsidRPr="009044B3">
              <w:rPr>
                <w:rFonts w:ascii="Symbol" w:eastAsia="Symbol" w:hAnsi="Symbol" w:cs="Symbol"/>
              </w:rPr>
              <w:t>□</w:t>
            </w:r>
          </w:p>
          <w:p w14:paraId="63AE78D2" w14:textId="77777777" w:rsidR="00D93BBE" w:rsidRPr="009044B3" w:rsidRDefault="00D93BBE" w:rsidP="00D93BBE">
            <w:pPr>
              <w:tabs>
                <w:tab w:val="left" w:pos="2870"/>
                <w:tab w:val="left" w:pos="4287"/>
                <w:tab w:val="left" w:pos="5280"/>
                <w:tab w:val="left" w:pos="6130"/>
              </w:tabs>
              <w:ind w:firstLineChars="0" w:firstLine="0"/>
              <w:rPr>
                <w:b/>
                <w:bCs/>
              </w:rPr>
            </w:pPr>
          </w:p>
          <w:p w14:paraId="375E0973" w14:textId="77777777" w:rsidR="00D93BBE" w:rsidRPr="009044B3" w:rsidRDefault="00D93BBE" w:rsidP="00D93BBE">
            <w:pPr>
              <w:tabs>
                <w:tab w:val="left" w:pos="2870"/>
                <w:tab w:val="left" w:pos="4287"/>
                <w:tab w:val="left" w:pos="5280"/>
                <w:tab w:val="left" w:pos="6130"/>
              </w:tabs>
              <w:ind w:firstLineChars="0" w:firstLine="0"/>
              <w:rPr>
                <w:b/>
                <w:bCs/>
              </w:rPr>
            </w:pPr>
          </w:p>
        </w:tc>
      </w:tr>
      <w:tr w:rsidR="00D93BBE" w:rsidRPr="009044B3" w14:paraId="48FCEAF8" w14:textId="77777777" w:rsidTr="00D93BBE">
        <w:tblPrEx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10124" w:type="dxa"/>
            <w:gridSpan w:val="4"/>
            <w:shd w:val="clear" w:color="auto" w:fill="auto"/>
          </w:tcPr>
          <w:p w14:paraId="0703A416" w14:textId="77777777" w:rsidR="00D93BBE" w:rsidRPr="009044B3" w:rsidRDefault="00D93BBE" w:rsidP="00D93BBE">
            <w:pPr>
              <w:ind w:firstLineChars="0" w:firstLine="0"/>
              <w:rPr>
                <w:lang w:val="fr-FR"/>
              </w:rPr>
            </w:pPr>
            <w:r w:rsidRPr="009044B3">
              <w:rPr>
                <w:b/>
                <w:bCs/>
                <w:lang w:val="fr-FR"/>
              </w:rPr>
              <w:t>INVESTIGATIONS:</w:t>
            </w:r>
            <w:r w:rsidRPr="009044B3">
              <w:rPr>
                <w:lang w:val="fr-FR"/>
              </w:rPr>
              <w:t xml:space="preserve">  </w:t>
            </w:r>
          </w:p>
          <w:p w14:paraId="31BA8B01" w14:textId="77777777" w:rsidR="00D93BBE" w:rsidRPr="009044B3" w:rsidRDefault="00D93BBE" w:rsidP="00D93BBE">
            <w:pPr>
              <w:ind w:firstLineChars="0" w:firstLine="0"/>
              <w:rPr>
                <w:lang w:val="fr-FR"/>
              </w:rPr>
            </w:pPr>
            <w:r w:rsidRPr="009044B3">
              <w:rPr>
                <w:lang w:val="fr-FR"/>
              </w:rPr>
              <w:t>Xrays</w:t>
            </w:r>
            <w:r w:rsidRPr="009044B3">
              <w:t xml:space="preserve"> </w:t>
            </w:r>
            <w:r w:rsidRPr="009044B3">
              <w:rPr>
                <w:rFonts w:ascii="Symbol" w:eastAsia="Symbol" w:hAnsi="Symbol" w:cs="Symbol"/>
              </w:rPr>
              <w:t>□</w:t>
            </w:r>
            <w:r w:rsidRPr="009044B3">
              <w:rPr>
                <w:lang w:val="fr-FR"/>
              </w:rPr>
              <w:t xml:space="preserve">       computed tomography (CT) SCAN</w:t>
            </w:r>
            <w:r w:rsidRPr="009044B3">
              <w:t xml:space="preserve"> </w:t>
            </w:r>
            <w:r w:rsidRPr="009044B3">
              <w:rPr>
                <w:rFonts w:ascii="Symbol" w:eastAsia="Symbol" w:hAnsi="Symbol" w:cs="Symbol"/>
              </w:rPr>
              <w:t>□</w:t>
            </w:r>
          </w:p>
          <w:p w14:paraId="5C7362E1" w14:textId="77777777" w:rsidR="00D93BBE" w:rsidRPr="009044B3" w:rsidRDefault="00D93BBE" w:rsidP="00D93BBE">
            <w:pPr>
              <w:ind w:firstLineChars="0" w:firstLine="0"/>
              <w:rPr>
                <w:lang w:val="fr-FR"/>
              </w:rPr>
            </w:pPr>
            <w:r w:rsidRPr="009044B3">
              <w:rPr>
                <w:lang w:val="fr-FR"/>
              </w:rPr>
              <w:t>Magnetic resonance imaging (MRI)</w:t>
            </w:r>
            <w:r w:rsidRPr="009044B3">
              <w:t xml:space="preserve"> </w:t>
            </w:r>
            <w:r w:rsidRPr="009044B3">
              <w:rPr>
                <w:rFonts w:ascii="Symbol" w:eastAsia="Symbol" w:hAnsi="Symbol" w:cs="Symbol"/>
              </w:rPr>
              <w:t>□</w:t>
            </w:r>
            <w:r w:rsidRPr="009044B3">
              <w:t xml:space="preserve">     </w:t>
            </w:r>
            <w:r w:rsidRPr="009044B3">
              <w:rPr>
                <w:lang w:val="fr-FR"/>
              </w:rPr>
              <w:t xml:space="preserve"> neurophysiology</w:t>
            </w:r>
            <w:r w:rsidRPr="009044B3">
              <w:t xml:space="preserve"> </w:t>
            </w:r>
            <w:r w:rsidRPr="009044B3">
              <w:rPr>
                <w:rFonts w:ascii="Symbol" w:eastAsia="Symbol" w:hAnsi="Symbol" w:cs="Symbol"/>
              </w:rPr>
              <w:t>□</w:t>
            </w:r>
          </w:p>
          <w:p w14:paraId="51A53072" w14:textId="77777777" w:rsidR="00D93BBE" w:rsidRPr="009044B3" w:rsidRDefault="00D93BBE" w:rsidP="00D93BBE">
            <w:pPr>
              <w:ind w:firstLineChars="0" w:firstLine="0"/>
              <w:rPr>
                <w:lang w:val="fr-FR"/>
              </w:rPr>
            </w:pPr>
            <w:r w:rsidRPr="009044B3">
              <w:rPr>
                <w:lang w:val="fr-FR"/>
              </w:rPr>
              <w:t>hemoglobin &amp; full blood count</w:t>
            </w:r>
            <w:r w:rsidRPr="009044B3">
              <w:rPr>
                <w:rFonts w:ascii="Symbol" w:eastAsia="Symbol" w:hAnsi="Symbol" w:cs="Symbol"/>
              </w:rPr>
              <w:t>□</w:t>
            </w:r>
            <w:r w:rsidRPr="009044B3">
              <w:rPr>
                <w:lang w:val="fr-FR"/>
              </w:rPr>
              <w:t xml:space="preserve">   erythrocyte sedimentation rate </w:t>
            </w:r>
            <w:r w:rsidRPr="009044B3">
              <w:rPr>
                <w:rFonts w:ascii="Symbol" w:eastAsia="Symbol" w:hAnsi="Symbol" w:cs="Symbol"/>
              </w:rPr>
              <w:t>□</w:t>
            </w:r>
            <w:r w:rsidRPr="009044B3">
              <w:t xml:space="preserve">  </w:t>
            </w:r>
            <w:r w:rsidRPr="009044B3">
              <w:rPr>
                <w:lang w:val="fr-FR"/>
              </w:rPr>
              <w:t xml:space="preserve"> c-reactive protein </w:t>
            </w:r>
            <w:r w:rsidRPr="009044B3">
              <w:rPr>
                <w:rFonts w:ascii="Symbol" w:eastAsia="Symbol" w:hAnsi="Symbol" w:cs="Symbol"/>
              </w:rPr>
              <w:t>□</w:t>
            </w:r>
            <w:r w:rsidRPr="009044B3">
              <w:rPr>
                <w:lang w:val="fr-FR"/>
              </w:rPr>
              <w:t xml:space="preserve">  Folate</w:t>
            </w:r>
            <w:r w:rsidRPr="009044B3">
              <w:t xml:space="preserve"> </w:t>
            </w:r>
            <w:r w:rsidRPr="009044B3">
              <w:rPr>
                <w:rFonts w:ascii="Symbol" w:eastAsia="Symbol" w:hAnsi="Symbol" w:cs="Symbol"/>
              </w:rPr>
              <w:t>□</w:t>
            </w:r>
            <w:r w:rsidRPr="009044B3">
              <w:rPr>
                <w:lang w:val="fr-FR"/>
              </w:rPr>
              <w:t xml:space="preserve">   B12</w:t>
            </w:r>
            <w:r w:rsidRPr="009044B3">
              <w:t xml:space="preserve"> </w:t>
            </w:r>
            <w:r w:rsidRPr="009044B3">
              <w:rPr>
                <w:rFonts w:ascii="Symbol" w:eastAsia="Symbol" w:hAnsi="Symbol" w:cs="Symbol"/>
              </w:rPr>
              <w:t>□</w:t>
            </w:r>
            <w:r w:rsidRPr="009044B3">
              <w:rPr>
                <w:lang w:val="fr-FR"/>
              </w:rPr>
              <w:t xml:space="preserve">  </w:t>
            </w:r>
          </w:p>
          <w:p w14:paraId="49407608" w14:textId="77777777" w:rsidR="00D93BBE" w:rsidRPr="009044B3" w:rsidRDefault="00D93BBE" w:rsidP="00D93BBE">
            <w:pPr>
              <w:ind w:firstLineChars="0" w:firstLine="0"/>
              <w:rPr>
                <w:lang w:val="fr-FR"/>
              </w:rPr>
            </w:pPr>
            <w:r w:rsidRPr="009044B3">
              <w:rPr>
                <w:lang w:val="fr-FR"/>
              </w:rPr>
              <w:t xml:space="preserve">urea &amp; electrolytes </w:t>
            </w:r>
            <w:r w:rsidRPr="009044B3">
              <w:t xml:space="preserve"> </w:t>
            </w:r>
            <w:r w:rsidRPr="009044B3">
              <w:rPr>
                <w:rFonts w:ascii="Symbol" w:eastAsia="Symbol" w:hAnsi="Symbol" w:cs="Symbol"/>
              </w:rPr>
              <w:t>□</w:t>
            </w:r>
            <w:r w:rsidRPr="009044B3">
              <w:rPr>
                <w:lang w:val="fr-FR"/>
              </w:rPr>
              <w:t xml:space="preserve">   liver  function test </w:t>
            </w:r>
            <w:r w:rsidRPr="009044B3">
              <w:rPr>
                <w:rFonts w:ascii="Symbol" w:eastAsia="Symbol" w:hAnsi="Symbol" w:cs="Symbol"/>
              </w:rPr>
              <w:t>□</w:t>
            </w:r>
            <w:r w:rsidRPr="009044B3">
              <w:t xml:space="preserve">  </w:t>
            </w:r>
            <w:r w:rsidRPr="009044B3">
              <w:rPr>
                <w:lang w:val="fr-FR"/>
              </w:rPr>
              <w:t xml:space="preserve"> gamma-glutamyl transferase </w:t>
            </w:r>
            <w:r w:rsidRPr="009044B3">
              <w:rPr>
                <w:rFonts w:ascii="Symbol" w:eastAsia="Symbol" w:hAnsi="Symbol" w:cs="Symbol"/>
              </w:rPr>
              <w:t>□</w:t>
            </w:r>
            <w:r w:rsidRPr="009044B3">
              <w:rPr>
                <w:lang w:val="fr-FR"/>
              </w:rPr>
              <w:t xml:space="preserve">   glucose</w:t>
            </w:r>
            <w:r w:rsidRPr="009044B3">
              <w:t xml:space="preserve"> </w:t>
            </w:r>
            <w:r w:rsidRPr="009044B3">
              <w:rPr>
                <w:rFonts w:ascii="Symbol" w:eastAsia="Symbol" w:hAnsi="Symbol" w:cs="Symbol"/>
              </w:rPr>
              <w:t>□</w:t>
            </w:r>
            <w:r w:rsidRPr="009044B3">
              <w:rPr>
                <w:lang w:val="fr-FR"/>
              </w:rPr>
              <w:t xml:space="preserve">    thyroid  function</w:t>
            </w:r>
            <w:r w:rsidRPr="009044B3">
              <w:t xml:space="preserve"> </w:t>
            </w:r>
            <w:r w:rsidRPr="009044B3">
              <w:rPr>
                <w:rFonts w:ascii="Symbol" w:eastAsia="Symbol" w:hAnsi="Symbol" w:cs="Symbol"/>
              </w:rPr>
              <w:t>□</w:t>
            </w:r>
            <w:r w:rsidRPr="009044B3">
              <w:rPr>
                <w:lang w:val="fr-FR"/>
              </w:rPr>
              <w:t xml:space="preserve">    </w:t>
            </w:r>
          </w:p>
        </w:tc>
      </w:tr>
      <w:tr w:rsidR="00D93BBE" w:rsidRPr="009044B3" w14:paraId="09AC80E7" w14:textId="77777777" w:rsidTr="00D93BBE">
        <w:tblPrEx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10124" w:type="dxa"/>
            <w:gridSpan w:val="4"/>
            <w:shd w:val="clear" w:color="auto" w:fill="auto"/>
          </w:tcPr>
          <w:p w14:paraId="29CF12AC" w14:textId="77777777" w:rsidR="00D93BBE" w:rsidRPr="009044B3" w:rsidRDefault="00D93BBE" w:rsidP="00D93BBE">
            <w:pPr>
              <w:ind w:firstLineChars="0" w:firstLine="0"/>
              <w:rPr>
                <w:b/>
              </w:rPr>
            </w:pPr>
            <w:r w:rsidRPr="009044B3">
              <w:rPr>
                <w:b/>
                <w:bCs/>
              </w:rPr>
              <w:t>DIAGNOSIS:</w:t>
            </w:r>
            <w:r w:rsidRPr="009044B3">
              <w:rPr>
                <w:b/>
              </w:rPr>
              <w:t xml:space="preserve"> </w:t>
            </w:r>
            <w:proofErr w:type="gramStart"/>
            <w:r w:rsidRPr="009044B3">
              <w:t xml:space="preserve">probable  </w:t>
            </w:r>
            <w:r w:rsidRPr="009044B3">
              <w:rPr>
                <w:rFonts w:ascii="Symbol" w:eastAsia="Symbol" w:hAnsi="Symbol" w:cs="Symbol"/>
              </w:rPr>
              <w:t>□</w:t>
            </w:r>
            <w:proofErr w:type="gramEnd"/>
            <w:r w:rsidRPr="009044B3">
              <w:t xml:space="preserve">  or   definite</w:t>
            </w:r>
            <w:r w:rsidRPr="009044B3">
              <w:rPr>
                <w:b/>
              </w:rPr>
              <w:t xml:space="preserve"> </w:t>
            </w:r>
            <w:r w:rsidRPr="009044B3">
              <w:rPr>
                <w:rFonts w:ascii="Symbol" w:eastAsia="Symbol" w:hAnsi="Symbol" w:cs="Symbol"/>
              </w:rPr>
              <w:t>□</w:t>
            </w:r>
          </w:p>
          <w:p w14:paraId="080C1D84" w14:textId="77777777" w:rsidR="00D93BBE" w:rsidRPr="009044B3" w:rsidRDefault="00D93BBE" w:rsidP="00D93BBE">
            <w:pPr>
              <w:ind w:firstLineChars="0" w:firstLine="0"/>
            </w:pPr>
            <w:proofErr w:type="gramStart"/>
            <w:r w:rsidRPr="009044B3">
              <w:t xml:space="preserve">Dental </w:t>
            </w:r>
            <w:r w:rsidRPr="009044B3">
              <w:rPr>
                <w:lang w:eastAsia="ko-KR"/>
              </w:rPr>
              <w:t xml:space="preserve"> </w:t>
            </w:r>
            <w:r w:rsidRPr="009044B3">
              <w:rPr>
                <w:rFonts w:ascii="Symbol" w:eastAsia="Symbol" w:hAnsi="Symbol" w:cs="Symbol"/>
              </w:rPr>
              <w:t>□</w:t>
            </w:r>
            <w:proofErr w:type="gramEnd"/>
            <w:r w:rsidRPr="009044B3">
              <w:t xml:space="preserve">  </w:t>
            </w:r>
          </w:p>
          <w:p w14:paraId="53D4F9F0" w14:textId="77777777" w:rsidR="00D93BBE" w:rsidRPr="009044B3" w:rsidRDefault="00D93BBE" w:rsidP="00D93BBE">
            <w:pPr>
              <w:ind w:firstLineChars="0" w:firstLine="0"/>
            </w:pPr>
            <w:r w:rsidRPr="009044B3">
              <w:t xml:space="preserve">Temporomandibular disorder (TMD) with/without disc involvement </w:t>
            </w:r>
            <w:r w:rsidRPr="009044B3">
              <w:rPr>
                <w:rFonts w:ascii="Symbol" w:eastAsia="Symbol" w:hAnsi="Symbol" w:cs="Symbol"/>
              </w:rPr>
              <w:t>□</w:t>
            </w:r>
            <w:r w:rsidRPr="009044B3">
              <w:rPr>
                <w:rFonts w:ascii="Symbol" w:eastAsia="Symbol" w:hAnsi="Symbol" w:cs="Symbol"/>
              </w:rPr>
              <w:t></w:t>
            </w:r>
            <w:r w:rsidRPr="009044B3">
              <w:rPr>
                <w:rFonts w:ascii="Symbol" w:eastAsia="Symbol" w:hAnsi="Symbol" w:cs="Symbol"/>
              </w:rPr>
              <w:t></w:t>
            </w:r>
            <w:r w:rsidRPr="009044B3">
              <w:rPr>
                <w:rFonts w:ascii="Symbol" w:eastAsia="Symbol" w:hAnsi="Symbol" w:cs="Symbol"/>
              </w:rPr>
              <w:t></w:t>
            </w:r>
            <w:r w:rsidRPr="009044B3">
              <w:rPr>
                <w:rFonts w:ascii="Symbol" w:eastAsia="Symbol" w:hAnsi="Symbol" w:cs="Symbol"/>
              </w:rPr>
              <w:t></w:t>
            </w:r>
            <w:r w:rsidRPr="009044B3">
              <w:rPr>
                <w:rFonts w:ascii="Symbol" w:eastAsia="Symbol" w:hAnsi="Symbol" w:cs="Symbol"/>
              </w:rPr>
              <w:t></w:t>
            </w:r>
            <w:r w:rsidRPr="009044B3">
              <w:rPr>
                <w:rFonts w:ascii="Symbol" w:eastAsia="Symbol" w:hAnsi="Symbol" w:cs="Symbol"/>
              </w:rPr>
              <w:t></w:t>
            </w:r>
            <w:r w:rsidRPr="009044B3">
              <w:rPr>
                <w:rFonts w:ascii="Symbol" w:eastAsia="Symbol" w:hAnsi="Symbol" w:cs="Symbol"/>
              </w:rPr>
              <w:t></w:t>
            </w:r>
            <w:r w:rsidRPr="009044B3">
              <w:rPr>
                <w:lang w:eastAsia="ko-KR"/>
              </w:rPr>
              <w:t>C</w:t>
            </w:r>
            <w:r w:rsidRPr="009044B3">
              <w:t xml:space="preserve">hronic facial pain </w:t>
            </w:r>
            <w:r w:rsidRPr="009044B3">
              <w:rPr>
                <w:rFonts w:ascii="Symbol" w:eastAsia="Symbol" w:hAnsi="Symbol" w:cs="Symbol"/>
              </w:rPr>
              <w:t>□</w:t>
            </w:r>
            <w:r w:rsidRPr="009044B3">
              <w:t xml:space="preserve">                         </w:t>
            </w:r>
          </w:p>
          <w:p w14:paraId="2C8553BD" w14:textId="77777777" w:rsidR="00D93BBE" w:rsidRPr="009044B3" w:rsidRDefault="00D93BBE" w:rsidP="00D93BBE">
            <w:pPr>
              <w:ind w:firstLineChars="0" w:firstLine="0"/>
              <w:rPr>
                <w:lang w:eastAsia="ko-KR"/>
              </w:rPr>
            </w:pPr>
            <w:r w:rsidRPr="009044B3">
              <w:rPr>
                <w:lang w:eastAsia="ko-KR"/>
              </w:rPr>
              <w:t>T</w:t>
            </w:r>
            <w:r w:rsidRPr="009044B3">
              <w:t xml:space="preserve">rigeminal neuralgia (TN) </w:t>
            </w:r>
            <w:r w:rsidRPr="009044B3">
              <w:rPr>
                <w:rFonts w:ascii="Symbol" w:eastAsia="Symbol" w:hAnsi="Symbol" w:cs="Symbol"/>
              </w:rPr>
              <w:t>□</w:t>
            </w:r>
            <w:r w:rsidRPr="009044B3">
              <w:t xml:space="preserve"> </w:t>
            </w:r>
            <w:r w:rsidRPr="009044B3">
              <w:rPr>
                <w:lang w:eastAsia="ko-KR"/>
              </w:rPr>
              <w:t xml:space="preserve">       </w:t>
            </w:r>
            <w:r w:rsidRPr="009044B3">
              <w:t xml:space="preserve">TN with concomitant pain </w:t>
            </w:r>
            <w:r w:rsidRPr="009044B3">
              <w:rPr>
                <w:rFonts w:ascii="Symbol" w:eastAsia="Symbol" w:hAnsi="Symbol" w:cs="Symbol"/>
              </w:rPr>
              <w:t>□</w:t>
            </w:r>
            <w:r w:rsidRPr="009044B3">
              <w:rPr>
                <w:rFonts w:ascii="Symbol" w:eastAsia="Symbol" w:hAnsi="Symbol" w:cs="Symbol"/>
              </w:rPr>
              <w:t></w:t>
            </w:r>
            <w:r w:rsidRPr="009044B3">
              <w:rPr>
                <w:rFonts w:ascii="Symbol" w:eastAsia="Symbol" w:hAnsi="Symbol" w:cs="Symbol"/>
              </w:rPr>
              <w:t></w:t>
            </w:r>
            <w:r w:rsidRPr="009044B3">
              <w:rPr>
                <w:rFonts w:ascii="Symbol" w:eastAsia="Symbol" w:hAnsi="Symbol" w:cs="Symbol"/>
              </w:rPr>
              <w:t></w:t>
            </w:r>
            <w:r w:rsidRPr="009044B3">
              <w:rPr>
                <w:rFonts w:ascii="Symbol" w:eastAsia="Symbol" w:hAnsi="Symbol" w:cs="Symbol"/>
              </w:rPr>
              <w:t></w:t>
            </w:r>
            <w:r w:rsidRPr="009044B3">
              <w:rPr>
                <w:rFonts w:ascii="Symbol" w:eastAsia="Symbol" w:hAnsi="Symbol" w:cs="Symbol"/>
              </w:rPr>
              <w:t></w:t>
            </w:r>
            <w:r w:rsidRPr="009044B3">
              <w:rPr>
                <w:rFonts w:ascii="Symbol" w:eastAsia="Symbol" w:hAnsi="Symbol" w:cs="Symbol"/>
              </w:rPr>
              <w:t></w:t>
            </w:r>
            <w:r w:rsidRPr="009044B3">
              <w:rPr>
                <w:lang w:eastAsia="ko-KR"/>
              </w:rPr>
              <w:t xml:space="preserve">Secondary TN </w:t>
            </w:r>
            <w:r w:rsidRPr="009044B3">
              <w:rPr>
                <w:rFonts w:ascii="Symbol" w:eastAsia="Symbol" w:hAnsi="Symbol" w:cs="Symbol"/>
              </w:rPr>
              <w:t>□</w:t>
            </w:r>
            <w:r w:rsidRPr="009044B3">
              <w:rPr>
                <w:lang w:eastAsia="ko-KR"/>
              </w:rPr>
              <w:t xml:space="preserve">                       </w:t>
            </w:r>
          </w:p>
          <w:tbl>
            <w:tblPr>
              <w:tblW w:w="99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075"/>
              <w:gridCol w:w="3584"/>
              <w:gridCol w:w="3253"/>
            </w:tblGrid>
            <w:tr w:rsidR="00D93BBE" w:rsidRPr="009044B3" w14:paraId="41A93FF0" w14:textId="77777777" w:rsidTr="00D93BBE">
              <w:trPr>
                <w:trHeight w:val="20"/>
              </w:trPr>
              <w:tc>
                <w:tcPr>
                  <w:tcW w:w="3075" w:type="dxa"/>
                </w:tcPr>
                <w:p w14:paraId="11EA548D" w14:textId="5F11F16A" w:rsidR="00D93BBE" w:rsidRPr="009044B3" w:rsidRDefault="00D93BBE" w:rsidP="00D93BBE">
                  <w:pPr>
                    <w:ind w:firstLineChars="0" w:firstLine="0"/>
                    <w:jc w:val="left"/>
                  </w:pPr>
                  <w:r w:rsidRPr="009044B3">
                    <w:rPr>
                      <w:lang w:eastAsia="ko-KR"/>
                    </w:rPr>
                    <w:t>N</w:t>
                  </w:r>
                  <w:r w:rsidRPr="009044B3">
                    <w:t xml:space="preserve">europathic pain  </w:t>
                  </w:r>
                  <w:r w:rsidRPr="009044B3">
                    <w:rPr>
                      <w:rFonts w:ascii="Symbol" w:eastAsia="Symbol" w:hAnsi="Symbol" w:cs="Symbol"/>
                    </w:rPr>
                    <w:t>□</w:t>
                  </w:r>
                  <w:r w:rsidR="00F75227">
                    <w:t xml:space="preserve"> </w:t>
                  </w:r>
                </w:p>
              </w:tc>
              <w:tc>
                <w:tcPr>
                  <w:tcW w:w="3584" w:type="dxa"/>
                </w:tcPr>
                <w:p w14:paraId="65BA655C" w14:textId="308015D7" w:rsidR="00D93BBE" w:rsidRPr="009044B3" w:rsidRDefault="00D93BBE" w:rsidP="00D93BBE">
                  <w:pPr>
                    <w:ind w:firstLineChars="0" w:firstLine="0"/>
                    <w:jc w:val="left"/>
                    <w:rPr>
                      <w:lang w:eastAsia="ko-KR"/>
                    </w:rPr>
                  </w:pPr>
                  <w:r w:rsidRPr="009044B3">
                    <w:rPr>
                      <w:lang w:eastAsia="ko-KR"/>
                    </w:rPr>
                    <w:t xml:space="preserve">Persistent </w:t>
                  </w:r>
                  <w:proofErr w:type="spellStart"/>
                  <w:r w:rsidRPr="009044B3">
                    <w:rPr>
                      <w:lang w:eastAsia="ko-KR"/>
                    </w:rPr>
                    <w:t>dentoalveolar</w:t>
                  </w:r>
                  <w:proofErr w:type="spellEnd"/>
                  <w:r w:rsidRPr="009044B3">
                    <w:rPr>
                      <w:lang w:eastAsia="ko-KR"/>
                    </w:rPr>
                    <w:t xml:space="preserve"> pain disorder  </w:t>
                  </w:r>
                  <w:r w:rsidRPr="009044B3">
                    <w:rPr>
                      <w:rFonts w:ascii="Symbol" w:eastAsia="Symbol" w:hAnsi="Symbol" w:cs="Symbol"/>
                    </w:rPr>
                    <w:t>□</w:t>
                  </w:r>
                </w:p>
              </w:tc>
              <w:tc>
                <w:tcPr>
                  <w:tcW w:w="3253" w:type="dxa"/>
                  <w:vAlign w:val="center"/>
                </w:tcPr>
                <w:p w14:paraId="3ACF66D8" w14:textId="77777777" w:rsidR="00D93BBE" w:rsidRPr="009044B3" w:rsidRDefault="00D93BBE" w:rsidP="00D93BBE">
                  <w:pPr>
                    <w:ind w:firstLineChars="0" w:firstLine="0"/>
                    <w:rPr>
                      <w:b/>
                    </w:rPr>
                  </w:pPr>
                  <w:r w:rsidRPr="009044B3">
                    <w:rPr>
                      <w:lang w:eastAsia="ko-KR"/>
                    </w:rPr>
                    <w:t>B</w:t>
                  </w:r>
                  <w:r w:rsidRPr="009044B3">
                    <w:t xml:space="preserve">urning mouth syndrome  </w:t>
                  </w:r>
                  <w:r w:rsidRPr="009044B3">
                    <w:rPr>
                      <w:rFonts w:ascii="Symbol" w:eastAsia="Symbol" w:hAnsi="Symbol" w:cs="Symbol"/>
                    </w:rPr>
                    <w:t>□</w:t>
                  </w:r>
                </w:p>
              </w:tc>
            </w:tr>
            <w:tr w:rsidR="00D93BBE" w:rsidRPr="009044B3" w14:paraId="53789236" w14:textId="77777777" w:rsidTr="00D93BBE">
              <w:trPr>
                <w:trHeight w:val="20"/>
              </w:trPr>
              <w:tc>
                <w:tcPr>
                  <w:tcW w:w="3075" w:type="dxa"/>
                </w:tcPr>
                <w:p w14:paraId="1506C15E" w14:textId="77777777" w:rsidR="00D93BBE" w:rsidRPr="009044B3" w:rsidRDefault="00D93BBE" w:rsidP="00D93BBE">
                  <w:pPr>
                    <w:ind w:firstLineChars="0" w:firstLine="0"/>
                    <w:rPr>
                      <w:lang w:eastAsia="ko-KR"/>
                    </w:rPr>
                  </w:pPr>
                  <w:r w:rsidRPr="009044B3">
                    <w:rPr>
                      <w:lang w:eastAsia="ko-KR"/>
                    </w:rPr>
                    <w:t>M</w:t>
                  </w:r>
                  <w:r w:rsidRPr="009044B3">
                    <w:t xml:space="preserve">igraine with/without </w:t>
                  </w:r>
                  <w:proofErr w:type="gramStart"/>
                  <w:r w:rsidRPr="009044B3">
                    <w:t xml:space="preserve">aura  </w:t>
                  </w:r>
                  <w:r w:rsidRPr="009044B3">
                    <w:rPr>
                      <w:rFonts w:ascii="Symbol" w:eastAsia="Symbol" w:hAnsi="Symbol" w:cs="Symbol"/>
                    </w:rPr>
                    <w:t>□</w:t>
                  </w:r>
                  <w:proofErr w:type="gramEnd"/>
                </w:p>
                <w:p w14:paraId="3F34EB32" w14:textId="77777777" w:rsidR="00D93BBE" w:rsidRPr="009044B3" w:rsidRDefault="00D93BBE" w:rsidP="00D93BBE">
                  <w:pPr>
                    <w:ind w:firstLineChars="0" w:firstLine="0"/>
                  </w:pPr>
                  <w:proofErr w:type="spellStart"/>
                  <w:r w:rsidRPr="009044B3">
                    <w:t>Hemicrania</w:t>
                  </w:r>
                  <w:proofErr w:type="spellEnd"/>
                  <w:r w:rsidRPr="009044B3">
                    <w:t xml:space="preserve"> continua</w:t>
                  </w:r>
                  <w:r w:rsidRPr="009044B3">
                    <w:rPr>
                      <w:lang w:eastAsia="ko-KR"/>
                    </w:rPr>
                    <w:t xml:space="preserve"> </w:t>
                  </w:r>
                  <w:r w:rsidRPr="009044B3">
                    <w:rPr>
                      <w:rFonts w:ascii="Symbol" w:eastAsia="Symbol" w:hAnsi="Symbol" w:cs="Symbol"/>
                    </w:rPr>
                    <w:t>□</w:t>
                  </w:r>
                </w:p>
                <w:p w14:paraId="6C2FB1E8" w14:textId="77777777" w:rsidR="00D93BBE" w:rsidRPr="009044B3" w:rsidRDefault="00D93BBE" w:rsidP="00D93BBE">
                  <w:pPr>
                    <w:ind w:firstLineChars="0" w:firstLine="0"/>
                    <w:rPr>
                      <w:lang w:eastAsia="ko-KR"/>
                    </w:rPr>
                  </w:pPr>
                  <w:r w:rsidRPr="009044B3">
                    <w:t>Other</w:t>
                  </w:r>
                  <w:r w:rsidRPr="009044B3">
                    <w:rPr>
                      <w:lang w:eastAsia="ko-KR"/>
                    </w:rPr>
                    <w:t xml:space="preserve">: </w:t>
                  </w:r>
                </w:p>
                <w:p w14:paraId="7CC8FBD3" w14:textId="77777777" w:rsidR="00D93BBE" w:rsidRPr="009044B3" w:rsidRDefault="00D93BBE" w:rsidP="00D93BBE">
                  <w:pPr>
                    <w:ind w:firstLineChars="0" w:firstLine="0"/>
                    <w:rPr>
                      <w:lang w:eastAsia="ko-KR"/>
                    </w:rPr>
                  </w:pPr>
                  <w:r w:rsidRPr="009044B3">
                    <w:rPr>
                      <w:b/>
                    </w:rPr>
                    <w:t>Co morbid</w:t>
                  </w:r>
                  <w:r w:rsidRPr="009044B3">
                    <w:t xml:space="preserve"> </w:t>
                  </w:r>
                </w:p>
                <w:p w14:paraId="4571D93E" w14:textId="77777777" w:rsidR="00D93BBE" w:rsidRPr="009044B3" w:rsidRDefault="00D93BBE" w:rsidP="00D93BBE">
                  <w:pPr>
                    <w:ind w:firstLineChars="0" w:firstLine="0"/>
                    <w:rPr>
                      <w:lang w:eastAsia="ko-KR"/>
                    </w:rPr>
                  </w:pPr>
                  <w:r w:rsidRPr="009044B3">
                    <w:rPr>
                      <w:lang w:eastAsia="ko-KR"/>
                    </w:rPr>
                    <w:t>Dep</w:t>
                  </w:r>
                  <w:r w:rsidRPr="009044B3">
                    <w:t xml:space="preserve">ression </w:t>
                  </w:r>
                  <w:r w:rsidRPr="009044B3">
                    <w:rPr>
                      <w:rFonts w:ascii="Symbol" w:eastAsia="Symbol" w:hAnsi="Symbol" w:cs="Symbol"/>
                    </w:rPr>
                    <w:t>□</w:t>
                  </w:r>
                  <w:r w:rsidRPr="009044B3">
                    <w:t xml:space="preserve"> </w:t>
                  </w:r>
                </w:p>
                <w:p w14:paraId="3BA808A6" w14:textId="77777777" w:rsidR="00D93BBE" w:rsidRPr="009044B3" w:rsidRDefault="00D93BBE" w:rsidP="00D93BBE">
                  <w:pPr>
                    <w:ind w:firstLineChars="0" w:firstLine="0"/>
                    <w:rPr>
                      <w:lang w:eastAsia="ko-KR"/>
                    </w:rPr>
                  </w:pPr>
                  <w:r w:rsidRPr="009044B3">
                    <w:t>Eating disorders</w:t>
                  </w:r>
                  <w:r w:rsidRPr="009044B3">
                    <w:rPr>
                      <w:rFonts w:ascii="Symbol" w:eastAsia="Symbol" w:hAnsi="Symbol" w:cs="Symbol"/>
                    </w:rPr>
                    <w:t>□</w:t>
                  </w:r>
                </w:p>
                <w:p w14:paraId="38609C13" w14:textId="77777777" w:rsidR="00D93BBE" w:rsidRPr="009044B3" w:rsidRDefault="00D93BBE" w:rsidP="00D93BBE">
                  <w:pPr>
                    <w:ind w:firstLineChars="0" w:firstLine="0"/>
                  </w:pPr>
                  <w:r w:rsidRPr="009044B3">
                    <w:t xml:space="preserve">Obsessive compulsive disorder </w:t>
                  </w:r>
                  <w:r w:rsidRPr="009044B3">
                    <w:rPr>
                      <w:rFonts w:ascii="Symbol" w:eastAsia="Symbol" w:hAnsi="Symbol" w:cs="Symbol"/>
                    </w:rPr>
                    <w:t>□</w:t>
                  </w:r>
                </w:p>
              </w:tc>
              <w:tc>
                <w:tcPr>
                  <w:tcW w:w="3584" w:type="dxa"/>
                </w:tcPr>
                <w:p w14:paraId="6D506196" w14:textId="77777777" w:rsidR="00D93BBE" w:rsidRPr="009044B3" w:rsidRDefault="00D93BBE" w:rsidP="00D93BBE">
                  <w:pPr>
                    <w:ind w:firstLineChars="0" w:firstLine="0"/>
                    <w:rPr>
                      <w:rFonts w:ascii="Symbol" w:eastAsia="Symbol" w:hAnsi="Symbol" w:cs="Symbol"/>
                    </w:rPr>
                  </w:pPr>
                  <w:r w:rsidRPr="009044B3">
                    <w:t>Short-lasting Unilateral Neuralgiform headache attacks with Conjunctival injection and Tearing (SUNCT) / short-lasting unilateral neuralgiform headache attacks with cranial autonomic symptoms (</w:t>
                  </w:r>
                  <w:proofErr w:type="gramStart"/>
                  <w:r w:rsidRPr="009044B3">
                    <w:t xml:space="preserve">SUNA)  </w:t>
                  </w:r>
                  <w:r w:rsidRPr="009044B3">
                    <w:rPr>
                      <w:rFonts w:ascii="Symbol" w:eastAsia="Symbol" w:hAnsi="Symbol" w:cs="Symbol"/>
                    </w:rPr>
                    <w:t>□</w:t>
                  </w:r>
                  <w:proofErr w:type="gramEnd"/>
                </w:p>
                <w:p w14:paraId="3FBCABC8" w14:textId="77777777" w:rsidR="00D93BBE" w:rsidRPr="009044B3" w:rsidRDefault="00D93BBE" w:rsidP="00D93BBE">
                  <w:pPr>
                    <w:ind w:firstLineChars="0" w:firstLine="0"/>
                  </w:pPr>
                </w:p>
                <w:p w14:paraId="4416EDE6" w14:textId="77777777" w:rsidR="00D93BBE" w:rsidRPr="009044B3" w:rsidRDefault="00D93BBE" w:rsidP="00D93BBE">
                  <w:pPr>
                    <w:ind w:firstLineChars="0" w:firstLine="0"/>
                    <w:rPr>
                      <w:lang w:eastAsia="ko-KR"/>
                    </w:rPr>
                  </w:pPr>
                  <w:proofErr w:type="gramStart"/>
                  <w:r w:rsidRPr="009044B3">
                    <w:t xml:space="preserve">Probable </w:t>
                  </w:r>
                  <w:r w:rsidRPr="009044B3">
                    <w:rPr>
                      <w:lang w:eastAsia="ko-KR"/>
                    </w:rPr>
                    <w:t xml:space="preserve"> </w:t>
                  </w:r>
                  <w:r w:rsidRPr="009044B3">
                    <w:rPr>
                      <w:rFonts w:ascii="Symbol" w:eastAsia="Symbol" w:hAnsi="Symbol" w:cs="Symbol"/>
                    </w:rPr>
                    <w:t>□</w:t>
                  </w:r>
                  <w:proofErr w:type="gramEnd"/>
                </w:p>
                <w:p w14:paraId="3EB16D04" w14:textId="77777777" w:rsidR="00D93BBE" w:rsidRPr="009044B3" w:rsidRDefault="00D93BBE" w:rsidP="00D93BBE">
                  <w:pPr>
                    <w:ind w:firstLineChars="0" w:firstLine="0"/>
                  </w:pPr>
                  <w:r w:rsidRPr="009044B3">
                    <w:rPr>
                      <w:lang w:eastAsia="ko-KR"/>
                    </w:rPr>
                    <w:t>A</w:t>
                  </w:r>
                  <w:r w:rsidRPr="009044B3">
                    <w:t>nxiety</w:t>
                  </w:r>
                  <w:r w:rsidRPr="009044B3">
                    <w:rPr>
                      <w:lang w:eastAsia="ko-KR"/>
                    </w:rPr>
                    <w:t xml:space="preserve"> </w:t>
                  </w:r>
                  <w:r w:rsidRPr="009044B3">
                    <w:rPr>
                      <w:rFonts w:ascii="Symbol" w:eastAsia="Symbol" w:hAnsi="Symbol" w:cs="Symbol"/>
                    </w:rPr>
                    <w:t>□</w:t>
                  </w:r>
                </w:p>
                <w:p w14:paraId="37B011D6" w14:textId="77777777" w:rsidR="00D93BBE" w:rsidRPr="009044B3" w:rsidRDefault="00D93BBE" w:rsidP="00D93BBE">
                  <w:pPr>
                    <w:ind w:firstLineChars="0" w:firstLine="0"/>
                  </w:pPr>
                  <w:r w:rsidRPr="009044B3">
                    <w:t xml:space="preserve">Somatic concerns </w:t>
                  </w:r>
                  <w:r w:rsidRPr="009044B3">
                    <w:rPr>
                      <w:rFonts w:ascii="Symbol" w:eastAsia="Symbol" w:hAnsi="Symbol" w:cs="Symbol"/>
                    </w:rPr>
                    <w:t>□</w:t>
                  </w:r>
                </w:p>
                <w:p w14:paraId="78A92158" w14:textId="77777777" w:rsidR="00D93BBE" w:rsidRPr="009044B3" w:rsidRDefault="00D93BBE" w:rsidP="00D93BBE">
                  <w:pPr>
                    <w:ind w:firstLineChars="0" w:firstLine="0"/>
                    <w:rPr>
                      <w:lang w:eastAsia="ko-KR"/>
                    </w:rPr>
                  </w:pPr>
                  <w:r w:rsidRPr="009044B3">
                    <w:t>Chronic pain</w:t>
                  </w:r>
                  <w:r w:rsidRPr="009044B3">
                    <w:rPr>
                      <w:lang w:eastAsia="ko-KR"/>
                    </w:rPr>
                    <w:t xml:space="preserve"> elsewhere </w:t>
                  </w:r>
                  <w:r w:rsidRPr="009044B3">
                    <w:rPr>
                      <w:rFonts w:ascii="Symbol" w:eastAsia="Symbol" w:hAnsi="Symbol" w:cs="Symbol"/>
                    </w:rPr>
                    <w:t>□</w:t>
                  </w:r>
                </w:p>
              </w:tc>
              <w:tc>
                <w:tcPr>
                  <w:tcW w:w="3253" w:type="dxa"/>
                  <w:vAlign w:val="center"/>
                </w:tcPr>
                <w:p w14:paraId="0B712EAC" w14:textId="77777777" w:rsidR="00D93BBE" w:rsidRPr="009044B3" w:rsidRDefault="00D93BBE" w:rsidP="00D93BBE">
                  <w:pPr>
                    <w:ind w:firstLineChars="0" w:firstLine="0"/>
                    <w:rPr>
                      <w:lang w:eastAsia="ko-KR"/>
                    </w:rPr>
                  </w:pPr>
                  <w:r w:rsidRPr="009044B3">
                    <w:rPr>
                      <w:lang w:eastAsia="ko-KR"/>
                    </w:rPr>
                    <w:t xml:space="preserve">Paroxysmal </w:t>
                  </w:r>
                  <w:proofErr w:type="spellStart"/>
                  <w:r w:rsidRPr="009044B3">
                    <w:rPr>
                      <w:lang w:eastAsia="ko-KR"/>
                    </w:rPr>
                    <w:t>hemicrania</w:t>
                  </w:r>
                  <w:proofErr w:type="spellEnd"/>
                  <w:r w:rsidRPr="009044B3">
                    <w:rPr>
                      <w:lang w:eastAsia="ko-KR"/>
                    </w:rPr>
                    <w:t xml:space="preserve"> </w:t>
                  </w:r>
                  <w:r w:rsidRPr="009044B3">
                    <w:rPr>
                      <w:rFonts w:ascii="Symbol" w:eastAsia="Symbol" w:hAnsi="Symbol" w:cs="Symbol"/>
                    </w:rPr>
                    <w:t>□</w:t>
                  </w:r>
                </w:p>
                <w:p w14:paraId="10184026" w14:textId="77777777" w:rsidR="00D93BBE" w:rsidRPr="009044B3" w:rsidRDefault="00D93BBE" w:rsidP="00D93BBE">
                  <w:pPr>
                    <w:ind w:firstLineChars="0" w:firstLine="0"/>
                    <w:rPr>
                      <w:lang w:eastAsia="ko-KR"/>
                    </w:rPr>
                  </w:pPr>
                </w:p>
                <w:p w14:paraId="0D61A61C" w14:textId="77777777" w:rsidR="00D93BBE" w:rsidRPr="009044B3" w:rsidRDefault="00D93BBE" w:rsidP="00D93BBE">
                  <w:pPr>
                    <w:ind w:firstLineChars="0" w:firstLine="0"/>
                    <w:rPr>
                      <w:lang w:eastAsia="ko-KR"/>
                    </w:rPr>
                  </w:pPr>
                </w:p>
                <w:p w14:paraId="762E2B67" w14:textId="77777777" w:rsidR="00D93BBE" w:rsidRPr="009044B3" w:rsidRDefault="00D93BBE" w:rsidP="00D93BBE">
                  <w:pPr>
                    <w:ind w:firstLineChars="0" w:firstLine="0"/>
                    <w:rPr>
                      <w:lang w:eastAsia="ko-KR"/>
                    </w:rPr>
                  </w:pPr>
                </w:p>
                <w:p w14:paraId="64440733" w14:textId="77777777" w:rsidR="00D93BBE" w:rsidRPr="009044B3" w:rsidRDefault="00D93BBE" w:rsidP="00D93BBE">
                  <w:pPr>
                    <w:ind w:firstLineChars="0" w:firstLine="0"/>
                    <w:rPr>
                      <w:lang w:eastAsia="ko-KR"/>
                    </w:rPr>
                  </w:pPr>
                </w:p>
                <w:p w14:paraId="20D5283D" w14:textId="77777777" w:rsidR="00D93BBE" w:rsidRPr="009044B3" w:rsidRDefault="00D93BBE" w:rsidP="00D93BBE">
                  <w:pPr>
                    <w:ind w:firstLineChars="0" w:firstLine="0"/>
                    <w:rPr>
                      <w:lang w:eastAsia="ko-KR"/>
                    </w:rPr>
                  </w:pPr>
                </w:p>
                <w:p w14:paraId="2C75778A" w14:textId="77777777" w:rsidR="00D93BBE" w:rsidRPr="009044B3" w:rsidRDefault="00D93BBE" w:rsidP="00D93BBE">
                  <w:pPr>
                    <w:ind w:firstLineChars="0" w:firstLine="0"/>
                    <w:rPr>
                      <w:lang w:eastAsia="ko-KR"/>
                    </w:rPr>
                  </w:pPr>
                </w:p>
                <w:p w14:paraId="3177B8A2" w14:textId="77777777" w:rsidR="00D93BBE" w:rsidRPr="009044B3" w:rsidRDefault="00D93BBE" w:rsidP="00D93BBE">
                  <w:pPr>
                    <w:ind w:firstLineChars="0" w:firstLine="0"/>
                    <w:rPr>
                      <w:lang w:eastAsia="ko-KR"/>
                    </w:rPr>
                  </w:pPr>
                  <w:r w:rsidRPr="009044B3">
                    <w:t xml:space="preserve">Definite </w:t>
                  </w:r>
                  <w:r w:rsidRPr="009044B3">
                    <w:rPr>
                      <w:rFonts w:ascii="Symbol" w:eastAsia="Symbol" w:hAnsi="Symbol" w:cs="Symbol"/>
                    </w:rPr>
                    <w:t>□</w:t>
                  </w:r>
                </w:p>
                <w:p w14:paraId="58F2EDFA" w14:textId="77777777" w:rsidR="00D93BBE" w:rsidRPr="009044B3" w:rsidRDefault="00D93BBE" w:rsidP="00D93BBE">
                  <w:pPr>
                    <w:ind w:firstLineChars="0" w:firstLine="0"/>
                  </w:pPr>
                  <w:r w:rsidRPr="009044B3">
                    <w:rPr>
                      <w:lang w:eastAsia="ko-KR"/>
                    </w:rPr>
                    <w:t>A</w:t>
                  </w:r>
                  <w:r w:rsidRPr="009044B3">
                    <w:t xml:space="preserve">djustment reaction </w:t>
                  </w:r>
                  <w:r w:rsidRPr="009044B3">
                    <w:rPr>
                      <w:rFonts w:ascii="Symbol" w:eastAsia="Symbol" w:hAnsi="Symbol" w:cs="Symbol"/>
                    </w:rPr>
                    <w:t>□</w:t>
                  </w:r>
                </w:p>
                <w:p w14:paraId="7AA06277" w14:textId="77777777" w:rsidR="00D93BBE" w:rsidRPr="009044B3" w:rsidRDefault="00D93BBE" w:rsidP="00D93BBE">
                  <w:pPr>
                    <w:ind w:firstLineChars="0" w:firstLine="0"/>
                    <w:rPr>
                      <w:lang w:eastAsia="ko-KR"/>
                    </w:rPr>
                  </w:pPr>
                  <w:r w:rsidRPr="009044B3">
                    <w:t xml:space="preserve">Hyper </w:t>
                  </w:r>
                  <w:proofErr w:type="gramStart"/>
                  <w:r w:rsidRPr="009044B3">
                    <w:t xml:space="preserve">vigilance  </w:t>
                  </w:r>
                  <w:r w:rsidRPr="009044B3">
                    <w:rPr>
                      <w:rFonts w:ascii="Symbol" w:eastAsia="Symbol" w:hAnsi="Symbol" w:cs="Symbol"/>
                    </w:rPr>
                    <w:t>□</w:t>
                  </w:r>
                  <w:proofErr w:type="gramEnd"/>
                </w:p>
                <w:p w14:paraId="75EE567B" w14:textId="77777777" w:rsidR="00D93BBE" w:rsidRPr="009044B3" w:rsidRDefault="00D93BBE" w:rsidP="00D93BBE">
                  <w:pPr>
                    <w:ind w:firstLineChars="0" w:firstLine="0"/>
                  </w:pPr>
                  <w:proofErr w:type="spellStart"/>
                  <w:r w:rsidRPr="009044B3">
                    <w:rPr>
                      <w:lang w:eastAsia="ko-KR"/>
                    </w:rPr>
                    <w:t>P</w:t>
                  </w:r>
                  <w:r w:rsidRPr="009044B3">
                    <w:t>ost traumatic</w:t>
                  </w:r>
                  <w:proofErr w:type="spellEnd"/>
                  <w:r w:rsidRPr="009044B3">
                    <w:t xml:space="preserve"> stress </w:t>
                  </w:r>
                  <w:r w:rsidRPr="009044B3">
                    <w:rPr>
                      <w:rFonts w:ascii="Symbol" w:eastAsia="Symbol" w:hAnsi="Symbol" w:cs="Symbol"/>
                    </w:rPr>
                    <w:t>□</w:t>
                  </w:r>
                </w:p>
              </w:tc>
            </w:tr>
          </w:tbl>
          <w:p w14:paraId="538E0040" w14:textId="77777777" w:rsidR="00D93BBE" w:rsidRPr="009044B3" w:rsidRDefault="00D93BBE" w:rsidP="00D93BBE">
            <w:pPr>
              <w:ind w:firstLineChars="0" w:firstLine="0"/>
              <w:rPr>
                <w:b/>
                <w:bCs/>
              </w:rPr>
            </w:pPr>
          </w:p>
        </w:tc>
      </w:tr>
      <w:tr w:rsidR="00D93BBE" w:rsidRPr="009044B3" w14:paraId="381A8A9A" w14:textId="77777777" w:rsidTr="00D93BBE">
        <w:tblPrEx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10124" w:type="dxa"/>
            <w:gridSpan w:val="4"/>
            <w:shd w:val="clear" w:color="auto" w:fill="auto"/>
          </w:tcPr>
          <w:p w14:paraId="39D9D5BE" w14:textId="77777777" w:rsidR="00D93BBE" w:rsidRPr="009044B3" w:rsidRDefault="00D93BBE" w:rsidP="00D93BBE">
            <w:pPr>
              <w:tabs>
                <w:tab w:val="left" w:pos="1736"/>
                <w:tab w:val="left" w:pos="3720"/>
                <w:tab w:val="left" w:pos="5280"/>
                <w:tab w:val="left" w:pos="6981"/>
                <w:tab w:val="left" w:pos="8398"/>
              </w:tabs>
              <w:ind w:firstLineChars="0" w:firstLine="0"/>
              <w:rPr>
                <w:b/>
                <w:bCs/>
              </w:rPr>
            </w:pPr>
            <w:r w:rsidRPr="009044B3">
              <w:rPr>
                <w:b/>
                <w:bCs/>
              </w:rPr>
              <w:t>MANAGEMENT:</w:t>
            </w:r>
          </w:p>
          <w:p w14:paraId="74E999DC" w14:textId="77777777" w:rsidR="00D93BBE" w:rsidRPr="009044B3" w:rsidRDefault="00D93BBE" w:rsidP="00D93BBE">
            <w:pPr>
              <w:tabs>
                <w:tab w:val="left" w:pos="1736"/>
                <w:tab w:val="left" w:pos="3720"/>
                <w:tab w:val="left" w:pos="5280"/>
                <w:tab w:val="left" w:pos="6981"/>
                <w:tab w:val="left" w:pos="8398"/>
              </w:tabs>
              <w:ind w:firstLineChars="0" w:firstLine="0"/>
              <w:rPr>
                <w:b/>
                <w:bCs/>
              </w:rPr>
            </w:pPr>
            <w:r w:rsidRPr="009044B3">
              <w:rPr>
                <w:b/>
                <w:bCs/>
              </w:rPr>
              <w:t xml:space="preserve">1. Education/Addressing concerns     setting goals </w:t>
            </w:r>
          </w:p>
          <w:p w14:paraId="40C083D5" w14:textId="77777777" w:rsidR="00D93BBE" w:rsidRPr="009044B3" w:rsidRDefault="00D93BBE" w:rsidP="00D93BBE">
            <w:pPr>
              <w:tabs>
                <w:tab w:val="left" w:pos="1736"/>
                <w:tab w:val="left" w:pos="3720"/>
                <w:tab w:val="left" w:pos="5280"/>
                <w:tab w:val="left" w:pos="6981"/>
                <w:tab w:val="left" w:pos="8398"/>
              </w:tabs>
              <w:ind w:firstLineChars="0" w:firstLine="0"/>
              <w:rPr>
                <w:b/>
                <w:bCs/>
              </w:rPr>
            </w:pPr>
          </w:p>
          <w:p w14:paraId="348E6669" w14:textId="77777777" w:rsidR="00D93BBE" w:rsidRPr="009044B3" w:rsidRDefault="00D93BBE" w:rsidP="00D93BBE">
            <w:pPr>
              <w:tabs>
                <w:tab w:val="left" w:pos="1736"/>
                <w:tab w:val="left" w:pos="3720"/>
                <w:tab w:val="left" w:pos="5280"/>
                <w:tab w:val="left" w:pos="6981"/>
                <w:tab w:val="left" w:pos="8398"/>
              </w:tabs>
              <w:ind w:firstLineChars="0" w:firstLine="0"/>
              <w:rPr>
                <w:rFonts w:eastAsiaTheme="minorEastAsia"/>
                <w:b/>
                <w:bCs/>
              </w:rPr>
            </w:pPr>
          </w:p>
          <w:p w14:paraId="55FB906D" w14:textId="77777777" w:rsidR="00D93BBE" w:rsidRPr="009044B3" w:rsidRDefault="00D93BBE" w:rsidP="00D93BBE">
            <w:pPr>
              <w:tabs>
                <w:tab w:val="left" w:pos="1736"/>
                <w:tab w:val="left" w:pos="3720"/>
                <w:tab w:val="left" w:pos="5280"/>
                <w:tab w:val="left" w:pos="6981"/>
                <w:tab w:val="left" w:pos="8398"/>
              </w:tabs>
              <w:ind w:firstLineChars="0" w:firstLine="0"/>
              <w:rPr>
                <w:b/>
                <w:bCs/>
              </w:rPr>
            </w:pPr>
            <w:r w:rsidRPr="009044B3">
              <w:rPr>
                <w:b/>
                <w:bCs/>
              </w:rPr>
              <w:t xml:space="preserve">2. Other resources: </w:t>
            </w:r>
          </w:p>
          <w:p w14:paraId="2EE08DF9" w14:textId="77777777" w:rsidR="00D93BBE" w:rsidRPr="009044B3" w:rsidRDefault="00D93BBE" w:rsidP="00D93BBE">
            <w:pPr>
              <w:tabs>
                <w:tab w:val="left" w:pos="1736"/>
                <w:tab w:val="left" w:pos="3720"/>
                <w:tab w:val="left" w:pos="5280"/>
                <w:tab w:val="left" w:pos="6981"/>
                <w:tab w:val="left" w:pos="8398"/>
              </w:tabs>
              <w:ind w:firstLineChars="0" w:firstLine="0"/>
              <w:rPr>
                <w:rFonts w:eastAsiaTheme="minorEastAsia"/>
                <w:b/>
                <w:bCs/>
              </w:rPr>
            </w:pPr>
          </w:p>
          <w:p w14:paraId="77B36444" w14:textId="77777777" w:rsidR="00D93BBE" w:rsidRPr="009044B3" w:rsidRDefault="00D93BBE" w:rsidP="00D93BBE">
            <w:pPr>
              <w:tabs>
                <w:tab w:val="left" w:pos="1736"/>
                <w:tab w:val="left" w:pos="3720"/>
                <w:tab w:val="left" w:pos="5280"/>
                <w:tab w:val="left" w:pos="6981"/>
                <w:tab w:val="left" w:pos="8398"/>
              </w:tabs>
              <w:ind w:firstLineChars="0" w:firstLine="0"/>
              <w:rPr>
                <w:rFonts w:eastAsiaTheme="minorEastAsia"/>
                <w:b/>
                <w:bCs/>
              </w:rPr>
            </w:pPr>
          </w:p>
        </w:tc>
      </w:tr>
      <w:tr w:rsidR="00D93BBE" w:rsidRPr="009044B3" w14:paraId="66BCE7F9" w14:textId="77777777" w:rsidTr="00D93BBE">
        <w:tblPrEx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2531" w:type="dxa"/>
            <w:shd w:val="clear" w:color="auto" w:fill="auto"/>
          </w:tcPr>
          <w:p w14:paraId="6D440032" w14:textId="77777777" w:rsidR="00D93BBE" w:rsidRPr="009044B3" w:rsidRDefault="00D93BBE" w:rsidP="00D93BBE">
            <w:pPr>
              <w:ind w:firstLineChars="0" w:firstLine="0"/>
              <w:rPr>
                <w:b/>
              </w:rPr>
            </w:pPr>
            <w:r w:rsidRPr="009044B3">
              <w:rPr>
                <w:b/>
              </w:rPr>
              <w:t xml:space="preserve">3. Medication </w:t>
            </w:r>
          </w:p>
        </w:tc>
        <w:tc>
          <w:tcPr>
            <w:tcW w:w="2531" w:type="dxa"/>
            <w:shd w:val="clear" w:color="auto" w:fill="auto"/>
          </w:tcPr>
          <w:p w14:paraId="64C87E97" w14:textId="77777777" w:rsidR="00D93BBE" w:rsidRPr="009044B3" w:rsidRDefault="00D93BBE" w:rsidP="00D93BBE">
            <w:pPr>
              <w:ind w:firstLineChars="0" w:firstLine="0"/>
              <w:jc w:val="center"/>
              <w:rPr>
                <w:b/>
              </w:rPr>
            </w:pPr>
            <w:r w:rsidRPr="009044B3">
              <w:rPr>
                <w:b/>
              </w:rPr>
              <w:t xml:space="preserve">DOSE range/sliding scale </w:t>
            </w:r>
          </w:p>
        </w:tc>
        <w:tc>
          <w:tcPr>
            <w:tcW w:w="2531" w:type="dxa"/>
            <w:shd w:val="clear" w:color="auto" w:fill="auto"/>
          </w:tcPr>
          <w:p w14:paraId="7AAD4D94" w14:textId="77777777" w:rsidR="00D93BBE" w:rsidRPr="009044B3" w:rsidRDefault="00D93BBE" w:rsidP="00D93BBE">
            <w:pPr>
              <w:ind w:firstLineChars="0" w:firstLine="0"/>
              <w:jc w:val="center"/>
              <w:rPr>
                <w:b/>
              </w:rPr>
            </w:pPr>
            <w:r w:rsidRPr="009044B3">
              <w:rPr>
                <w:b/>
              </w:rPr>
              <w:t>FREQUENCY</w:t>
            </w:r>
          </w:p>
        </w:tc>
        <w:tc>
          <w:tcPr>
            <w:tcW w:w="2531" w:type="dxa"/>
            <w:shd w:val="clear" w:color="auto" w:fill="auto"/>
          </w:tcPr>
          <w:p w14:paraId="65862817" w14:textId="77777777" w:rsidR="00D93BBE" w:rsidRPr="009044B3" w:rsidRDefault="00D93BBE" w:rsidP="00D93BBE">
            <w:pPr>
              <w:ind w:firstLineChars="0" w:firstLine="0"/>
              <w:jc w:val="center"/>
              <w:rPr>
                <w:b/>
              </w:rPr>
            </w:pPr>
          </w:p>
        </w:tc>
      </w:tr>
      <w:tr w:rsidR="00D93BBE" w:rsidRPr="009044B3" w14:paraId="29BB685C" w14:textId="77777777" w:rsidTr="00D93BBE">
        <w:tblPrEx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2531" w:type="dxa"/>
            <w:shd w:val="clear" w:color="auto" w:fill="auto"/>
          </w:tcPr>
          <w:p w14:paraId="781C31B1" w14:textId="77777777" w:rsidR="00D93BBE" w:rsidRPr="009044B3" w:rsidRDefault="00D93BBE" w:rsidP="00D93BBE">
            <w:pPr>
              <w:ind w:firstLineChars="0" w:firstLine="0"/>
              <w:jc w:val="center"/>
              <w:rPr>
                <w:b/>
              </w:rPr>
            </w:pPr>
          </w:p>
        </w:tc>
        <w:tc>
          <w:tcPr>
            <w:tcW w:w="2531" w:type="dxa"/>
            <w:shd w:val="clear" w:color="auto" w:fill="auto"/>
          </w:tcPr>
          <w:p w14:paraId="6CAB4544" w14:textId="77777777" w:rsidR="00D93BBE" w:rsidRPr="009044B3" w:rsidRDefault="00D93BBE" w:rsidP="00D93BBE">
            <w:pPr>
              <w:ind w:firstLineChars="0" w:firstLine="0"/>
              <w:jc w:val="center"/>
              <w:rPr>
                <w:b/>
              </w:rPr>
            </w:pPr>
          </w:p>
        </w:tc>
        <w:tc>
          <w:tcPr>
            <w:tcW w:w="2531" w:type="dxa"/>
            <w:shd w:val="clear" w:color="auto" w:fill="auto"/>
          </w:tcPr>
          <w:p w14:paraId="018D2630" w14:textId="77777777" w:rsidR="00D93BBE" w:rsidRPr="009044B3" w:rsidRDefault="00D93BBE" w:rsidP="00D93BBE">
            <w:pPr>
              <w:ind w:firstLineChars="0" w:firstLine="0"/>
              <w:jc w:val="center"/>
              <w:rPr>
                <w:b/>
              </w:rPr>
            </w:pPr>
          </w:p>
        </w:tc>
        <w:tc>
          <w:tcPr>
            <w:tcW w:w="2531" w:type="dxa"/>
            <w:shd w:val="clear" w:color="auto" w:fill="auto"/>
          </w:tcPr>
          <w:p w14:paraId="1EFEA2E2" w14:textId="77777777" w:rsidR="00D93BBE" w:rsidRPr="009044B3" w:rsidRDefault="00D93BBE" w:rsidP="00D93BBE">
            <w:pPr>
              <w:ind w:firstLineChars="0" w:firstLine="0"/>
              <w:jc w:val="center"/>
              <w:rPr>
                <w:b/>
              </w:rPr>
            </w:pPr>
          </w:p>
        </w:tc>
      </w:tr>
      <w:tr w:rsidR="00D93BBE" w:rsidRPr="009044B3" w14:paraId="25BB2326" w14:textId="77777777" w:rsidTr="00D93BBE">
        <w:tblPrEx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2531" w:type="dxa"/>
            <w:shd w:val="clear" w:color="auto" w:fill="auto"/>
          </w:tcPr>
          <w:p w14:paraId="159F4F81" w14:textId="77777777" w:rsidR="00D93BBE" w:rsidRPr="009044B3" w:rsidRDefault="00D93BBE" w:rsidP="00D93BBE">
            <w:pPr>
              <w:ind w:firstLineChars="0" w:firstLine="0"/>
              <w:jc w:val="center"/>
              <w:rPr>
                <w:b/>
              </w:rPr>
            </w:pPr>
          </w:p>
        </w:tc>
        <w:tc>
          <w:tcPr>
            <w:tcW w:w="2531" w:type="dxa"/>
            <w:shd w:val="clear" w:color="auto" w:fill="auto"/>
          </w:tcPr>
          <w:p w14:paraId="1BB9BAEE" w14:textId="77777777" w:rsidR="00D93BBE" w:rsidRPr="009044B3" w:rsidRDefault="00D93BBE" w:rsidP="00D93BBE">
            <w:pPr>
              <w:ind w:firstLineChars="0" w:firstLine="0"/>
              <w:jc w:val="center"/>
              <w:rPr>
                <w:b/>
              </w:rPr>
            </w:pPr>
          </w:p>
        </w:tc>
        <w:tc>
          <w:tcPr>
            <w:tcW w:w="2531" w:type="dxa"/>
            <w:shd w:val="clear" w:color="auto" w:fill="auto"/>
          </w:tcPr>
          <w:p w14:paraId="3F44FAFD" w14:textId="77777777" w:rsidR="00D93BBE" w:rsidRPr="009044B3" w:rsidRDefault="00D93BBE" w:rsidP="00D93BBE">
            <w:pPr>
              <w:ind w:firstLineChars="0" w:firstLine="0"/>
              <w:jc w:val="center"/>
              <w:rPr>
                <w:b/>
              </w:rPr>
            </w:pPr>
          </w:p>
        </w:tc>
        <w:tc>
          <w:tcPr>
            <w:tcW w:w="2531" w:type="dxa"/>
            <w:shd w:val="clear" w:color="auto" w:fill="auto"/>
          </w:tcPr>
          <w:p w14:paraId="545D98C8" w14:textId="77777777" w:rsidR="00D93BBE" w:rsidRPr="009044B3" w:rsidRDefault="00D93BBE" w:rsidP="00D93BBE">
            <w:pPr>
              <w:ind w:firstLineChars="0" w:firstLine="0"/>
              <w:jc w:val="center"/>
              <w:rPr>
                <w:b/>
              </w:rPr>
            </w:pPr>
          </w:p>
        </w:tc>
      </w:tr>
      <w:tr w:rsidR="00D93BBE" w:rsidRPr="009044B3" w14:paraId="2B55C1C8" w14:textId="77777777" w:rsidTr="00D93BBE">
        <w:tblPrEx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7593" w:type="dxa"/>
            <w:gridSpan w:val="3"/>
            <w:shd w:val="clear" w:color="auto" w:fill="auto"/>
          </w:tcPr>
          <w:p w14:paraId="17403143" w14:textId="77777777" w:rsidR="00D93BBE" w:rsidRPr="009044B3" w:rsidRDefault="00D93BBE" w:rsidP="00D93BBE">
            <w:pPr>
              <w:ind w:firstLineChars="0" w:firstLine="0"/>
              <w:rPr>
                <w:b/>
                <w:bCs/>
              </w:rPr>
            </w:pPr>
            <w:r w:rsidRPr="009044B3">
              <w:rPr>
                <w:b/>
                <w:bCs/>
              </w:rPr>
              <w:t xml:space="preserve">4. Pain diary: </w:t>
            </w:r>
            <w:r w:rsidRPr="009044B3">
              <w:t xml:space="preserve">Yes </w:t>
            </w:r>
            <w:r w:rsidRPr="009044B3">
              <w:rPr>
                <w:rFonts w:ascii="Symbol" w:eastAsia="Symbol" w:hAnsi="Symbol" w:cs="Symbol"/>
              </w:rPr>
              <w:t>□</w:t>
            </w:r>
            <w:r w:rsidRPr="009044B3">
              <w:t xml:space="preserve">    </w:t>
            </w:r>
            <w:proofErr w:type="gramStart"/>
            <w:r w:rsidRPr="009044B3">
              <w:t>No</w:t>
            </w:r>
            <w:r w:rsidRPr="009044B3">
              <w:rPr>
                <w:b/>
                <w:bCs/>
              </w:rPr>
              <w:t xml:space="preserve">  </w:t>
            </w:r>
            <w:r w:rsidRPr="009044B3">
              <w:rPr>
                <w:rFonts w:ascii="Symbol" w:eastAsia="Symbol" w:hAnsi="Symbol" w:cs="Symbol"/>
              </w:rPr>
              <w:t>□</w:t>
            </w:r>
            <w:proofErr w:type="gramEnd"/>
            <w:r w:rsidRPr="009044B3">
              <w:rPr>
                <w:b/>
                <w:bCs/>
              </w:rPr>
              <w:t xml:space="preserve">    </w:t>
            </w:r>
          </w:p>
          <w:p w14:paraId="14AEA39F" w14:textId="77777777" w:rsidR="00D93BBE" w:rsidRPr="009044B3" w:rsidRDefault="00D93BBE" w:rsidP="00D93BBE">
            <w:pPr>
              <w:ind w:firstLineChars="0" w:firstLine="0"/>
              <w:rPr>
                <w:b/>
                <w:bCs/>
              </w:rPr>
            </w:pPr>
            <w:r w:rsidRPr="009044B3">
              <w:rPr>
                <w:b/>
                <w:bCs/>
              </w:rPr>
              <w:t xml:space="preserve">5. Dosage schedule: </w:t>
            </w:r>
            <w:r w:rsidRPr="009044B3">
              <w:t xml:space="preserve">No  </w:t>
            </w:r>
            <w:r w:rsidRPr="009044B3">
              <w:rPr>
                <w:rFonts w:ascii="Symbol" w:eastAsia="Symbol" w:hAnsi="Symbol" w:cs="Symbol"/>
              </w:rPr>
              <w:t>□</w:t>
            </w:r>
            <w:r w:rsidRPr="009044B3">
              <w:t xml:space="preserve">   Yes  </w:t>
            </w:r>
            <w:r w:rsidRPr="009044B3">
              <w:rPr>
                <w:rFonts w:ascii="Symbol" w:eastAsia="Symbol" w:hAnsi="Symbol" w:cs="Symbol"/>
              </w:rPr>
              <w:t>□</w:t>
            </w:r>
            <w:r w:rsidRPr="009044B3">
              <w:rPr>
                <w:b/>
                <w:bCs/>
              </w:rPr>
              <w:t xml:space="preserve">    </w:t>
            </w:r>
          </w:p>
        </w:tc>
        <w:tc>
          <w:tcPr>
            <w:tcW w:w="2531" w:type="dxa"/>
            <w:shd w:val="clear" w:color="auto" w:fill="auto"/>
          </w:tcPr>
          <w:p w14:paraId="0AC7BACB" w14:textId="77777777" w:rsidR="00D93BBE" w:rsidRPr="009044B3" w:rsidRDefault="00D93BBE" w:rsidP="00D93BBE">
            <w:pPr>
              <w:ind w:firstLineChars="0" w:firstLine="0"/>
              <w:jc w:val="center"/>
              <w:rPr>
                <w:b/>
              </w:rPr>
            </w:pPr>
          </w:p>
        </w:tc>
      </w:tr>
      <w:tr w:rsidR="00D93BBE" w:rsidRPr="009044B3" w14:paraId="6DAD89C3" w14:textId="77777777" w:rsidTr="00D93BBE">
        <w:tblPrEx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10124" w:type="dxa"/>
            <w:gridSpan w:val="4"/>
            <w:shd w:val="clear" w:color="auto" w:fill="auto"/>
          </w:tcPr>
          <w:p w14:paraId="13F7ECCD" w14:textId="77777777" w:rsidR="00D93BBE" w:rsidRPr="009044B3" w:rsidRDefault="00D93BBE" w:rsidP="00D93BBE">
            <w:pPr>
              <w:tabs>
                <w:tab w:val="left" w:pos="1452"/>
                <w:tab w:val="left" w:pos="2445"/>
                <w:tab w:val="left" w:pos="3295"/>
                <w:tab w:val="left" w:pos="5988"/>
              </w:tabs>
              <w:ind w:firstLineChars="0" w:firstLine="0"/>
              <w:rPr>
                <w:b/>
                <w:bCs/>
              </w:rPr>
            </w:pPr>
            <w:r w:rsidRPr="009044B3">
              <w:rPr>
                <w:b/>
                <w:bCs/>
              </w:rPr>
              <w:t xml:space="preserve">6. Referral   </w:t>
            </w:r>
          </w:p>
          <w:p w14:paraId="29443177" w14:textId="77777777" w:rsidR="00D93BBE" w:rsidRPr="009044B3" w:rsidRDefault="00D93BBE" w:rsidP="00D93BBE">
            <w:pPr>
              <w:tabs>
                <w:tab w:val="left" w:pos="1452"/>
                <w:tab w:val="left" w:pos="2445"/>
                <w:tab w:val="left" w:pos="3295"/>
                <w:tab w:val="left" w:pos="5988"/>
              </w:tabs>
              <w:ind w:firstLineChars="0" w:firstLine="0"/>
              <w:rPr>
                <w:b/>
                <w:bCs/>
              </w:rPr>
            </w:pPr>
            <w:r w:rsidRPr="009044B3">
              <w:rPr>
                <w:b/>
                <w:bCs/>
              </w:rPr>
              <w:t xml:space="preserve">dental </w:t>
            </w:r>
            <w:r w:rsidRPr="009044B3">
              <w:rPr>
                <w:rFonts w:ascii="Symbol" w:eastAsia="Symbol" w:hAnsi="Symbol" w:cs="Symbol"/>
                <w:b/>
                <w:bCs/>
              </w:rPr>
              <w:t>□</w:t>
            </w:r>
            <w:r w:rsidRPr="009044B3">
              <w:rPr>
                <w:b/>
                <w:bCs/>
              </w:rPr>
              <w:t xml:space="preserve">     psychiatry </w:t>
            </w:r>
            <w:r w:rsidRPr="009044B3">
              <w:rPr>
                <w:rFonts w:ascii="Symbol" w:eastAsia="Symbol" w:hAnsi="Symbol" w:cs="Symbol"/>
                <w:b/>
                <w:bCs/>
              </w:rPr>
              <w:t>□</w:t>
            </w:r>
            <w:r w:rsidRPr="009044B3">
              <w:rPr>
                <w:b/>
                <w:bCs/>
              </w:rPr>
              <w:t xml:space="preserve">       Multidisciplinary team:  neurology    </w:t>
            </w:r>
            <w:r w:rsidRPr="009044B3">
              <w:rPr>
                <w:rFonts w:ascii="Symbol" w:eastAsia="Symbol" w:hAnsi="Symbol" w:cs="Symbol"/>
                <w:b/>
                <w:bCs/>
              </w:rPr>
              <w:t>□</w:t>
            </w:r>
            <w:r w:rsidRPr="009044B3">
              <w:rPr>
                <w:b/>
                <w:bCs/>
              </w:rPr>
              <w:t xml:space="preserve">   neurosurgery </w:t>
            </w:r>
            <w:r w:rsidRPr="009044B3">
              <w:rPr>
                <w:rFonts w:ascii="Symbol" w:eastAsia="Symbol" w:hAnsi="Symbol" w:cs="Symbol"/>
                <w:b/>
                <w:bCs/>
              </w:rPr>
              <w:t>□</w:t>
            </w:r>
            <w:r w:rsidRPr="009044B3">
              <w:rPr>
                <w:b/>
                <w:bCs/>
              </w:rPr>
              <w:t xml:space="preserve">      </w:t>
            </w:r>
          </w:p>
          <w:p w14:paraId="382A7687" w14:textId="77777777" w:rsidR="00D93BBE" w:rsidRPr="009044B3" w:rsidRDefault="00D93BBE" w:rsidP="00D93BBE">
            <w:pPr>
              <w:tabs>
                <w:tab w:val="left" w:pos="1452"/>
                <w:tab w:val="left" w:pos="2445"/>
                <w:tab w:val="left" w:pos="3295"/>
                <w:tab w:val="left" w:pos="5988"/>
              </w:tabs>
              <w:ind w:firstLineChars="0" w:firstLine="0"/>
              <w:rPr>
                <w:b/>
                <w:bCs/>
              </w:rPr>
            </w:pPr>
            <w:r w:rsidRPr="009044B3">
              <w:rPr>
                <w:b/>
                <w:bCs/>
              </w:rPr>
              <w:t>complementary and alternative medicine</w:t>
            </w:r>
            <w:r w:rsidRPr="009044B3">
              <w:rPr>
                <w:rFonts w:ascii="Symbol" w:eastAsia="Symbol" w:hAnsi="Symbol" w:cs="Symbol"/>
                <w:b/>
                <w:bCs/>
              </w:rPr>
              <w:t>□</w:t>
            </w:r>
            <w:r w:rsidRPr="009044B3">
              <w:rPr>
                <w:b/>
                <w:bCs/>
              </w:rPr>
              <w:t xml:space="preserve"> </w:t>
            </w:r>
          </w:p>
          <w:p w14:paraId="5011D9C8" w14:textId="77777777" w:rsidR="00D93BBE" w:rsidRPr="009044B3" w:rsidRDefault="00D93BBE" w:rsidP="00D93BBE">
            <w:pPr>
              <w:tabs>
                <w:tab w:val="left" w:pos="1452"/>
                <w:tab w:val="left" w:pos="2445"/>
                <w:tab w:val="left" w:pos="3295"/>
                <w:tab w:val="left" w:pos="5988"/>
              </w:tabs>
              <w:ind w:firstLineChars="0" w:firstLine="0"/>
              <w:rPr>
                <w:b/>
              </w:rPr>
            </w:pPr>
            <w:r w:rsidRPr="009044B3">
              <w:rPr>
                <w:b/>
              </w:rPr>
              <w:lastRenderedPageBreak/>
              <w:t xml:space="preserve">Psychology/pain </w:t>
            </w:r>
            <w:proofErr w:type="gramStart"/>
            <w:r w:rsidRPr="009044B3">
              <w:rPr>
                <w:b/>
              </w:rPr>
              <w:t xml:space="preserve">management  </w:t>
            </w:r>
            <w:r w:rsidRPr="009044B3">
              <w:rPr>
                <w:rFonts w:ascii="Symbol" w:eastAsia="Symbol" w:hAnsi="Symbol" w:cs="Symbol"/>
                <w:b/>
              </w:rPr>
              <w:t>□</w:t>
            </w:r>
            <w:proofErr w:type="gramEnd"/>
          </w:p>
          <w:p w14:paraId="57DCA519" w14:textId="77777777" w:rsidR="00D93BBE" w:rsidRPr="009044B3" w:rsidRDefault="00D93BBE" w:rsidP="00D93BBE">
            <w:pPr>
              <w:tabs>
                <w:tab w:val="left" w:pos="1452"/>
                <w:tab w:val="left" w:pos="2445"/>
                <w:tab w:val="left" w:pos="3295"/>
                <w:tab w:val="left" w:pos="5988"/>
              </w:tabs>
              <w:ind w:firstLineChars="0" w:firstLine="0"/>
              <w:rPr>
                <w:b/>
                <w:bCs/>
              </w:rPr>
            </w:pPr>
          </w:p>
          <w:p w14:paraId="46B688F2" w14:textId="77777777" w:rsidR="00D93BBE" w:rsidRPr="009044B3" w:rsidRDefault="00D93BBE" w:rsidP="00D93BBE">
            <w:pPr>
              <w:tabs>
                <w:tab w:val="left" w:pos="1452"/>
                <w:tab w:val="left" w:pos="2445"/>
                <w:tab w:val="left" w:pos="3295"/>
                <w:tab w:val="left" w:pos="5988"/>
              </w:tabs>
              <w:spacing w:line="259" w:lineRule="auto"/>
              <w:ind w:firstLine="422"/>
              <w:rPr>
                <w:b/>
                <w:bCs/>
              </w:rPr>
            </w:pPr>
            <w:r w:rsidRPr="009044B3">
              <w:rPr>
                <w:b/>
                <w:bCs/>
              </w:rPr>
              <w:t xml:space="preserve">REVIEW: </w:t>
            </w:r>
          </w:p>
          <w:p w14:paraId="63B09616" w14:textId="77777777" w:rsidR="00D93BBE" w:rsidRPr="009044B3" w:rsidRDefault="00D93BBE" w:rsidP="00D93BBE">
            <w:pPr>
              <w:tabs>
                <w:tab w:val="left" w:pos="1452"/>
                <w:tab w:val="left" w:pos="2445"/>
                <w:tab w:val="left" w:pos="3295"/>
                <w:tab w:val="left" w:pos="5988"/>
              </w:tabs>
              <w:spacing w:line="259" w:lineRule="auto"/>
              <w:ind w:firstLine="422"/>
              <w:rPr>
                <w:b/>
                <w:bCs/>
              </w:rPr>
            </w:pPr>
            <w:r w:rsidRPr="009044B3">
              <w:rPr>
                <w:b/>
                <w:bCs/>
              </w:rPr>
              <w:t xml:space="preserve">None </w:t>
            </w:r>
            <w:r w:rsidRPr="009044B3">
              <w:rPr>
                <w:rFonts w:ascii="Symbol" w:eastAsia="Symbol" w:hAnsi="Symbol" w:cs="Symbol"/>
                <w:b/>
                <w:bCs/>
              </w:rPr>
              <w:t>□</w:t>
            </w:r>
            <w:r w:rsidRPr="009044B3">
              <w:rPr>
                <w:b/>
                <w:bCs/>
              </w:rPr>
              <w:t xml:space="preserve">       Weeks </w:t>
            </w:r>
            <w:r w:rsidRPr="009044B3">
              <w:rPr>
                <w:rFonts w:ascii="Symbol" w:eastAsia="Symbol" w:hAnsi="Symbol" w:cs="Symbol"/>
                <w:b/>
                <w:bCs/>
              </w:rPr>
              <w:t>□</w:t>
            </w:r>
            <w:r w:rsidRPr="009044B3">
              <w:rPr>
                <w:rFonts w:ascii="Symbol" w:eastAsia="Symbol" w:hAnsi="Symbol" w:cs="Symbol"/>
                <w:b/>
                <w:bCs/>
              </w:rPr>
              <w:t></w:t>
            </w:r>
            <w:r w:rsidRPr="009044B3">
              <w:rPr>
                <w:rFonts w:ascii="Symbol" w:eastAsia="Symbol" w:hAnsi="Symbol" w:cs="Symbol"/>
                <w:b/>
                <w:bCs/>
              </w:rPr>
              <w:t></w:t>
            </w:r>
            <w:r w:rsidRPr="009044B3">
              <w:rPr>
                <w:rFonts w:ascii="Symbol" w:eastAsia="Symbol" w:hAnsi="Symbol" w:cs="Symbol"/>
                <w:b/>
                <w:bCs/>
              </w:rPr>
              <w:t></w:t>
            </w:r>
            <w:r w:rsidRPr="009044B3">
              <w:rPr>
                <w:rFonts w:ascii="Symbol" w:eastAsia="Symbol" w:hAnsi="Symbol" w:cs="Symbol"/>
                <w:b/>
                <w:bCs/>
              </w:rPr>
              <w:t></w:t>
            </w:r>
            <w:r w:rsidRPr="009044B3">
              <w:rPr>
                <w:rFonts w:ascii="Symbol" w:eastAsia="Symbol" w:hAnsi="Symbol" w:cs="Symbol"/>
                <w:b/>
                <w:bCs/>
              </w:rPr>
              <w:t></w:t>
            </w:r>
            <w:r w:rsidRPr="009044B3">
              <w:rPr>
                <w:rFonts w:ascii="Symbol" w:eastAsia="Symbol" w:hAnsi="Symbol" w:cs="Symbol"/>
                <w:b/>
                <w:bCs/>
              </w:rPr>
              <w:t></w:t>
            </w:r>
            <w:r w:rsidRPr="009044B3">
              <w:rPr>
                <w:rFonts w:ascii="Symbol" w:eastAsia="Symbol" w:hAnsi="Symbol" w:cs="Symbol"/>
                <w:b/>
                <w:bCs/>
              </w:rPr>
              <w:t></w:t>
            </w:r>
            <w:r w:rsidRPr="009044B3">
              <w:rPr>
                <w:b/>
                <w:bCs/>
              </w:rPr>
              <w:t xml:space="preserve">Months </w:t>
            </w:r>
            <w:r w:rsidRPr="009044B3">
              <w:rPr>
                <w:rFonts w:ascii="Symbol" w:eastAsia="Symbol" w:hAnsi="Symbol" w:cs="Symbol"/>
                <w:b/>
                <w:bCs/>
              </w:rPr>
              <w:t>□</w:t>
            </w:r>
            <w:r w:rsidRPr="009044B3">
              <w:rPr>
                <w:rFonts w:ascii="Symbol" w:eastAsia="Symbol" w:hAnsi="Symbol" w:cs="Symbol"/>
                <w:b/>
                <w:bCs/>
              </w:rPr>
              <w:t></w:t>
            </w:r>
            <w:r w:rsidRPr="009044B3">
              <w:rPr>
                <w:rFonts w:ascii="Symbol" w:eastAsia="Symbol" w:hAnsi="Symbol" w:cs="Symbol"/>
                <w:b/>
                <w:bCs/>
              </w:rPr>
              <w:t></w:t>
            </w:r>
            <w:r w:rsidRPr="009044B3">
              <w:rPr>
                <w:rFonts w:ascii="Symbol" w:eastAsia="Symbol" w:hAnsi="Symbol" w:cs="Symbol"/>
                <w:b/>
                <w:bCs/>
              </w:rPr>
              <w:t></w:t>
            </w:r>
            <w:r w:rsidRPr="009044B3">
              <w:rPr>
                <w:rFonts w:ascii="Symbol" w:eastAsia="Symbol" w:hAnsi="Symbol" w:cs="Symbol"/>
                <w:b/>
                <w:bCs/>
              </w:rPr>
              <w:t></w:t>
            </w:r>
            <w:r w:rsidRPr="009044B3">
              <w:rPr>
                <w:rFonts w:ascii="Symbol" w:eastAsia="Symbol" w:hAnsi="Symbol" w:cs="Symbol"/>
                <w:b/>
                <w:bCs/>
              </w:rPr>
              <w:t></w:t>
            </w:r>
            <w:r w:rsidRPr="009044B3">
              <w:rPr>
                <w:rFonts w:ascii="Symbol" w:eastAsia="Symbol" w:hAnsi="Symbol" w:cs="Symbol"/>
                <w:b/>
                <w:bCs/>
              </w:rPr>
              <w:t></w:t>
            </w:r>
            <w:r w:rsidRPr="009044B3">
              <w:rPr>
                <w:rFonts w:ascii="Symbol" w:eastAsia="Symbol" w:hAnsi="Symbol" w:cs="Symbol"/>
                <w:b/>
                <w:bCs/>
              </w:rPr>
              <w:t></w:t>
            </w:r>
            <w:proofErr w:type="gramStart"/>
            <w:r w:rsidRPr="009044B3">
              <w:rPr>
                <w:b/>
                <w:bCs/>
              </w:rPr>
              <w:t>if  required</w:t>
            </w:r>
            <w:proofErr w:type="gramEnd"/>
            <w:r w:rsidRPr="009044B3">
              <w:rPr>
                <w:rFonts w:ascii="Symbol" w:eastAsia="Symbol" w:hAnsi="Symbol" w:cs="Symbol"/>
                <w:b/>
                <w:bCs/>
              </w:rPr>
              <w:t>□</w:t>
            </w:r>
            <w:r w:rsidRPr="009044B3">
              <w:rPr>
                <w:rFonts w:ascii="Symbol" w:eastAsia="Symbol" w:hAnsi="Symbol" w:cs="Symbol"/>
                <w:b/>
                <w:bCs/>
              </w:rPr>
              <w:t></w:t>
            </w:r>
            <w:r w:rsidRPr="009044B3">
              <w:rPr>
                <w:rFonts w:ascii="Symbol" w:eastAsia="Symbol" w:hAnsi="Symbol" w:cs="Symbol"/>
                <w:b/>
                <w:bCs/>
              </w:rPr>
              <w:t></w:t>
            </w:r>
            <w:r w:rsidRPr="009044B3">
              <w:rPr>
                <w:rFonts w:ascii="Symbol" w:eastAsia="Symbol" w:hAnsi="Symbol" w:cs="Symbol"/>
                <w:b/>
                <w:bCs/>
              </w:rPr>
              <w:t></w:t>
            </w:r>
            <w:r w:rsidRPr="009044B3">
              <w:rPr>
                <w:rFonts w:ascii="Symbol" w:eastAsia="Symbol" w:hAnsi="Symbol" w:cs="Symbol"/>
                <w:b/>
                <w:bCs/>
              </w:rPr>
              <w:t></w:t>
            </w:r>
            <w:r w:rsidRPr="009044B3">
              <w:rPr>
                <w:rFonts w:ascii="Symbol" w:eastAsia="Symbol" w:hAnsi="Symbol" w:cs="Symbol"/>
                <w:b/>
                <w:bCs/>
              </w:rPr>
              <w:t></w:t>
            </w:r>
            <w:r w:rsidRPr="009044B3">
              <w:rPr>
                <w:rFonts w:ascii="Symbol" w:eastAsia="Symbol" w:hAnsi="Symbol" w:cs="Symbol"/>
                <w:b/>
                <w:bCs/>
              </w:rPr>
              <w:t></w:t>
            </w:r>
            <w:r w:rsidRPr="009044B3">
              <w:rPr>
                <w:b/>
                <w:bCs/>
              </w:rPr>
              <w:t xml:space="preserve">Database </w:t>
            </w:r>
            <w:r w:rsidRPr="009044B3">
              <w:rPr>
                <w:rFonts w:ascii="Symbol" w:eastAsia="Symbol" w:hAnsi="Symbol" w:cs="Symbol"/>
                <w:b/>
                <w:bCs/>
              </w:rPr>
              <w:t>□</w:t>
            </w:r>
            <w:r w:rsidRPr="009044B3">
              <w:rPr>
                <w:b/>
                <w:bCs/>
              </w:rPr>
              <w:t xml:space="preserve">       Consent to contact </w:t>
            </w:r>
            <w:r w:rsidRPr="009044B3">
              <w:rPr>
                <w:rFonts w:ascii="Symbol" w:eastAsia="Symbol" w:hAnsi="Symbol" w:cs="Symbol"/>
                <w:b/>
                <w:bCs/>
              </w:rPr>
              <w:t>□</w:t>
            </w:r>
          </w:p>
          <w:p w14:paraId="087AB299" w14:textId="77777777" w:rsidR="00D93BBE" w:rsidRPr="009044B3" w:rsidRDefault="00D93BBE" w:rsidP="00D93BBE">
            <w:pPr>
              <w:tabs>
                <w:tab w:val="left" w:pos="1452"/>
                <w:tab w:val="left" w:pos="2445"/>
                <w:tab w:val="left" w:pos="3295"/>
                <w:tab w:val="left" w:pos="5988"/>
              </w:tabs>
              <w:ind w:firstLineChars="0" w:firstLine="0"/>
              <w:rPr>
                <w:b/>
              </w:rPr>
            </w:pPr>
          </w:p>
          <w:p w14:paraId="66223A92" w14:textId="77777777" w:rsidR="00D93BBE" w:rsidRPr="009044B3" w:rsidRDefault="00D93BBE" w:rsidP="00D93BBE">
            <w:pPr>
              <w:tabs>
                <w:tab w:val="left" w:pos="1452"/>
                <w:tab w:val="left" w:pos="2445"/>
                <w:tab w:val="left" w:pos="3295"/>
                <w:tab w:val="left" w:pos="5988"/>
              </w:tabs>
              <w:ind w:firstLineChars="0" w:firstLine="0"/>
              <w:rPr>
                <w:b/>
              </w:rPr>
            </w:pPr>
            <w:r w:rsidRPr="009044B3">
              <w:rPr>
                <w:b/>
              </w:rPr>
              <w:t xml:space="preserve">SIGNATURE:  </w:t>
            </w:r>
          </w:p>
          <w:p w14:paraId="4A2DEC93" w14:textId="77777777" w:rsidR="00D93BBE" w:rsidRPr="009044B3" w:rsidRDefault="00D93BBE" w:rsidP="00D93BBE">
            <w:pPr>
              <w:tabs>
                <w:tab w:val="left" w:pos="1452"/>
                <w:tab w:val="left" w:pos="2445"/>
                <w:tab w:val="left" w:pos="3295"/>
                <w:tab w:val="left" w:pos="5988"/>
              </w:tabs>
              <w:ind w:firstLineChars="0" w:firstLine="0"/>
              <w:rPr>
                <w:bCs/>
              </w:rPr>
            </w:pPr>
            <w:r w:rsidRPr="009044B3">
              <w:rPr>
                <w:bCs/>
              </w:rPr>
              <w:t>Consultant/Specialty registrar/Specialty doctor/other</w:t>
            </w:r>
          </w:p>
          <w:p w14:paraId="5ED98EB4" w14:textId="77777777" w:rsidR="00D93BBE" w:rsidRPr="009044B3" w:rsidRDefault="00D93BBE" w:rsidP="00D93BBE">
            <w:pPr>
              <w:tabs>
                <w:tab w:val="left" w:pos="1452"/>
                <w:tab w:val="left" w:pos="2445"/>
                <w:tab w:val="left" w:pos="3295"/>
                <w:tab w:val="left" w:pos="5988"/>
              </w:tabs>
              <w:ind w:firstLineChars="0" w:firstLine="0"/>
              <w:rPr>
                <w:bCs/>
              </w:rPr>
            </w:pPr>
          </w:p>
          <w:p w14:paraId="5B447E48" w14:textId="77777777" w:rsidR="00D93BBE" w:rsidRPr="009044B3" w:rsidRDefault="00D93BBE" w:rsidP="00D93BBE">
            <w:pPr>
              <w:tabs>
                <w:tab w:val="left" w:pos="1452"/>
                <w:tab w:val="left" w:pos="2445"/>
                <w:tab w:val="left" w:pos="3295"/>
                <w:tab w:val="left" w:pos="5988"/>
              </w:tabs>
              <w:ind w:firstLineChars="0" w:firstLine="0"/>
              <w:rPr>
                <w:b/>
              </w:rPr>
            </w:pPr>
            <w:r w:rsidRPr="009044B3">
              <w:rPr>
                <w:b/>
              </w:rPr>
              <w:t>PRINT NAME:</w:t>
            </w:r>
          </w:p>
        </w:tc>
      </w:tr>
      <w:tr w:rsidR="00D93BBE" w:rsidRPr="009044B3" w14:paraId="2F1E6AE2" w14:textId="77777777" w:rsidTr="00D93BBE">
        <w:tblPrEx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10124" w:type="dxa"/>
            <w:gridSpan w:val="4"/>
            <w:shd w:val="clear" w:color="auto" w:fill="auto"/>
          </w:tcPr>
          <w:p w14:paraId="358AF67A" w14:textId="77777777" w:rsidR="00D93BBE" w:rsidRPr="009044B3" w:rsidRDefault="00D93BBE" w:rsidP="00D93BBE">
            <w:pPr>
              <w:ind w:firstLine="422"/>
              <w:rPr>
                <w:b/>
                <w:bCs/>
              </w:rPr>
            </w:pPr>
          </w:p>
        </w:tc>
      </w:tr>
    </w:tbl>
    <w:p w14:paraId="33EF970F" w14:textId="77777777" w:rsidR="00B75F90" w:rsidRPr="00D93BBE" w:rsidRDefault="00B75F90" w:rsidP="00D93BBE">
      <w:pPr>
        <w:ind w:firstLineChars="0" w:firstLine="0"/>
        <w:jc w:val="left"/>
        <w:rPr>
          <w:rFonts w:eastAsiaTheme="minorEastAsia" w:hint="eastAsia"/>
        </w:rPr>
      </w:pPr>
    </w:p>
    <w:sectPr w:rsidR="00B75F90" w:rsidRPr="00D93BBE" w:rsidSect="00D93BBE"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7" w:h="16840" w:code="9"/>
      <w:pgMar w:top="992" w:right="992" w:bottom="992" w:left="992" w:header="567" w:footer="567" w:gutter="0"/>
      <w:paperSrc w:first="7" w:other="7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D57AE" w14:textId="77777777" w:rsidR="00D93BBE" w:rsidRDefault="00D93BBE">
      <w:pPr>
        <w:ind w:firstLine="420"/>
      </w:pPr>
      <w:r>
        <w:separator/>
      </w:r>
    </w:p>
  </w:endnote>
  <w:endnote w:type="continuationSeparator" w:id="0">
    <w:p w14:paraId="3DB7857C" w14:textId="77777777" w:rsidR="00D93BBE" w:rsidRDefault="00D93BBE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imbusRomNo9L">
    <w:panose1 w:val="01010103010101010101"/>
    <w:charset w:val="00"/>
    <w:family w:val="modern"/>
    <w:notTrueType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52BA2" w14:textId="77777777" w:rsidR="00D93BBE" w:rsidRDefault="00D93BBE">
    <w:pPr>
      <w:pStyle w:val="af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8135378"/>
      <w:docPartObj>
        <w:docPartGallery w:val="Page Numbers (Bottom of Page)"/>
        <w:docPartUnique/>
      </w:docPartObj>
    </w:sdtPr>
    <w:sdtContent>
      <w:p w14:paraId="7644A090" w14:textId="2926271D" w:rsidR="00D93BBE" w:rsidRDefault="00D93BBE">
        <w:pPr>
          <w:pStyle w:val="af8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0F01" w:rsidRPr="007B0F01">
          <w:rPr>
            <w:noProof/>
            <w:lang w:val="zh-CN"/>
          </w:rPr>
          <w:t>2</w:t>
        </w:r>
        <w:r>
          <w:fldChar w:fldCharType="end"/>
        </w:r>
      </w:p>
    </w:sdtContent>
  </w:sdt>
  <w:p w14:paraId="7141B783" w14:textId="204DADA1" w:rsidR="00D93BBE" w:rsidRPr="00DA2B37" w:rsidRDefault="00D93BBE" w:rsidP="00C2428C">
    <w:pPr>
      <w:tabs>
        <w:tab w:val="left" w:pos="7325"/>
        <w:tab w:val="right" w:pos="10466"/>
      </w:tabs>
      <w:ind w:firstLineChars="0" w:firstLine="0"/>
      <w:jc w:val="lef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8947435"/>
      <w:docPartObj>
        <w:docPartGallery w:val="Page Numbers (Bottom of Page)"/>
        <w:docPartUnique/>
      </w:docPartObj>
    </w:sdtPr>
    <w:sdtContent>
      <w:p w14:paraId="34C7EB51" w14:textId="0D6031EE" w:rsidR="00D93BBE" w:rsidRDefault="00D93BBE">
        <w:pPr>
          <w:pStyle w:val="af8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93BBE">
          <w:rPr>
            <w:noProof/>
            <w:lang w:val="zh-CN"/>
          </w:rPr>
          <w:t>1</w:t>
        </w:r>
        <w:r>
          <w:fldChar w:fldCharType="end"/>
        </w:r>
      </w:p>
    </w:sdtContent>
  </w:sdt>
  <w:p w14:paraId="4C083D3A" w14:textId="77777777" w:rsidR="00D93BBE" w:rsidRDefault="00D93BBE">
    <w:pPr>
      <w:pStyle w:val="af8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C0D51" w14:textId="77777777" w:rsidR="00D93BBE" w:rsidRDefault="00D93BBE">
    <w:pPr>
      <w:framePr w:wrap="around" w:vAnchor="text" w:hAnchor="margin" w:xAlign="center" w:y="1"/>
      <w:ind w:firstLine="420"/>
      <w:rPr>
        <w:rFonts w:eastAsia="等线 Light"/>
      </w:rPr>
    </w:pPr>
    <w:r>
      <w:rPr>
        <w:rFonts w:eastAsia="等线 Light"/>
      </w:rPr>
      <w:fldChar w:fldCharType="begin"/>
    </w:r>
    <w:r>
      <w:rPr>
        <w:rFonts w:eastAsia="等线 Light"/>
      </w:rPr>
      <w:instrText xml:space="preserve">PAGE  </w:instrText>
    </w:r>
    <w:r>
      <w:rPr>
        <w:rFonts w:eastAsia="等线 Light"/>
      </w:rPr>
      <w:fldChar w:fldCharType="end"/>
    </w:r>
  </w:p>
  <w:p w14:paraId="4BA7C82C" w14:textId="77777777" w:rsidR="00D93BBE" w:rsidRDefault="00D93BBE">
    <w:pPr>
      <w:ind w:firstLine="42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38458" w14:textId="77777777" w:rsidR="00D93BBE" w:rsidRPr="00FF6623" w:rsidRDefault="00D93BBE" w:rsidP="00FF6623">
    <w:pPr>
      <w:ind w:firstLine="420"/>
      <w:rPr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8C6B0" w14:textId="77777777" w:rsidR="00D93BBE" w:rsidRDefault="00D93BBE" w:rsidP="00493A04">
    <w:pPr>
      <w:framePr w:wrap="around" w:vAnchor="text" w:hAnchor="margin" w:xAlign="right" w:y="1"/>
      <w:ind w:firstLine="420"/>
      <w:rPr>
        <w:rFonts w:eastAsia="等线 Light"/>
      </w:rPr>
    </w:pPr>
    <w:r>
      <w:rPr>
        <w:rFonts w:eastAsia="等线 Light"/>
      </w:rPr>
      <w:fldChar w:fldCharType="begin"/>
    </w:r>
    <w:r>
      <w:rPr>
        <w:rFonts w:eastAsia="等线 Light"/>
      </w:rPr>
      <w:instrText xml:space="preserve">PAGE  </w:instrText>
    </w:r>
    <w:r>
      <w:rPr>
        <w:rFonts w:eastAsia="等线 Light"/>
      </w:rPr>
      <w:fldChar w:fldCharType="end"/>
    </w:r>
  </w:p>
  <w:p w14:paraId="7F9B3C9A" w14:textId="77777777" w:rsidR="00D93BBE" w:rsidRDefault="00D93BBE" w:rsidP="004D6BFB">
    <w:pPr>
      <w:ind w:right="360" w:firstLine="42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0722293"/>
      <w:docPartObj>
        <w:docPartGallery w:val="Page Numbers (Bottom of Page)"/>
        <w:docPartUnique/>
      </w:docPartObj>
    </w:sdtPr>
    <w:sdtContent>
      <w:p w14:paraId="6CA92FDE" w14:textId="2D5655F2" w:rsidR="00D93BBE" w:rsidRDefault="00D93BBE">
        <w:pPr>
          <w:pStyle w:val="af8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0F01" w:rsidRPr="007B0F01">
          <w:rPr>
            <w:noProof/>
            <w:lang w:val="zh-CN"/>
          </w:rPr>
          <w:t>9</w:t>
        </w:r>
        <w:r>
          <w:fldChar w:fldCharType="end"/>
        </w:r>
      </w:p>
    </w:sdtContent>
  </w:sdt>
  <w:p w14:paraId="63F4B0B9" w14:textId="1E197FF3" w:rsidR="00D93BBE" w:rsidRPr="00C2428C" w:rsidRDefault="00D93BBE" w:rsidP="00C2428C">
    <w:pPr>
      <w:pStyle w:val="af8"/>
      <w:ind w:firstLineChars="0" w:firstLine="0"/>
      <w:rPr>
        <w:rFonts w:eastAsiaTheme="minorEastAsia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5713E" w14:textId="2B48ACCA" w:rsidR="00D93BBE" w:rsidRPr="00C2428C" w:rsidRDefault="00D93BBE" w:rsidP="00C2428C">
    <w:pPr>
      <w:pStyle w:val="af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E941E" w14:textId="77777777" w:rsidR="00D93BBE" w:rsidRDefault="00D93BBE">
      <w:pPr>
        <w:ind w:firstLine="420"/>
      </w:pPr>
      <w:r>
        <w:separator/>
      </w:r>
    </w:p>
  </w:footnote>
  <w:footnote w:type="continuationSeparator" w:id="0">
    <w:p w14:paraId="0E5F365B" w14:textId="77777777" w:rsidR="00D93BBE" w:rsidRDefault="00D93BBE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668C4" w14:textId="77777777" w:rsidR="00D93BBE" w:rsidRDefault="00D93BBE">
    <w:pPr>
      <w:pStyle w:val="af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FF7B5" w14:textId="77777777" w:rsidR="00D93BBE" w:rsidRDefault="00D93BBE">
    <w:pPr>
      <w:ind w:firstLine="4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69282" w14:textId="77777777" w:rsidR="00D93BBE" w:rsidRDefault="00D93BBE" w:rsidP="00FC5904">
    <w:pPr>
      <w:pStyle w:val="afa"/>
      <w:pBdr>
        <w:bottom w:val="none" w:sz="0" w:space="0" w:color="auto"/>
      </w:pBdr>
      <w:ind w:firstLineChars="0" w:firstLine="0"/>
      <w:jc w:val="both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D584C" w14:textId="77777777" w:rsidR="00D93BBE" w:rsidRDefault="00D93BBE">
    <w:pPr>
      <w:ind w:firstLine="420"/>
      <w:jc w:val="right"/>
    </w:pPr>
    <w: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AC534" w14:textId="77777777" w:rsidR="00D93BBE" w:rsidRDefault="00D93BBE">
    <w:pPr>
      <w:ind w:firstLine="4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872186C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8A60E54C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CF347352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CD1E970A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133C66BA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D04D1B2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DB8086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13E233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43A1D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60EF2B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382362EE"/>
    <w:multiLevelType w:val="hybridMultilevel"/>
    <w:tmpl w:val="6A187812"/>
    <w:lvl w:ilvl="0" w:tplc="0017040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D661A69"/>
    <w:multiLevelType w:val="multilevel"/>
    <w:tmpl w:val="34C838A6"/>
    <w:lvl w:ilvl="0">
      <w:start w:val="1"/>
      <w:numFmt w:val="decimal"/>
      <w:lvlRestart w:val="0"/>
      <w:suff w:val="space"/>
      <w:lvlText w:val="%1.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suff w:val="space"/>
      <w:lvlText w:val="%1.%2.%3.%4"/>
      <w:lvlJc w:val="left"/>
      <w:pPr>
        <w:ind w:left="864" w:hanging="864"/>
      </w:p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attachedTemplate r:id="rId1"/>
  <w:defaultTabStop w:val="720"/>
  <w:doNotHyphenateCaps/>
  <w:drawingGridHorizontalSpacing w:val="160"/>
  <w:displayHorizontalDrawingGridEvery w:val="0"/>
  <w:displayVerticalDrawingGridEvery w:val="0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F90"/>
    <w:rsid w:val="00010077"/>
    <w:rsid w:val="000332D3"/>
    <w:rsid w:val="000364F9"/>
    <w:rsid w:val="000371FB"/>
    <w:rsid w:val="000466C4"/>
    <w:rsid w:val="00073D63"/>
    <w:rsid w:val="00076401"/>
    <w:rsid w:val="00077C33"/>
    <w:rsid w:val="000845A5"/>
    <w:rsid w:val="000A1581"/>
    <w:rsid w:val="000B16C3"/>
    <w:rsid w:val="000BD4F3"/>
    <w:rsid w:val="000C6F83"/>
    <w:rsid w:val="000D1724"/>
    <w:rsid w:val="000D1BF3"/>
    <w:rsid w:val="000D52E5"/>
    <w:rsid w:val="00101DA2"/>
    <w:rsid w:val="0010774C"/>
    <w:rsid w:val="001131F9"/>
    <w:rsid w:val="00121B37"/>
    <w:rsid w:val="00132ABF"/>
    <w:rsid w:val="0013726A"/>
    <w:rsid w:val="00147EB0"/>
    <w:rsid w:val="001737D9"/>
    <w:rsid w:val="001A289E"/>
    <w:rsid w:val="001A3753"/>
    <w:rsid w:val="001C4AE2"/>
    <w:rsid w:val="001C5B25"/>
    <w:rsid w:val="001C7BBA"/>
    <w:rsid w:val="001D694B"/>
    <w:rsid w:val="001F2A34"/>
    <w:rsid w:val="002102E0"/>
    <w:rsid w:val="0022192D"/>
    <w:rsid w:val="00221ACE"/>
    <w:rsid w:val="0023082A"/>
    <w:rsid w:val="00232EEE"/>
    <w:rsid w:val="00242A22"/>
    <w:rsid w:val="00242F94"/>
    <w:rsid w:val="00243DA0"/>
    <w:rsid w:val="00247E2D"/>
    <w:rsid w:val="00264A0F"/>
    <w:rsid w:val="0026757F"/>
    <w:rsid w:val="00275DCD"/>
    <w:rsid w:val="00282D29"/>
    <w:rsid w:val="00284B67"/>
    <w:rsid w:val="0029373E"/>
    <w:rsid w:val="002978DA"/>
    <w:rsid w:val="002A077A"/>
    <w:rsid w:val="002A5711"/>
    <w:rsid w:val="002B08A6"/>
    <w:rsid w:val="002B1D9D"/>
    <w:rsid w:val="002B206D"/>
    <w:rsid w:val="002C1C43"/>
    <w:rsid w:val="002C54DE"/>
    <w:rsid w:val="002C7408"/>
    <w:rsid w:val="002D5BAE"/>
    <w:rsid w:val="002E19E2"/>
    <w:rsid w:val="002E4E6F"/>
    <w:rsid w:val="002E7C11"/>
    <w:rsid w:val="002F02A9"/>
    <w:rsid w:val="002F69F7"/>
    <w:rsid w:val="002F7525"/>
    <w:rsid w:val="002F79B9"/>
    <w:rsid w:val="00334838"/>
    <w:rsid w:val="00334BC7"/>
    <w:rsid w:val="00334DE2"/>
    <w:rsid w:val="00357216"/>
    <w:rsid w:val="00361815"/>
    <w:rsid w:val="003757F5"/>
    <w:rsid w:val="003801C1"/>
    <w:rsid w:val="00394F0A"/>
    <w:rsid w:val="003B6A30"/>
    <w:rsid w:val="003D276B"/>
    <w:rsid w:val="003D2DEC"/>
    <w:rsid w:val="003E7498"/>
    <w:rsid w:val="003F7C71"/>
    <w:rsid w:val="004023A3"/>
    <w:rsid w:val="00402902"/>
    <w:rsid w:val="004108E5"/>
    <w:rsid w:val="00416D77"/>
    <w:rsid w:val="0042489C"/>
    <w:rsid w:val="00426B9C"/>
    <w:rsid w:val="004439C5"/>
    <w:rsid w:val="00456997"/>
    <w:rsid w:val="0046252E"/>
    <w:rsid w:val="00476FFD"/>
    <w:rsid w:val="00481A7B"/>
    <w:rsid w:val="00490CD7"/>
    <w:rsid w:val="00493A04"/>
    <w:rsid w:val="004A3EA8"/>
    <w:rsid w:val="004B0F65"/>
    <w:rsid w:val="004B4AA0"/>
    <w:rsid w:val="004B5BA5"/>
    <w:rsid w:val="004D6BFB"/>
    <w:rsid w:val="004D7745"/>
    <w:rsid w:val="004E0E34"/>
    <w:rsid w:val="004E2403"/>
    <w:rsid w:val="00510DDC"/>
    <w:rsid w:val="0051564F"/>
    <w:rsid w:val="005158CD"/>
    <w:rsid w:val="00527AF2"/>
    <w:rsid w:val="00530C8D"/>
    <w:rsid w:val="0054246C"/>
    <w:rsid w:val="005426FA"/>
    <w:rsid w:val="0054747E"/>
    <w:rsid w:val="00547F1C"/>
    <w:rsid w:val="00563119"/>
    <w:rsid w:val="00564078"/>
    <w:rsid w:val="00593C7D"/>
    <w:rsid w:val="005A642E"/>
    <w:rsid w:val="005A7C8E"/>
    <w:rsid w:val="005B04B0"/>
    <w:rsid w:val="005B330A"/>
    <w:rsid w:val="005E054A"/>
    <w:rsid w:val="005E568B"/>
    <w:rsid w:val="005E6F48"/>
    <w:rsid w:val="005E760C"/>
    <w:rsid w:val="005E960E"/>
    <w:rsid w:val="005F3FC1"/>
    <w:rsid w:val="00624299"/>
    <w:rsid w:val="00653F3C"/>
    <w:rsid w:val="00660AE1"/>
    <w:rsid w:val="006658F7"/>
    <w:rsid w:val="0067246E"/>
    <w:rsid w:val="0067674A"/>
    <w:rsid w:val="00696C90"/>
    <w:rsid w:val="006A6B6C"/>
    <w:rsid w:val="006A6E21"/>
    <w:rsid w:val="006B1ED9"/>
    <w:rsid w:val="006D5A59"/>
    <w:rsid w:val="006D5F14"/>
    <w:rsid w:val="006D7E7B"/>
    <w:rsid w:val="006E4450"/>
    <w:rsid w:val="006F0E9F"/>
    <w:rsid w:val="006F20D3"/>
    <w:rsid w:val="00706510"/>
    <w:rsid w:val="00713AA1"/>
    <w:rsid w:val="00714585"/>
    <w:rsid w:val="0071689E"/>
    <w:rsid w:val="0072278D"/>
    <w:rsid w:val="007234D7"/>
    <w:rsid w:val="00723F47"/>
    <w:rsid w:val="00725ACD"/>
    <w:rsid w:val="00732CDA"/>
    <w:rsid w:val="0074781E"/>
    <w:rsid w:val="00757DF4"/>
    <w:rsid w:val="007A2DBC"/>
    <w:rsid w:val="007A5DFB"/>
    <w:rsid w:val="007A6206"/>
    <w:rsid w:val="007B0F01"/>
    <w:rsid w:val="007B310D"/>
    <w:rsid w:val="007B579F"/>
    <w:rsid w:val="007B6413"/>
    <w:rsid w:val="007C477C"/>
    <w:rsid w:val="007E58CE"/>
    <w:rsid w:val="007F454A"/>
    <w:rsid w:val="008041FA"/>
    <w:rsid w:val="008355F3"/>
    <w:rsid w:val="00845291"/>
    <w:rsid w:val="00863848"/>
    <w:rsid w:val="00873275"/>
    <w:rsid w:val="00877E90"/>
    <w:rsid w:val="00896A1D"/>
    <w:rsid w:val="008A0AA2"/>
    <w:rsid w:val="008A18C9"/>
    <w:rsid w:val="008A389A"/>
    <w:rsid w:val="008A3DE6"/>
    <w:rsid w:val="008B014D"/>
    <w:rsid w:val="008B1605"/>
    <w:rsid w:val="008C322A"/>
    <w:rsid w:val="008C5B83"/>
    <w:rsid w:val="008D0643"/>
    <w:rsid w:val="008F3A9C"/>
    <w:rsid w:val="00901103"/>
    <w:rsid w:val="0090341D"/>
    <w:rsid w:val="009102AA"/>
    <w:rsid w:val="009177D5"/>
    <w:rsid w:val="00924A75"/>
    <w:rsid w:val="009323DC"/>
    <w:rsid w:val="00940634"/>
    <w:rsid w:val="00960296"/>
    <w:rsid w:val="00960C1E"/>
    <w:rsid w:val="009614C2"/>
    <w:rsid w:val="0096563D"/>
    <w:rsid w:val="00970E2F"/>
    <w:rsid w:val="00973925"/>
    <w:rsid w:val="00997182"/>
    <w:rsid w:val="009A4AAF"/>
    <w:rsid w:val="009D1BCC"/>
    <w:rsid w:val="009E0504"/>
    <w:rsid w:val="009E1CD2"/>
    <w:rsid w:val="009E2EBA"/>
    <w:rsid w:val="009E4F7B"/>
    <w:rsid w:val="009F03D4"/>
    <w:rsid w:val="009F6D31"/>
    <w:rsid w:val="00A212B7"/>
    <w:rsid w:val="00A36983"/>
    <w:rsid w:val="00A41C7E"/>
    <w:rsid w:val="00A43FE9"/>
    <w:rsid w:val="00A53C04"/>
    <w:rsid w:val="00A56640"/>
    <w:rsid w:val="00A76012"/>
    <w:rsid w:val="00A76721"/>
    <w:rsid w:val="00A80D65"/>
    <w:rsid w:val="00A848D6"/>
    <w:rsid w:val="00A90DAE"/>
    <w:rsid w:val="00A93395"/>
    <w:rsid w:val="00A96DB4"/>
    <w:rsid w:val="00AB4238"/>
    <w:rsid w:val="00AC6AE2"/>
    <w:rsid w:val="00AD4E88"/>
    <w:rsid w:val="00AD5F07"/>
    <w:rsid w:val="00AE3660"/>
    <w:rsid w:val="00AE7A1C"/>
    <w:rsid w:val="00B2637E"/>
    <w:rsid w:val="00B36943"/>
    <w:rsid w:val="00B454BD"/>
    <w:rsid w:val="00B75F90"/>
    <w:rsid w:val="00B82AAB"/>
    <w:rsid w:val="00B92F57"/>
    <w:rsid w:val="00B9448A"/>
    <w:rsid w:val="00B95220"/>
    <w:rsid w:val="00B9538F"/>
    <w:rsid w:val="00B95A6D"/>
    <w:rsid w:val="00B9684C"/>
    <w:rsid w:val="00BA57F9"/>
    <w:rsid w:val="00BB20F7"/>
    <w:rsid w:val="00BB7E90"/>
    <w:rsid w:val="00BF1E8D"/>
    <w:rsid w:val="00C00D28"/>
    <w:rsid w:val="00C03417"/>
    <w:rsid w:val="00C075B4"/>
    <w:rsid w:val="00C1478C"/>
    <w:rsid w:val="00C16DCB"/>
    <w:rsid w:val="00C23E0D"/>
    <w:rsid w:val="00C2428C"/>
    <w:rsid w:val="00C26360"/>
    <w:rsid w:val="00C40EC6"/>
    <w:rsid w:val="00C44C08"/>
    <w:rsid w:val="00C61726"/>
    <w:rsid w:val="00C66DFD"/>
    <w:rsid w:val="00C708B6"/>
    <w:rsid w:val="00C713CA"/>
    <w:rsid w:val="00C737AF"/>
    <w:rsid w:val="00C80D3E"/>
    <w:rsid w:val="00C82E8D"/>
    <w:rsid w:val="00C929E6"/>
    <w:rsid w:val="00CA2CDB"/>
    <w:rsid w:val="00CC4E46"/>
    <w:rsid w:val="00CC7C80"/>
    <w:rsid w:val="00CE4CA5"/>
    <w:rsid w:val="00CE58B6"/>
    <w:rsid w:val="00D052C4"/>
    <w:rsid w:val="00D05AE7"/>
    <w:rsid w:val="00D11369"/>
    <w:rsid w:val="00D16B8D"/>
    <w:rsid w:val="00D17223"/>
    <w:rsid w:val="00D2301F"/>
    <w:rsid w:val="00D245B6"/>
    <w:rsid w:val="00D313FC"/>
    <w:rsid w:val="00D37ADC"/>
    <w:rsid w:val="00D40B29"/>
    <w:rsid w:val="00D454D7"/>
    <w:rsid w:val="00D51922"/>
    <w:rsid w:val="00D5476B"/>
    <w:rsid w:val="00D54E5C"/>
    <w:rsid w:val="00D637F0"/>
    <w:rsid w:val="00D77E11"/>
    <w:rsid w:val="00D86003"/>
    <w:rsid w:val="00D87A87"/>
    <w:rsid w:val="00D93BBE"/>
    <w:rsid w:val="00DA114D"/>
    <w:rsid w:val="00DA2B37"/>
    <w:rsid w:val="00DC54AD"/>
    <w:rsid w:val="00DE62CE"/>
    <w:rsid w:val="00DF3C59"/>
    <w:rsid w:val="00DF50D8"/>
    <w:rsid w:val="00E015DA"/>
    <w:rsid w:val="00E05C95"/>
    <w:rsid w:val="00E07691"/>
    <w:rsid w:val="00E1028F"/>
    <w:rsid w:val="00E12BE1"/>
    <w:rsid w:val="00E24272"/>
    <w:rsid w:val="00E341F6"/>
    <w:rsid w:val="00E34334"/>
    <w:rsid w:val="00E601FA"/>
    <w:rsid w:val="00E7182D"/>
    <w:rsid w:val="00E73369"/>
    <w:rsid w:val="00E7785E"/>
    <w:rsid w:val="00E912D8"/>
    <w:rsid w:val="00E91C16"/>
    <w:rsid w:val="00EA36B8"/>
    <w:rsid w:val="00EA6B4C"/>
    <w:rsid w:val="00EB4F24"/>
    <w:rsid w:val="00EC61AA"/>
    <w:rsid w:val="00ED101B"/>
    <w:rsid w:val="00EE234C"/>
    <w:rsid w:val="00EE5513"/>
    <w:rsid w:val="00EF206A"/>
    <w:rsid w:val="00EF5E54"/>
    <w:rsid w:val="00EF6881"/>
    <w:rsid w:val="00F16B64"/>
    <w:rsid w:val="00F16BA4"/>
    <w:rsid w:val="00F23F22"/>
    <w:rsid w:val="00F272BE"/>
    <w:rsid w:val="00F3797A"/>
    <w:rsid w:val="00F506B7"/>
    <w:rsid w:val="00F65724"/>
    <w:rsid w:val="00F751E5"/>
    <w:rsid w:val="00F75227"/>
    <w:rsid w:val="00F874A5"/>
    <w:rsid w:val="00F92306"/>
    <w:rsid w:val="00F966B3"/>
    <w:rsid w:val="00FA6C40"/>
    <w:rsid w:val="00FC329C"/>
    <w:rsid w:val="00FC5904"/>
    <w:rsid w:val="00FD1705"/>
    <w:rsid w:val="00FD428F"/>
    <w:rsid w:val="00FE56CB"/>
    <w:rsid w:val="00FF6623"/>
    <w:rsid w:val="01C0B94D"/>
    <w:rsid w:val="02CB52D6"/>
    <w:rsid w:val="02D56E00"/>
    <w:rsid w:val="031BEE16"/>
    <w:rsid w:val="04537634"/>
    <w:rsid w:val="052F1BAB"/>
    <w:rsid w:val="055951B2"/>
    <w:rsid w:val="05EA100D"/>
    <w:rsid w:val="0890EC9F"/>
    <w:rsid w:val="08C1077C"/>
    <w:rsid w:val="09A9CA57"/>
    <w:rsid w:val="0AA6651C"/>
    <w:rsid w:val="0D641832"/>
    <w:rsid w:val="0DA05FD3"/>
    <w:rsid w:val="0F59631A"/>
    <w:rsid w:val="10B56711"/>
    <w:rsid w:val="10DA360A"/>
    <w:rsid w:val="11F4E813"/>
    <w:rsid w:val="13F668C4"/>
    <w:rsid w:val="15E75023"/>
    <w:rsid w:val="190FB173"/>
    <w:rsid w:val="194EF23D"/>
    <w:rsid w:val="1DAEE9A3"/>
    <w:rsid w:val="1EC78DE7"/>
    <w:rsid w:val="20A4B0D2"/>
    <w:rsid w:val="21B3A9F2"/>
    <w:rsid w:val="250F7532"/>
    <w:rsid w:val="257BE663"/>
    <w:rsid w:val="27189FE4"/>
    <w:rsid w:val="2B2F4601"/>
    <w:rsid w:val="2C66D654"/>
    <w:rsid w:val="2DC1B467"/>
    <w:rsid w:val="2DE3B031"/>
    <w:rsid w:val="2F1F5696"/>
    <w:rsid w:val="31BCF6E9"/>
    <w:rsid w:val="330B6D39"/>
    <w:rsid w:val="34EA9326"/>
    <w:rsid w:val="38B69404"/>
    <w:rsid w:val="396520E0"/>
    <w:rsid w:val="3A4BA26E"/>
    <w:rsid w:val="3A7A0255"/>
    <w:rsid w:val="3B49F3AC"/>
    <w:rsid w:val="3B557360"/>
    <w:rsid w:val="3B8F1D2D"/>
    <w:rsid w:val="3BAE6970"/>
    <w:rsid w:val="3DACAA54"/>
    <w:rsid w:val="3E818D61"/>
    <w:rsid w:val="3EE54A85"/>
    <w:rsid w:val="410819D5"/>
    <w:rsid w:val="416D22FA"/>
    <w:rsid w:val="4353B686"/>
    <w:rsid w:val="455F17C5"/>
    <w:rsid w:val="45B8C31F"/>
    <w:rsid w:val="46EBD1BF"/>
    <w:rsid w:val="485CE7E4"/>
    <w:rsid w:val="4F5A8D43"/>
    <w:rsid w:val="4FE4ABF2"/>
    <w:rsid w:val="51D2B7F1"/>
    <w:rsid w:val="52A0AEE9"/>
    <w:rsid w:val="52F7CF3F"/>
    <w:rsid w:val="54E4AA92"/>
    <w:rsid w:val="5570A961"/>
    <w:rsid w:val="5596555B"/>
    <w:rsid w:val="591C94F4"/>
    <w:rsid w:val="5A0AA5EA"/>
    <w:rsid w:val="5AE8122A"/>
    <w:rsid w:val="5B19A184"/>
    <w:rsid w:val="5C1062D8"/>
    <w:rsid w:val="5C74E936"/>
    <w:rsid w:val="5D157133"/>
    <w:rsid w:val="5E1188EA"/>
    <w:rsid w:val="5F8759BF"/>
    <w:rsid w:val="6130D69A"/>
    <w:rsid w:val="6300AA2B"/>
    <w:rsid w:val="63E50380"/>
    <w:rsid w:val="66039880"/>
    <w:rsid w:val="681E4035"/>
    <w:rsid w:val="68782410"/>
    <w:rsid w:val="696582CC"/>
    <w:rsid w:val="696A7E40"/>
    <w:rsid w:val="69D0EB86"/>
    <w:rsid w:val="6A672C48"/>
    <w:rsid w:val="6BD38329"/>
    <w:rsid w:val="6C401C5F"/>
    <w:rsid w:val="6CBFEDEB"/>
    <w:rsid w:val="6D71B230"/>
    <w:rsid w:val="6D9FF256"/>
    <w:rsid w:val="7136DFAF"/>
    <w:rsid w:val="72341E47"/>
    <w:rsid w:val="727C141F"/>
    <w:rsid w:val="73CC0626"/>
    <w:rsid w:val="747F34E9"/>
    <w:rsid w:val="75CDDDB5"/>
    <w:rsid w:val="75ECA98A"/>
    <w:rsid w:val="7634D161"/>
    <w:rsid w:val="77BC5711"/>
    <w:rsid w:val="7A741196"/>
    <w:rsid w:val="7BB25118"/>
    <w:rsid w:val="7BEF2CA9"/>
    <w:rsid w:val="7C7C5720"/>
    <w:rsid w:val="7D955E1C"/>
    <w:rsid w:val="7F3D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6623CC1E"/>
  <w15:docId w15:val="{D35D4A15-E437-974B-898B-6536C5DD2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 w:qFormat="1"/>
    <w:lsdException w:name="line number" w:uiPriority="99"/>
    <w:lsdException w:name="Title" w:qFormat="1"/>
    <w:lsdException w:name="Default Paragraph Font" w:uiPriority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904"/>
    <w:pPr>
      <w:widowControl w:val="0"/>
      <w:ind w:firstLineChars="200" w:firstLine="200"/>
      <w:jc w:val="both"/>
    </w:pPr>
    <w:rPr>
      <w:rFonts w:eastAsia="Times New Roman"/>
      <w:kern w:val="2"/>
      <w:sz w:val="21"/>
      <w:szCs w:val="21"/>
      <w:lang w:val="en-US" w:eastAsia="zh-CN"/>
    </w:rPr>
  </w:style>
  <w:style w:type="paragraph" w:styleId="1">
    <w:name w:val="heading 1"/>
    <w:aliases w:val="一级标题"/>
    <w:basedOn w:val="a"/>
    <w:next w:val="a"/>
    <w:link w:val="10"/>
    <w:autoRedefine/>
    <w:qFormat/>
    <w:rsid w:val="00C66DFD"/>
    <w:pPr>
      <w:autoSpaceDE w:val="0"/>
      <w:autoSpaceDN w:val="0"/>
      <w:adjustRightInd w:val="0"/>
      <w:spacing w:beforeLines="100" w:before="240" w:afterLines="100" w:after="240"/>
      <w:ind w:firstLineChars="0" w:firstLine="880"/>
      <w:jc w:val="left"/>
      <w:outlineLvl w:val="0"/>
    </w:pPr>
    <w:rPr>
      <w:rFonts w:eastAsiaTheme="minorEastAsia" w:cs="Book Antiqua"/>
      <w:b/>
      <w:kern w:val="0"/>
      <w:sz w:val="24"/>
      <w:szCs w:val="20"/>
    </w:rPr>
  </w:style>
  <w:style w:type="paragraph" w:styleId="2">
    <w:name w:val="heading 2"/>
    <w:aliases w:val="二级标题"/>
    <w:basedOn w:val="a"/>
    <w:next w:val="a"/>
    <w:link w:val="20"/>
    <w:autoRedefine/>
    <w:uiPriority w:val="9"/>
    <w:unhideWhenUsed/>
    <w:qFormat/>
    <w:rsid w:val="000C6F83"/>
    <w:pPr>
      <w:keepNext/>
      <w:keepLines/>
      <w:spacing w:beforeLines="50" w:before="120" w:afterLines="50" w:after="120"/>
      <w:ind w:firstLineChars="0" w:firstLine="0"/>
      <w:jc w:val="left"/>
      <w:outlineLvl w:val="1"/>
    </w:pPr>
    <w:rPr>
      <w:rFonts w:ascii="Arial" w:hAnsi="Arial"/>
      <w:b/>
      <w:bCs/>
      <w:szCs w:val="22"/>
    </w:rPr>
  </w:style>
  <w:style w:type="paragraph" w:styleId="3">
    <w:name w:val="heading 3"/>
    <w:aliases w:val="三级标题"/>
    <w:basedOn w:val="a"/>
    <w:next w:val="a"/>
    <w:link w:val="30"/>
    <w:autoRedefine/>
    <w:uiPriority w:val="9"/>
    <w:unhideWhenUsed/>
    <w:qFormat/>
    <w:rsid w:val="00FC5904"/>
    <w:pPr>
      <w:keepNext/>
      <w:keepLines/>
      <w:spacing w:beforeLines="50" w:before="156" w:afterLines="50" w:after="156"/>
      <w:ind w:firstLineChars="0" w:firstLine="0"/>
      <w:jc w:val="left"/>
      <w:outlineLvl w:val="2"/>
    </w:pPr>
    <w:rPr>
      <w:rFonts w:cstheme="minorBidi"/>
      <w:bCs/>
      <w:i/>
      <w:szCs w:val="32"/>
    </w:rPr>
  </w:style>
  <w:style w:type="paragraph" w:styleId="4">
    <w:name w:val="heading 4"/>
    <w:basedOn w:val="a"/>
    <w:next w:val="a"/>
    <w:link w:val="40"/>
    <w:uiPriority w:val="9"/>
    <w:qFormat/>
    <w:rsid w:val="00FC5904"/>
    <w:pPr>
      <w:keepNext/>
      <w:keepLines/>
      <w:spacing w:before="280" w:after="290" w:line="376" w:lineRule="auto"/>
      <w:ind w:firstLine="320"/>
      <w:outlineLvl w:val="3"/>
    </w:pPr>
    <w:rPr>
      <w:rFonts w:ascii="Calibri Light" w:eastAsia="NimbusRomNo9L" w:hAnsi="Calibri Light" w:cs="NimbusRomNo9L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FC590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FC5904"/>
    <w:pPr>
      <w:keepNext/>
      <w:keepLines/>
      <w:numPr>
        <w:ilvl w:val="5"/>
        <w:numId w:val="15"/>
      </w:numPr>
      <w:spacing w:before="240" w:after="64" w:line="320" w:lineRule="auto"/>
      <w:ind w:firstLineChars="0" w:firstLine="0"/>
      <w:outlineLvl w:val="5"/>
    </w:pPr>
    <w:rPr>
      <w:rFonts w:ascii="等线 Light" w:eastAsia="等线 Light" w:hAnsi="等线 Light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FC5904"/>
    <w:pPr>
      <w:keepNext/>
      <w:keepLines/>
      <w:numPr>
        <w:ilvl w:val="6"/>
        <w:numId w:val="15"/>
      </w:numPr>
      <w:spacing w:before="240" w:after="64" w:line="320" w:lineRule="auto"/>
      <w:ind w:firstLineChars="0" w:firstLine="0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FC5904"/>
    <w:pPr>
      <w:keepNext/>
      <w:keepLines/>
      <w:numPr>
        <w:ilvl w:val="7"/>
        <w:numId w:val="15"/>
      </w:numPr>
      <w:spacing w:before="240" w:after="64" w:line="320" w:lineRule="auto"/>
      <w:ind w:firstLineChars="0" w:firstLine="0"/>
      <w:outlineLvl w:val="7"/>
    </w:pPr>
    <w:rPr>
      <w:rFonts w:ascii="等线 Light" w:eastAsia="等线 Light" w:hAnsi="等线 Light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904"/>
    <w:pPr>
      <w:keepNext/>
      <w:keepLines/>
      <w:numPr>
        <w:ilvl w:val="8"/>
        <w:numId w:val="15"/>
      </w:numPr>
      <w:spacing w:before="240" w:after="64" w:line="320" w:lineRule="auto"/>
      <w:ind w:firstLineChars="0" w:firstLine="0"/>
      <w:outlineLvl w:val="8"/>
    </w:pPr>
    <w:rPr>
      <w:rFonts w:ascii="等线 Light" w:eastAsia="等线 Light" w:hAnsi="等线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aliases w:val="二级标题 字符"/>
    <w:link w:val="2"/>
    <w:uiPriority w:val="9"/>
    <w:rsid w:val="000C6F83"/>
    <w:rPr>
      <w:rFonts w:ascii="Arial" w:eastAsia="Times New Roman" w:hAnsi="Arial"/>
      <w:b/>
      <w:bCs/>
      <w:kern w:val="2"/>
      <w:sz w:val="21"/>
      <w:szCs w:val="22"/>
      <w:lang w:val="en-US" w:eastAsia="zh-CN"/>
    </w:rPr>
  </w:style>
  <w:style w:type="character" w:customStyle="1" w:styleId="30">
    <w:name w:val="标题 3 字符"/>
    <w:aliases w:val="三级标题 字符"/>
    <w:link w:val="3"/>
    <w:uiPriority w:val="9"/>
    <w:rsid w:val="00FC5904"/>
    <w:rPr>
      <w:rFonts w:eastAsia="Times New Roman" w:cstheme="minorBidi"/>
      <w:bCs/>
      <w:i/>
      <w:kern w:val="2"/>
      <w:sz w:val="21"/>
      <w:szCs w:val="32"/>
      <w:lang w:val="en-US" w:eastAsia="zh-CN"/>
    </w:rPr>
  </w:style>
  <w:style w:type="character" w:customStyle="1" w:styleId="50">
    <w:name w:val="标题 5 字符"/>
    <w:link w:val="5"/>
    <w:uiPriority w:val="9"/>
    <w:rsid w:val="00FC5904"/>
    <w:rPr>
      <w:rFonts w:eastAsia="Times New Roman"/>
      <w:b/>
      <w:bCs/>
      <w:kern w:val="2"/>
      <w:sz w:val="28"/>
      <w:szCs w:val="28"/>
      <w:lang w:val="en-US" w:eastAsia="zh-CN"/>
    </w:rPr>
  </w:style>
  <w:style w:type="character" w:customStyle="1" w:styleId="60">
    <w:name w:val="标题 6 字符"/>
    <w:link w:val="6"/>
    <w:uiPriority w:val="9"/>
    <w:rsid w:val="00FC5904"/>
    <w:rPr>
      <w:rFonts w:ascii="等线 Light" w:eastAsia="等线 Light" w:hAnsi="等线 Light"/>
      <w:b/>
      <w:bCs/>
      <w:kern w:val="2"/>
      <w:sz w:val="24"/>
      <w:szCs w:val="24"/>
      <w:lang w:val="en-US" w:eastAsia="zh-CN"/>
    </w:rPr>
  </w:style>
  <w:style w:type="character" w:customStyle="1" w:styleId="40">
    <w:name w:val="标题 4 字符"/>
    <w:link w:val="4"/>
    <w:uiPriority w:val="9"/>
    <w:rsid w:val="00FC5904"/>
    <w:rPr>
      <w:rFonts w:ascii="Calibri Light" w:eastAsia="NimbusRomNo9L" w:hAnsi="Calibri Light" w:cs="NimbusRomNo9L"/>
      <w:b/>
      <w:bCs/>
      <w:sz w:val="28"/>
      <w:szCs w:val="28"/>
      <w:lang w:val="en-US" w:eastAsia="zh-CN"/>
    </w:rPr>
  </w:style>
  <w:style w:type="character" w:customStyle="1" w:styleId="10">
    <w:name w:val="标题 1 字符"/>
    <w:aliases w:val="一级标题 字符"/>
    <w:link w:val="1"/>
    <w:rsid w:val="00C66DFD"/>
    <w:rPr>
      <w:rFonts w:eastAsiaTheme="minorEastAsia" w:cs="Book Antiqua"/>
      <w:b/>
      <w:sz w:val="24"/>
      <w:lang w:val="en-US" w:eastAsia="zh-CN"/>
    </w:rPr>
  </w:style>
  <w:style w:type="character" w:customStyle="1" w:styleId="70">
    <w:name w:val="标题 7 字符"/>
    <w:link w:val="7"/>
    <w:uiPriority w:val="9"/>
    <w:rsid w:val="00FC5904"/>
    <w:rPr>
      <w:rFonts w:eastAsia="Times New Roman"/>
      <w:b/>
      <w:bCs/>
      <w:kern w:val="2"/>
      <w:sz w:val="24"/>
      <w:szCs w:val="24"/>
      <w:lang w:val="en-US" w:eastAsia="zh-CN"/>
    </w:rPr>
  </w:style>
  <w:style w:type="character" w:customStyle="1" w:styleId="80">
    <w:name w:val="标题 8 字符"/>
    <w:link w:val="8"/>
    <w:uiPriority w:val="9"/>
    <w:rsid w:val="00FC5904"/>
    <w:rPr>
      <w:rFonts w:ascii="等线 Light" w:eastAsia="等线 Light" w:hAnsi="等线 Light"/>
      <w:kern w:val="2"/>
      <w:sz w:val="24"/>
      <w:szCs w:val="24"/>
      <w:lang w:val="en-US" w:eastAsia="zh-CN"/>
    </w:rPr>
  </w:style>
  <w:style w:type="character" w:customStyle="1" w:styleId="90">
    <w:name w:val="标题 9 字符"/>
    <w:link w:val="9"/>
    <w:uiPriority w:val="9"/>
    <w:semiHidden/>
    <w:rsid w:val="00FC5904"/>
    <w:rPr>
      <w:rFonts w:ascii="等线 Light" w:eastAsia="等线 Light" w:hAnsi="等线 Light"/>
      <w:kern w:val="2"/>
      <w:sz w:val="21"/>
      <w:szCs w:val="21"/>
      <w:lang w:val="en-US" w:eastAsia="zh-CN"/>
    </w:rPr>
  </w:style>
  <w:style w:type="paragraph" w:customStyle="1" w:styleId="a3">
    <w:name w:val="表题"/>
    <w:basedOn w:val="a"/>
    <w:autoRedefine/>
    <w:qFormat/>
    <w:rsid w:val="00FC5904"/>
    <w:pPr>
      <w:spacing w:beforeLines="100" w:before="312" w:afterLines="100" w:after="312"/>
      <w:ind w:leftChars="200" w:left="420" w:firstLineChars="0" w:firstLine="0"/>
    </w:pPr>
    <w:rPr>
      <w:b/>
    </w:rPr>
  </w:style>
  <w:style w:type="paragraph" w:customStyle="1" w:styleId="a4">
    <w:name w:val="表注"/>
    <w:basedOn w:val="a3"/>
    <w:autoRedefine/>
    <w:qFormat/>
    <w:rsid w:val="00FC5904"/>
    <w:pPr>
      <w:adjustRightInd w:val="0"/>
      <w:snapToGrid w:val="0"/>
      <w:spacing w:beforeLines="0" w:before="0" w:afterLines="0" w:after="0"/>
      <w:ind w:leftChars="0" w:left="0"/>
    </w:pPr>
    <w:rPr>
      <w:b w:val="0"/>
    </w:rPr>
  </w:style>
  <w:style w:type="paragraph" w:customStyle="1" w:styleId="a5">
    <w:name w:val="参考文献"/>
    <w:basedOn w:val="a"/>
    <w:autoRedefine/>
    <w:qFormat/>
    <w:rsid w:val="00FC5904"/>
    <w:pPr>
      <w:ind w:left="360" w:hangingChars="200" w:hanging="360"/>
    </w:pPr>
    <w:rPr>
      <w:rFonts w:eastAsia="等线"/>
      <w:sz w:val="18"/>
      <w:szCs w:val="24"/>
    </w:rPr>
  </w:style>
  <w:style w:type="paragraph" w:customStyle="1" w:styleId="a6">
    <w:name w:val="稿件类型"/>
    <w:basedOn w:val="a"/>
    <w:autoRedefine/>
    <w:qFormat/>
    <w:rsid w:val="00FC5904"/>
    <w:pPr>
      <w:ind w:firstLineChars="0" w:firstLine="0"/>
      <w:jc w:val="left"/>
    </w:pPr>
    <w:rPr>
      <w:rFonts w:eastAsia="宋体"/>
      <w:i/>
      <w:sz w:val="20"/>
    </w:rPr>
  </w:style>
  <w:style w:type="paragraph" w:customStyle="1" w:styleId="a7">
    <w:name w:val="关键词"/>
    <w:basedOn w:val="a"/>
    <w:autoRedefine/>
    <w:qFormat/>
    <w:rsid w:val="00FC5904"/>
    <w:pPr>
      <w:ind w:firstLineChars="0" w:firstLine="0"/>
    </w:pPr>
    <w:rPr>
      <w:noProof/>
    </w:rPr>
  </w:style>
  <w:style w:type="paragraph" w:customStyle="1" w:styleId="a8">
    <w:name w:val="机构信息"/>
    <w:basedOn w:val="a"/>
    <w:link w:val="a9"/>
    <w:autoRedefine/>
    <w:qFormat/>
    <w:rsid w:val="00FC5904"/>
    <w:pPr>
      <w:ind w:firstLineChars="0" w:firstLine="0"/>
    </w:pPr>
    <w:rPr>
      <w:i/>
    </w:rPr>
  </w:style>
  <w:style w:type="character" w:customStyle="1" w:styleId="a9">
    <w:name w:val="机构信息 字符"/>
    <w:link w:val="a8"/>
    <w:rsid w:val="00FC5904"/>
    <w:rPr>
      <w:rFonts w:eastAsia="Times New Roman"/>
      <w:i/>
      <w:kern w:val="2"/>
      <w:sz w:val="21"/>
      <w:szCs w:val="21"/>
      <w:lang w:val="en-US" w:eastAsia="zh-CN"/>
    </w:rPr>
  </w:style>
  <w:style w:type="paragraph" w:customStyle="1" w:styleId="aa">
    <w:name w:val="接收日期"/>
    <w:basedOn w:val="a"/>
    <w:autoRedefine/>
    <w:qFormat/>
    <w:rsid w:val="00FC5904"/>
    <w:pPr>
      <w:ind w:firstLineChars="0" w:firstLine="0"/>
    </w:pPr>
  </w:style>
  <w:style w:type="paragraph" w:styleId="ab">
    <w:name w:val="Balloon Text"/>
    <w:basedOn w:val="a"/>
    <w:link w:val="ac"/>
    <w:uiPriority w:val="99"/>
    <w:unhideWhenUsed/>
    <w:rsid w:val="00FC5904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rsid w:val="00FC5904"/>
    <w:rPr>
      <w:rFonts w:eastAsia="Times New Roman"/>
      <w:kern w:val="2"/>
      <w:sz w:val="18"/>
      <w:szCs w:val="18"/>
      <w:lang w:val="en-US" w:eastAsia="zh-CN"/>
    </w:rPr>
  </w:style>
  <w:style w:type="paragraph" w:styleId="ad">
    <w:name w:val="annotation text"/>
    <w:basedOn w:val="ab"/>
    <w:link w:val="ae"/>
    <w:autoRedefine/>
    <w:uiPriority w:val="99"/>
    <w:unhideWhenUsed/>
    <w:qFormat/>
    <w:rsid w:val="00FC5904"/>
    <w:pPr>
      <w:ind w:firstLineChars="0" w:firstLine="0"/>
    </w:pPr>
    <w:rPr>
      <w:szCs w:val="22"/>
    </w:rPr>
  </w:style>
  <w:style w:type="character" w:customStyle="1" w:styleId="ae">
    <w:name w:val="批注文字 字符"/>
    <w:basedOn w:val="a0"/>
    <w:link w:val="ad"/>
    <w:uiPriority w:val="99"/>
    <w:qFormat/>
    <w:rsid w:val="00FC5904"/>
    <w:rPr>
      <w:rFonts w:eastAsia="Times New Roman"/>
      <w:kern w:val="2"/>
      <w:sz w:val="18"/>
      <w:szCs w:val="22"/>
      <w:lang w:val="en-US" w:eastAsia="zh-CN"/>
    </w:rPr>
  </w:style>
  <w:style w:type="paragraph" w:styleId="af">
    <w:name w:val="Normal (Web)"/>
    <w:basedOn w:val="a"/>
    <w:uiPriority w:val="99"/>
    <w:unhideWhenUsed/>
    <w:rsid w:val="00FC5904"/>
    <w:pPr>
      <w:spacing w:before="100" w:beforeAutospacing="1" w:after="100" w:afterAutospacing="1"/>
    </w:pPr>
    <w:rPr>
      <w:lang w:eastAsia="en-US"/>
    </w:rPr>
  </w:style>
  <w:style w:type="paragraph" w:customStyle="1" w:styleId="af0">
    <w:name w:val="通讯作者"/>
    <w:basedOn w:val="a"/>
    <w:autoRedefine/>
    <w:qFormat/>
    <w:rsid w:val="00FC5904"/>
    <w:pPr>
      <w:ind w:firstLineChars="0" w:firstLine="0"/>
    </w:pPr>
  </w:style>
  <w:style w:type="paragraph" w:customStyle="1" w:styleId="af1">
    <w:name w:val="图注"/>
    <w:basedOn w:val="a4"/>
    <w:autoRedefine/>
    <w:qFormat/>
    <w:rsid w:val="00FC5904"/>
  </w:style>
  <w:style w:type="table" w:styleId="af2">
    <w:name w:val="Table Grid"/>
    <w:basedOn w:val="a1"/>
    <w:uiPriority w:val="59"/>
    <w:qFormat/>
    <w:rsid w:val="00FC5904"/>
    <w:rPr>
      <w:rFonts w:ascii="等线" w:eastAsia="等线" w:hAnsi="等线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文章标题"/>
    <w:basedOn w:val="a"/>
    <w:link w:val="af4"/>
    <w:autoRedefine/>
    <w:qFormat/>
    <w:rsid w:val="008041FA"/>
    <w:pPr>
      <w:kinsoku w:val="0"/>
      <w:overflowPunct w:val="0"/>
      <w:autoSpaceDE w:val="0"/>
      <w:autoSpaceDN w:val="0"/>
      <w:adjustRightInd w:val="0"/>
      <w:ind w:firstLineChars="0" w:firstLine="0"/>
      <w:jc w:val="center"/>
    </w:pPr>
    <w:rPr>
      <w:b/>
      <w:bCs/>
      <w:spacing w:val="-8"/>
      <w:sz w:val="36"/>
      <w:szCs w:val="36"/>
    </w:rPr>
  </w:style>
  <w:style w:type="character" w:customStyle="1" w:styleId="af4">
    <w:name w:val="文章标题 字符"/>
    <w:link w:val="af3"/>
    <w:rsid w:val="008041FA"/>
    <w:rPr>
      <w:rFonts w:eastAsia="Times New Roman"/>
      <w:b/>
      <w:bCs/>
      <w:spacing w:val="-8"/>
      <w:kern w:val="2"/>
      <w:sz w:val="36"/>
      <w:szCs w:val="36"/>
      <w:lang w:val="en-US" w:eastAsia="zh-CN"/>
    </w:rPr>
  </w:style>
  <w:style w:type="paragraph" w:customStyle="1" w:styleId="af5">
    <w:name w:val="文章内容"/>
    <w:basedOn w:val="a"/>
    <w:link w:val="af6"/>
    <w:autoRedefine/>
    <w:rsid w:val="00FC5904"/>
    <w:pPr>
      <w:ind w:firstLine="420"/>
    </w:pPr>
    <w:rPr>
      <w:color w:val="000000"/>
    </w:rPr>
  </w:style>
  <w:style w:type="character" w:customStyle="1" w:styleId="af6">
    <w:name w:val="文章内容 字符"/>
    <w:link w:val="af5"/>
    <w:rsid w:val="00FC5904"/>
    <w:rPr>
      <w:rFonts w:eastAsia="Times New Roman"/>
      <w:color w:val="000000"/>
      <w:kern w:val="2"/>
      <w:sz w:val="21"/>
      <w:szCs w:val="21"/>
      <w:lang w:val="en-US" w:eastAsia="zh-CN"/>
    </w:rPr>
  </w:style>
  <w:style w:type="character" w:styleId="af7">
    <w:name w:val="line number"/>
    <w:uiPriority w:val="99"/>
    <w:unhideWhenUsed/>
    <w:rsid w:val="00FC5904"/>
  </w:style>
  <w:style w:type="paragraph" w:styleId="af8">
    <w:name w:val="footer"/>
    <w:basedOn w:val="a"/>
    <w:link w:val="af9"/>
    <w:uiPriority w:val="99"/>
    <w:unhideWhenUsed/>
    <w:rsid w:val="00FC59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9">
    <w:name w:val="页脚 字符"/>
    <w:link w:val="af8"/>
    <w:uiPriority w:val="99"/>
    <w:rsid w:val="00FC5904"/>
    <w:rPr>
      <w:rFonts w:eastAsia="Times New Roman"/>
      <w:kern w:val="2"/>
      <w:sz w:val="18"/>
      <w:szCs w:val="18"/>
      <w:lang w:val="en-US" w:eastAsia="zh-CN"/>
    </w:rPr>
  </w:style>
  <w:style w:type="paragraph" w:styleId="afa">
    <w:name w:val="header"/>
    <w:basedOn w:val="a"/>
    <w:link w:val="afb"/>
    <w:uiPriority w:val="99"/>
    <w:unhideWhenUsed/>
    <w:rsid w:val="00FC59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b">
    <w:name w:val="页眉 字符"/>
    <w:link w:val="afa"/>
    <w:uiPriority w:val="99"/>
    <w:rsid w:val="00FC5904"/>
    <w:rPr>
      <w:rFonts w:eastAsia="Times New Roman"/>
      <w:kern w:val="2"/>
      <w:sz w:val="18"/>
      <w:szCs w:val="18"/>
      <w:lang w:val="en-US" w:eastAsia="zh-CN"/>
    </w:rPr>
  </w:style>
  <w:style w:type="paragraph" w:customStyle="1" w:styleId="afc">
    <w:name w:val="摘要"/>
    <w:basedOn w:val="a"/>
    <w:autoRedefine/>
    <w:qFormat/>
    <w:rsid w:val="00FC5904"/>
    <w:pPr>
      <w:ind w:firstLineChars="0" w:firstLine="0"/>
    </w:pPr>
    <w:rPr>
      <w:noProof/>
    </w:rPr>
  </w:style>
  <w:style w:type="character" w:styleId="afd">
    <w:name w:val="Placeholder Text"/>
    <w:uiPriority w:val="99"/>
    <w:semiHidden/>
    <w:rsid w:val="00FC5904"/>
    <w:rPr>
      <w:color w:val="808080"/>
    </w:rPr>
  </w:style>
  <w:style w:type="paragraph" w:styleId="afe">
    <w:name w:val="Body Text"/>
    <w:basedOn w:val="a"/>
    <w:link w:val="aff"/>
    <w:autoRedefine/>
    <w:uiPriority w:val="1"/>
    <w:qFormat/>
    <w:rsid w:val="00FC5904"/>
    <w:pPr>
      <w:autoSpaceDE w:val="0"/>
      <w:autoSpaceDN w:val="0"/>
      <w:adjustRightInd w:val="0"/>
      <w:ind w:firstLine="420"/>
    </w:pPr>
    <w:rPr>
      <w:kern w:val="0"/>
    </w:rPr>
  </w:style>
  <w:style w:type="character" w:customStyle="1" w:styleId="aff">
    <w:name w:val="正文文本 字符"/>
    <w:link w:val="afe"/>
    <w:uiPriority w:val="1"/>
    <w:rsid w:val="00FC5904"/>
    <w:rPr>
      <w:rFonts w:eastAsia="Times New Roman"/>
      <w:sz w:val="21"/>
      <w:szCs w:val="21"/>
      <w:lang w:val="en-US" w:eastAsia="zh-CN"/>
    </w:rPr>
  </w:style>
  <w:style w:type="paragraph" w:customStyle="1" w:styleId="aff0">
    <w:name w:val="致谢部分"/>
    <w:basedOn w:val="afe"/>
    <w:link w:val="aff1"/>
    <w:autoRedefine/>
    <w:qFormat/>
    <w:rsid w:val="00FC5904"/>
    <w:pPr>
      <w:ind w:firstLineChars="0" w:firstLine="0"/>
    </w:pPr>
    <w:rPr>
      <w:b/>
      <w:sz w:val="24"/>
      <w:szCs w:val="24"/>
    </w:rPr>
  </w:style>
  <w:style w:type="character" w:customStyle="1" w:styleId="aff1">
    <w:name w:val="致谢部分 字符"/>
    <w:link w:val="aff0"/>
    <w:rsid w:val="00FC5904"/>
    <w:rPr>
      <w:rFonts w:eastAsia="Times New Roman"/>
      <w:b/>
      <w:sz w:val="24"/>
      <w:szCs w:val="24"/>
      <w:lang w:val="en-US" w:eastAsia="zh-CN"/>
    </w:rPr>
  </w:style>
  <w:style w:type="paragraph" w:customStyle="1" w:styleId="aff2">
    <w:name w:val="作者信息"/>
    <w:basedOn w:val="a"/>
    <w:autoRedefine/>
    <w:qFormat/>
    <w:rsid w:val="00FC5904"/>
    <w:pPr>
      <w:ind w:firstLineChars="0" w:firstLine="0"/>
    </w:pPr>
  </w:style>
  <w:style w:type="paragraph" w:styleId="aff3">
    <w:name w:val="List Paragraph"/>
    <w:basedOn w:val="a"/>
    <w:uiPriority w:val="34"/>
    <w:qFormat/>
    <w:rsid w:val="00C23E0D"/>
    <w:pPr>
      <w:ind w:firstLine="420"/>
    </w:pPr>
  </w:style>
  <w:style w:type="character" w:styleId="aff4">
    <w:name w:val="annotation reference"/>
    <w:basedOn w:val="a0"/>
    <w:uiPriority w:val="99"/>
    <w:qFormat/>
    <w:rsid w:val="00C66DFD"/>
    <w:rPr>
      <w:sz w:val="21"/>
      <w:szCs w:val="21"/>
    </w:rPr>
  </w:style>
  <w:style w:type="paragraph" w:styleId="aff5">
    <w:name w:val="annotation subject"/>
    <w:basedOn w:val="ad"/>
    <w:next w:val="ad"/>
    <w:link w:val="aff6"/>
    <w:rsid w:val="00C66DFD"/>
    <w:pPr>
      <w:ind w:firstLineChars="200" w:firstLine="200"/>
      <w:jc w:val="left"/>
    </w:pPr>
    <w:rPr>
      <w:b/>
      <w:bCs/>
      <w:sz w:val="21"/>
      <w:szCs w:val="21"/>
    </w:rPr>
  </w:style>
  <w:style w:type="character" w:customStyle="1" w:styleId="aff6">
    <w:name w:val="批注主题 字符"/>
    <w:basedOn w:val="ae"/>
    <w:link w:val="aff5"/>
    <w:rsid w:val="00C66DFD"/>
    <w:rPr>
      <w:rFonts w:eastAsia="Times New Roman"/>
      <w:b/>
      <w:bCs/>
      <w:kern w:val="2"/>
      <w:sz w:val="21"/>
      <w:szCs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9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image" Target="media/image3.emf"/><Relationship Id="rId26" Type="http://schemas.openxmlformats.org/officeDocument/2006/relationships/oleObject" Target="embeddings/oleObject2.bin"/><Relationship Id="rId3" Type="http://schemas.openxmlformats.org/officeDocument/2006/relationships/styles" Target="styles.xml"/><Relationship Id="rId21" Type="http://schemas.openxmlformats.org/officeDocument/2006/relationships/image" Target="media/image6.em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2.emf"/><Relationship Id="rId25" Type="http://schemas.openxmlformats.org/officeDocument/2006/relationships/image" Target="media/image9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image" Target="media/image5.emf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8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oleObject" Target="embeddings/oleObject1.bin"/><Relationship Id="rId28" Type="http://schemas.openxmlformats.org/officeDocument/2006/relationships/footer" Target="footer6.xml"/><Relationship Id="rId10" Type="http://schemas.openxmlformats.org/officeDocument/2006/relationships/footer" Target="footer1.xml"/><Relationship Id="rId19" Type="http://schemas.openxmlformats.org/officeDocument/2006/relationships/image" Target="media/image4.png"/><Relationship Id="rId31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Relationship Id="rId22" Type="http://schemas.openxmlformats.org/officeDocument/2006/relationships/image" Target="media/image7.png"/><Relationship Id="rId27" Type="http://schemas.openxmlformats.org/officeDocument/2006/relationships/header" Target="header4.xml"/><Relationship Id="rId30" Type="http://schemas.openxmlformats.org/officeDocument/2006/relationships/header" Target="header5.xml"/><Relationship Id="rId8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rvieto\Local%20Settings\Temporary%20Internet%20Files\Content.IE5\53TB6M4G\NEWLETTERHEADTEMPLATE%5b1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C073E-0D4A-45BF-9330-467EECF23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NEWLETTERHEADTEMPLATE[1].dot</Template>
  <TotalTime>3</TotalTime>
  <Pages>11</Pages>
  <Words>2222</Words>
  <Characters>15226</Characters>
  <Application>Microsoft Office Word</Application>
  <DocSecurity>0</DocSecurity>
  <Lines>126</Lines>
  <Paragraphs>34</Paragraphs>
  <ScaleCrop>false</ScaleCrop>
  <Company>UCL Hospitals NHS Trust</Company>
  <LinksUpToDate>false</LinksUpToDate>
  <CharactersWithSpaces>17414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cp:lastModifiedBy>Monique </cp:lastModifiedBy>
  <cp:revision>4</cp:revision>
  <cp:lastPrinted>2019-11-21T11:00:00Z</cp:lastPrinted>
  <dcterms:created xsi:type="dcterms:W3CDTF">2025-03-28T02:23:00Z</dcterms:created>
  <dcterms:modified xsi:type="dcterms:W3CDTF">2025-03-28T03:11:00Z</dcterms:modified>
</cp:coreProperties>
</file>